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E3F9" w14:textId="77777777" w:rsidR="00163916" w:rsidRPr="00163916" w:rsidRDefault="00163916" w:rsidP="00163916">
      <w:pPr>
        <w:jc w:val="center"/>
        <w:rPr>
          <w:rFonts w:cs="Arial"/>
          <w:b/>
        </w:rPr>
      </w:pPr>
      <w:r w:rsidRPr="00C44E75">
        <w:rPr>
          <w:rFonts w:cs="Arial"/>
          <w:b/>
        </w:rPr>
        <w:t>EXHIBIT H-3</w:t>
      </w:r>
      <w:r>
        <w:rPr>
          <w:rFonts w:cs="Arial"/>
          <w:b/>
        </w:rPr>
        <w:t>5</w:t>
      </w:r>
    </w:p>
    <w:p w14:paraId="13B4862D" w14:textId="77777777" w:rsidR="00163916" w:rsidRPr="00163916" w:rsidRDefault="00163916" w:rsidP="00163916">
      <w:pPr>
        <w:jc w:val="center"/>
        <w:rPr>
          <w:rFonts w:cs="Arial"/>
          <w:b/>
          <w:bCs/>
        </w:rPr>
      </w:pPr>
      <w:r w:rsidRPr="005D3552">
        <w:rPr>
          <w:rFonts w:cs="Arial"/>
          <w:b/>
          <w:bCs/>
        </w:rPr>
        <w:t>LOCATION NEAR SERVICES</w:t>
      </w:r>
    </w:p>
    <w:p w14:paraId="0F8C2C9A" w14:textId="77777777" w:rsidR="00163916" w:rsidRPr="00C44E75" w:rsidRDefault="00163916" w:rsidP="00163916">
      <w:pPr>
        <w:jc w:val="center"/>
        <w:rPr>
          <w:rFonts w:cs="Arial"/>
        </w:rPr>
      </w:pPr>
      <w:r>
        <w:rPr>
          <w:rFonts w:cs="Arial"/>
        </w:rPr>
        <w:t>(</w:t>
      </w:r>
      <w:r w:rsidRPr="005D3552">
        <w:rPr>
          <w:rFonts w:cs="Arial"/>
          <w:b/>
          <w:bCs/>
        </w:rPr>
        <w:t>IF APPLICABLE</w:t>
      </w:r>
      <w:r>
        <w:rPr>
          <w:rFonts w:cs="Arial"/>
        </w:rPr>
        <w:t>, The Applicant will upload a Google Map along with the Rental Application)</w:t>
      </w:r>
    </w:p>
    <w:p w14:paraId="0F97CD47" w14:textId="77777777" w:rsidR="00163916" w:rsidRPr="00163916" w:rsidRDefault="00163916" w:rsidP="00163916">
      <w:pPr>
        <w:jc w:val="center"/>
        <w:rPr>
          <w:rFonts w:cs="Arial"/>
          <w:b/>
          <w:bCs/>
          <w:color w:val="0D0D0D" w:themeColor="text1" w:themeTint="F2"/>
          <w:u w:val="single"/>
        </w:rPr>
      </w:pPr>
      <w:r w:rsidRPr="005D3552">
        <w:rPr>
          <w:rFonts w:cs="Arial"/>
          <w:b/>
          <w:bCs/>
          <w:color w:val="0D0D0D" w:themeColor="text1" w:themeTint="F2"/>
          <w:u w:val="single"/>
        </w:rPr>
        <w:t>The following services shall be within the driving distance (using Google Maps driving directions) of 2 miles or less to get the points associated with each:</w:t>
      </w:r>
    </w:p>
    <w:p w14:paraId="4DAAD6E6" w14:textId="77777777" w:rsidR="00163916" w:rsidRPr="005D3552" w:rsidRDefault="00163916" w:rsidP="00163916">
      <w:pPr>
        <w:jc w:val="center"/>
        <w:rPr>
          <w:rFonts w:cs="Arial"/>
        </w:rPr>
      </w:pPr>
      <w:r w:rsidRPr="005D3552">
        <w:rPr>
          <w:rFonts w:cs="Arial"/>
          <w:b/>
          <w:bCs/>
        </w:rPr>
        <w:t>Full-service grocery store</w:t>
      </w:r>
      <w:r w:rsidRPr="005D3552">
        <w:rPr>
          <w:rFonts w:cs="Arial"/>
        </w:rPr>
        <w:t>.  A grocery store that has available for purchase the following categories:  Fresh meat (beef, pork, chicken, etc.); dairy products (milk, cheese, butter, etc.); frozen foods (vegetables, pizza, ice cream, frozen meals, etc.); canned goods (beans, tomato products, juices, soups, etc.); paper products (toilet paper, paper towels, diapers, feminine products, etc.); health &amp; beauty products (OTC medicines, hair care products, deodorant, etc.); spices (salt, pepper, cinnamon, oregano, etc.); and bread &amp; bakery products (loaves, buns, donuts, lunch/snack items, etc.)</w:t>
      </w:r>
    </w:p>
    <w:p w14:paraId="2E031D4B" w14:textId="77777777" w:rsidR="00163916" w:rsidRPr="00163916" w:rsidRDefault="00163916" w:rsidP="00163916">
      <w:pPr>
        <w:jc w:val="center"/>
        <w:rPr>
          <w:rFonts w:cs="Arial"/>
          <w:b/>
          <w:bCs/>
        </w:rPr>
      </w:pPr>
      <w:r w:rsidRPr="005D3552">
        <w:rPr>
          <w:rFonts w:cs="Arial"/>
          <w:b/>
          <w:bCs/>
          <w:color w:val="0D0D0D" w:themeColor="text1" w:themeTint="F2"/>
        </w:rPr>
        <w:t>1 point</w:t>
      </w:r>
    </w:p>
    <w:p w14:paraId="48879F69" w14:textId="77777777" w:rsidR="00163916" w:rsidRPr="005D3552" w:rsidRDefault="00163916" w:rsidP="00163916">
      <w:pPr>
        <w:jc w:val="center"/>
        <w:rPr>
          <w:rFonts w:cs="Arial"/>
        </w:rPr>
      </w:pPr>
      <w:r w:rsidRPr="005D3552">
        <w:rPr>
          <w:rFonts w:cs="Arial"/>
          <w:b/>
          <w:bCs/>
        </w:rPr>
        <w:t>Senior Center.</w:t>
      </w:r>
      <w:r w:rsidRPr="005D3552">
        <w:rPr>
          <w:rFonts w:cs="Arial"/>
        </w:rPr>
        <w:t xml:space="preserve">  A community-based, federally funded, program that provides a variety of services that can include social activities, nutrition, and educational and recreational opportunities for older adults.</w:t>
      </w:r>
    </w:p>
    <w:p w14:paraId="15FB5ED5" w14:textId="77777777" w:rsidR="00163916" w:rsidRPr="005D3552" w:rsidRDefault="00163916" w:rsidP="00163916">
      <w:pPr>
        <w:jc w:val="center"/>
        <w:rPr>
          <w:rFonts w:cs="Arial"/>
          <w:b/>
          <w:bCs/>
        </w:rPr>
      </w:pPr>
      <w:r w:rsidRPr="005D3552">
        <w:rPr>
          <w:rFonts w:cs="Arial"/>
          <w:b/>
          <w:bCs/>
        </w:rPr>
        <w:t>1 point</w:t>
      </w:r>
    </w:p>
    <w:p w14:paraId="6771C321" w14:textId="77777777" w:rsidR="00163916" w:rsidRPr="005D3552" w:rsidRDefault="00163916" w:rsidP="00163916">
      <w:pPr>
        <w:jc w:val="center"/>
        <w:rPr>
          <w:rFonts w:cs="Arial"/>
        </w:rPr>
      </w:pPr>
      <w:r w:rsidRPr="005D3552">
        <w:rPr>
          <w:rFonts w:cs="Arial"/>
          <w:b/>
          <w:bCs/>
        </w:rPr>
        <w:t>Medical Services</w:t>
      </w:r>
      <w:r w:rsidRPr="005D3552">
        <w:rPr>
          <w:rFonts w:cs="Arial"/>
        </w:rPr>
        <w:t>.  A primary care or urgent care clinic or a hospital at which clinical diagnosis can be obtained from a medical doctor (MD), Doctor of Osteopathic Medicine (DO) or a Physician Assistance (PA).  A Physician or PA is concerned with preventing, maintaining, and treating human illness and injury.  The Physician or PA may conduct physical exams, diagnoses and treat illnesses, order and interpret tests, counsel on preventive health care, assist in surgery and write prescriptions.</w:t>
      </w:r>
    </w:p>
    <w:p w14:paraId="1257BA35" w14:textId="77777777" w:rsidR="00163916" w:rsidRPr="005D3552" w:rsidRDefault="00163916" w:rsidP="00163916">
      <w:pPr>
        <w:jc w:val="center"/>
        <w:rPr>
          <w:rFonts w:cs="Arial"/>
          <w:b/>
          <w:bCs/>
        </w:rPr>
      </w:pPr>
      <w:r w:rsidRPr="005D3552">
        <w:rPr>
          <w:rFonts w:cs="Arial"/>
          <w:b/>
          <w:bCs/>
        </w:rPr>
        <w:t>1 point</w:t>
      </w:r>
    </w:p>
    <w:p w14:paraId="4A8F4856" w14:textId="77777777" w:rsidR="00163916" w:rsidRPr="005D3552" w:rsidRDefault="00163916" w:rsidP="00163916">
      <w:pPr>
        <w:jc w:val="center"/>
        <w:rPr>
          <w:rFonts w:cs="Arial"/>
        </w:rPr>
      </w:pPr>
      <w:r w:rsidRPr="005D3552">
        <w:rPr>
          <w:rFonts w:cs="Arial"/>
          <w:b/>
          <w:bCs/>
        </w:rPr>
        <w:t>Public Library.</w:t>
      </w:r>
      <w:r w:rsidRPr="005D3552">
        <w:rPr>
          <w:rFonts w:cs="Arial"/>
        </w:rPr>
        <w:t xml:space="preserve">  A facility accessible by the public, generally funded by public sources such as taxes, and operated by a government entity to help educate and promote literacy. A public library is: (1) governed by a local board; (2) open to every community member; and (3) provides basic services without charge (story times, quiet study areas, etc.)</w:t>
      </w:r>
    </w:p>
    <w:p w14:paraId="75D6F736" w14:textId="77777777" w:rsidR="00163916" w:rsidRPr="005D3552" w:rsidRDefault="00163916" w:rsidP="00163916">
      <w:pPr>
        <w:jc w:val="center"/>
        <w:rPr>
          <w:rFonts w:cs="Arial"/>
          <w:b/>
          <w:bCs/>
        </w:rPr>
      </w:pPr>
      <w:r w:rsidRPr="005D3552">
        <w:rPr>
          <w:rFonts w:cs="Arial"/>
          <w:b/>
          <w:bCs/>
        </w:rPr>
        <w:t>1 point</w:t>
      </w:r>
    </w:p>
    <w:p w14:paraId="52D6C901" w14:textId="77777777" w:rsidR="00163916" w:rsidRPr="005D3552" w:rsidRDefault="00163916" w:rsidP="00163916">
      <w:pPr>
        <w:jc w:val="center"/>
        <w:rPr>
          <w:rFonts w:cs="Arial"/>
        </w:rPr>
      </w:pPr>
      <w:r w:rsidRPr="005D3552">
        <w:rPr>
          <w:rFonts w:cs="Arial"/>
          <w:b/>
          <w:bCs/>
        </w:rPr>
        <w:t>Park (city, state or local)</w:t>
      </w:r>
      <w:r w:rsidRPr="005D3552">
        <w:rPr>
          <w:rFonts w:cs="Arial"/>
        </w:rPr>
        <w:t xml:space="preserve"> An area of land set-apart, owned, or managed by a city, state, or county governmental entity and available to the public for use of its facilities for recreation. This does not include exclusively sports facilities and fairgrounds.</w:t>
      </w:r>
    </w:p>
    <w:p w14:paraId="14EA04E8" w14:textId="77777777" w:rsidR="00163916" w:rsidRPr="005D3552" w:rsidRDefault="00163916" w:rsidP="00163916">
      <w:pPr>
        <w:jc w:val="center"/>
        <w:rPr>
          <w:rFonts w:cs="Arial"/>
          <w:b/>
          <w:bCs/>
        </w:rPr>
      </w:pPr>
      <w:r w:rsidRPr="005D3552">
        <w:rPr>
          <w:rFonts w:cs="Arial"/>
          <w:b/>
          <w:bCs/>
        </w:rPr>
        <w:t>1 point</w:t>
      </w:r>
    </w:p>
    <w:p w14:paraId="70CAEE14" w14:textId="77777777" w:rsidR="00163916" w:rsidRDefault="00163916" w:rsidP="00163916">
      <w:pPr>
        <w:jc w:val="center"/>
        <w:rPr>
          <w:rFonts w:cs="Arial"/>
          <w:b/>
          <w:bCs/>
        </w:rPr>
      </w:pPr>
    </w:p>
    <w:p w14:paraId="341C5F24" w14:textId="77777777" w:rsidR="00163916" w:rsidRDefault="00163916" w:rsidP="00163916">
      <w:pPr>
        <w:jc w:val="center"/>
        <w:rPr>
          <w:rFonts w:cs="Arial"/>
          <w:b/>
          <w:bCs/>
        </w:rPr>
      </w:pPr>
    </w:p>
    <w:p w14:paraId="3F7AB4E1" w14:textId="77777777" w:rsidR="00163916" w:rsidRDefault="00163916" w:rsidP="00163916">
      <w:pPr>
        <w:jc w:val="center"/>
        <w:rPr>
          <w:rFonts w:cs="Arial"/>
          <w:b/>
          <w:bCs/>
        </w:rPr>
      </w:pPr>
    </w:p>
    <w:p w14:paraId="6179FC8B" w14:textId="77777777" w:rsidR="00163916" w:rsidRDefault="00163916" w:rsidP="00163916">
      <w:pPr>
        <w:jc w:val="center"/>
        <w:rPr>
          <w:rFonts w:cs="Arial"/>
        </w:rPr>
      </w:pPr>
      <w:r w:rsidRPr="005D3552">
        <w:rPr>
          <w:rFonts w:cs="Arial"/>
          <w:b/>
          <w:bCs/>
        </w:rPr>
        <w:lastRenderedPageBreak/>
        <w:t>Licensed day care center (family projects only)</w:t>
      </w:r>
      <w:r w:rsidRPr="005D3552">
        <w:rPr>
          <w:rFonts w:cs="Arial"/>
        </w:rPr>
        <w:t xml:space="preserve"> Licensed Day Care center means a licensed day care center licensed by the Iowa Department of Human Services and listed on the DHS Child Care Client Portal as a licensed center. This does not include any other type of daycare provider. (</w:t>
      </w:r>
      <w:hyperlink r:id="rId10" w:history="1">
        <w:r w:rsidRPr="006C7124">
          <w:rPr>
            <w:rStyle w:val="Hyperlink"/>
            <w:rFonts w:cs="Arial"/>
          </w:rPr>
          <w:t>https://ccmis.dhs.state.ia.us/clientportal/providersearch.aspx</w:t>
        </w:r>
      </w:hyperlink>
      <w:r w:rsidRPr="005D3552">
        <w:rPr>
          <w:rFonts w:cs="Arial"/>
        </w:rPr>
        <w:t>)</w:t>
      </w:r>
    </w:p>
    <w:p w14:paraId="1FDA546A" w14:textId="77777777" w:rsidR="00163916" w:rsidRPr="00163916" w:rsidRDefault="00163916" w:rsidP="00163916">
      <w:pPr>
        <w:jc w:val="center"/>
        <w:rPr>
          <w:rFonts w:cs="Arial"/>
        </w:rPr>
      </w:pPr>
      <w:r w:rsidRPr="005D3552">
        <w:rPr>
          <w:rFonts w:cs="Arial"/>
          <w:b/>
          <w:bCs/>
        </w:rPr>
        <w:t>1 point</w:t>
      </w:r>
    </w:p>
    <w:p w14:paraId="15E519E9" w14:textId="77777777" w:rsidR="00163916" w:rsidRPr="005D3552" w:rsidRDefault="00163916" w:rsidP="00163916">
      <w:pPr>
        <w:jc w:val="center"/>
        <w:rPr>
          <w:rFonts w:cs="Arial"/>
        </w:rPr>
      </w:pPr>
      <w:r w:rsidRPr="005D3552">
        <w:rPr>
          <w:rFonts w:cs="Arial"/>
          <w:b/>
          <w:bCs/>
        </w:rPr>
        <w:t>Pharmacy</w:t>
      </w:r>
      <w:r>
        <w:rPr>
          <w:rFonts w:cs="Arial"/>
          <w:b/>
          <w:bCs/>
        </w:rPr>
        <w:t>.</w:t>
      </w:r>
      <w:r w:rsidRPr="005D3552">
        <w:rPr>
          <w:rFonts w:cs="Arial"/>
        </w:rPr>
        <w:t xml:space="preserve"> A location where prescription medications are sold. A pharmacy is constantly supervised by a licensed pharmacist. A pharmacy also sells over the counter medication for a variety of medical purposes.</w:t>
      </w:r>
    </w:p>
    <w:p w14:paraId="111FCA5A" w14:textId="77777777" w:rsidR="00163916" w:rsidRDefault="00163916" w:rsidP="00163916">
      <w:pPr>
        <w:jc w:val="center"/>
        <w:rPr>
          <w:rFonts w:cs="Arial"/>
          <w:b/>
          <w:bCs/>
        </w:rPr>
      </w:pPr>
      <w:r w:rsidRPr="005D3552">
        <w:rPr>
          <w:rFonts w:cs="Arial"/>
          <w:b/>
          <w:bCs/>
        </w:rPr>
        <w:t>1 point</w:t>
      </w:r>
    </w:p>
    <w:p w14:paraId="0BA295D9" w14:textId="77777777" w:rsidR="00163916" w:rsidRPr="005D3552" w:rsidRDefault="00163916" w:rsidP="00163916">
      <w:pPr>
        <w:rPr>
          <w:rFonts w:cs="Arial"/>
        </w:rPr>
      </w:pPr>
      <w:r w:rsidRPr="005D3552">
        <w:rPr>
          <w:rFonts w:cs="Arial"/>
          <w:b/>
          <w:bCs/>
        </w:rPr>
        <w:t>Community College.</w:t>
      </w:r>
      <w:r w:rsidRPr="005D3552">
        <w:rPr>
          <w:rFonts w:cs="Arial"/>
        </w:rPr>
        <w:t xml:space="preserve">  Accredited two-year schools that provide affordable postsecondary education. In addition, they may offer skilled technical training for students to have adequate preparation for jobs that require higher education or workforce training which they will receive a diploma for successful completion. Includes satellite campuses.</w:t>
      </w:r>
    </w:p>
    <w:p w14:paraId="775B4D51" w14:textId="77777777" w:rsidR="00163916" w:rsidRPr="005D3552" w:rsidRDefault="00163916" w:rsidP="00163916">
      <w:pPr>
        <w:jc w:val="center"/>
        <w:rPr>
          <w:rFonts w:cs="Arial"/>
          <w:b/>
          <w:bCs/>
        </w:rPr>
      </w:pPr>
      <w:r w:rsidRPr="005D3552">
        <w:rPr>
          <w:rFonts w:cs="Arial"/>
          <w:b/>
          <w:bCs/>
        </w:rPr>
        <w:t>1 point</w:t>
      </w:r>
    </w:p>
    <w:p w14:paraId="04B21211" w14:textId="77777777" w:rsidR="00163916" w:rsidRPr="005D3552" w:rsidRDefault="00163916" w:rsidP="00163916">
      <w:pPr>
        <w:jc w:val="center"/>
        <w:rPr>
          <w:rFonts w:cs="Arial"/>
        </w:rPr>
      </w:pPr>
      <w:r w:rsidRPr="005D3552">
        <w:rPr>
          <w:rFonts w:cs="Arial"/>
          <w:b/>
          <w:bCs/>
        </w:rPr>
        <w:t>Convenience Store.</w:t>
      </w:r>
      <w:r w:rsidRPr="005D3552">
        <w:rPr>
          <w:rFonts w:cs="Arial"/>
        </w:rPr>
        <w:t xml:space="preserve"> A small-sized store that offers a limited range of groceries and other items that people are likely to need or want as a matter of convenience. Convenience stores usually have longer shopped hours.</w:t>
      </w:r>
    </w:p>
    <w:p w14:paraId="3E6BD08C" w14:textId="77777777" w:rsidR="00163916" w:rsidRPr="00163916" w:rsidRDefault="00163916" w:rsidP="00163916">
      <w:pPr>
        <w:jc w:val="center"/>
        <w:rPr>
          <w:rFonts w:cs="Arial"/>
          <w:b/>
          <w:bCs/>
        </w:rPr>
      </w:pPr>
      <w:r w:rsidRPr="005D3552">
        <w:rPr>
          <w:rFonts w:cs="Arial"/>
          <w:b/>
          <w:bCs/>
        </w:rPr>
        <w:t>1 point</w:t>
      </w:r>
    </w:p>
    <w:p w14:paraId="492C5171" w14:textId="77777777" w:rsidR="00163916" w:rsidRDefault="00163916" w:rsidP="00163916">
      <w:pPr>
        <w:jc w:val="center"/>
        <w:rPr>
          <w:rFonts w:cs="Arial"/>
          <w:b/>
          <w:bCs/>
          <w:u w:val="single"/>
        </w:rPr>
      </w:pPr>
      <w:r w:rsidRPr="005D3552">
        <w:rPr>
          <w:rFonts w:cs="Arial"/>
          <w:b/>
          <w:bCs/>
          <w:u w:val="single"/>
        </w:rPr>
        <w:t>The following services shall be within walking distance (using Google Maps walking directions) of 0.5 mile or less to get the points associated with each:</w:t>
      </w:r>
    </w:p>
    <w:p w14:paraId="443D39F0" w14:textId="77777777" w:rsidR="00163916" w:rsidRPr="00163916" w:rsidRDefault="00163916" w:rsidP="00163916">
      <w:pPr>
        <w:jc w:val="center"/>
        <w:rPr>
          <w:rFonts w:cs="Arial"/>
          <w:b/>
          <w:bCs/>
          <w:u w:val="single"/>
        </w:rPr>
      </w:pPr>
    </w:p>
    <w:p w14:paraId="7BE47683" w14:textId="77777777" w:rsidR="00163916" w:rsidRPr="005D3552" w:rsidRDefault="00163916" w:rsidP="00163916">
      <w:pPr>
        <w:jc w:val="center"/>
        <w:rPr>
          <w:rFonts w:cs="Arial"/>
        </w:rPr>
      </w:pPr>
      <w:r w:rsidRPr="005D3552">
        <w:rPr>
          <w:rFonts w:cs="Arial"/>
          <w:b/>
          <w:bCs/>
        </w:rPr>
        <w:t>Public Transportation</w:t>
      </w:r>
      <w:r>
        <w:rPr>
          <w:rFonts w:cs="Arial"/>
        </w:rPr>
        <w:t>.</w:t>
      </w:r>
      <w:r w:rsidRPr="005D3552">
        <w:rPr>
          <w:rFonts w:cs="Arial"/>
        </w:rPr>
        <w:t xml:space="preserve"> A passenger (transportation) service which is available for use by the public has set routes, stops, and time points. This type of transit is provided where no reservations are necessary. Service is available to the public, including people with disabilities. This does not include Amtrack and multi-state bus companies.</w:t>
      </w:r>
    </w:p>
    <w:p w14:paraId="06A386FD" w14:textId="77777777" w:rsidR="00163916" w:rsidRPr="005D3552" w:rsidRDefault="00163916" w:rsidP="00163916">
      <w:pPr>
        <w:jc w:val="center"/>
        <w:rPr>
          <w:rFonts w:cs="Arial"/>
          <w:b/>
          <w:bCs/>
        </w:rPr>
      </w:pPr>
      <w:r w:rsidRPr="005D3552">
        <w:rPr>
          <w:rFonts w:cs="Arial"/>
          <w:b/>
          <w:bCs/>
        </w:rPr>
        <w:t>1 point</w:t>
      </w:r>
    </w:p>
    <w:p w14:paraId="4A7E5414" w14:textId="77777777" w:rsidR="00163916" w:rsidRPr="005D3552" w:rsidRDefault="00163916" w:rsidP="00163916">
      <w:pPr>
        <w:jc w:val="center"/>
        <w:rPr>
          <w:rFonts w:cs="Arial"/>
        </w:rPr>
      </w:pPr>
      <w:r w:rsidRPr="005D3552">
        <w:rPr>
          <w:rFonts w:cs="Arial"/>
          <w:b/>
          <w:bCs/>
        </w:rPr>
        <w:t>Schools.</w:t>
      </w:r>
      <w:r w:rsidRPr="005D3552">
        <w:rPr>
          <w:rFonts w:cs="Arial"/>
        </w:rPr>
        <w:t xml:space="preserve">  An elementary, junior high or high school accredited by the Iowa Department of Education.</w:t>
      </w:r>
    </w:p>
    <w:p w14:paraId="6B6C57A2" w14:textId="77777777" w:rsidR="00163916" w:rsidRPr="005D3552" w:rsidRDefault="00163916" w:rsidP="00163916">
      <w:pPr>
        <w:jc w:val="center"/>
        <w:rPr>
          <w:rFonts w:cs="Arial"/>
          <w:b/>
          <w:bCs/>
        </w:rPr>
      </w:pPr>
      <w:r w:rsidRPr="005D3552">
        <w:rPr>
          <w:rFonts w:cs="Arial"/>
          <w:b/>
          <w:bCs/>
        </w:rPr>
        <w:t>1 point</w:t>
      </w:r>
    </w:p>
    <w:p w14:paraId="366ACFEC"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1924" w14:textId="77777777" w:rsidR="007B62D0" w:rsidRDefault="007B62D0" w:rsidP="007A25BA">
      <w:pPr>
        <w:spacing w:after="0" w:line="240" w:lineRule="auto"/>
      </w:pPr>
      <w:r>
        <w:separator/>
      </w:r>
    </w:p>
  </w:endnote>
  <w:endnote w:type="continuationSeparator" w:id="0">
    <w:p w14:paraId="621B3113" w14:textId="77777777" w:rsidR="007B62D0" w:rsidRDefault="007B62D0"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264"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49FD"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2633" w14:textId="77777777" w:rsidR="007B62D0" w:rsidRDefault="007B62D0" w:rsidP="007A25BA">
      <w:pPr>
        <w:spacing w:after="0" w:line="240" w:lineRule="auto"/>
      </w:pPr>
      <w:r>
        <w:separator/>
      </w:r>
    </w:p>
  </w:footnote>
  <w:footnote w:type="continuationSeparator" w:id="0">
    <w:p w14:paraId="668B3708" w14:textId="77777777" w:rsidR="007B62D0" w:rsidRDefault="007B62D0"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F591"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9730"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UfCxxLu7gQNy2bNwVlLW+ZZCkhqlDiW8jg1WVM8knEA0gH+TKG2bjF1NYNFzCpL05eF4lfzF3tRSTeDNBBq58Q==" w:salt="4lwwqWEHxH7PXqJITZkn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D0"/>
    <w:rsid w:val="000E091F"/>
    <w:rsid w:val="00163916"/>
    <w:rsid w:val="001B1966"/>
    <w:rsid w:val="001B7EA7"/>
    <w:rsid w:val="001C7A62"/>
    <w:rsid w:val="0021587C"/>
    <w:rsid w:val="0024255F"/>
    <w:rsid w:val="00271C68"/>
    <w:rsid w:val="002751A2"/>
    <w:rsid w:val="00322FC9"/>
    <w:rsid w:val="00363B89"/>
    <w:rsid w:val="004568EE"/>
    <w:rsid w:val="00477C7A"/>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A25BA"/>
    <w:rsid w:val="007B2EFA"/>
    <w:rsid w:val="007B3A13"/>
    <w:rsid w:val="007B62D0"/>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1582"/>
  <w15:chartTrackingRefBased/>
  <w15:docId w15:val="{EB72D614-135E-41F1-8FD2-329916A1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cmis.dhs.state.ia.us/clientportal/providersearch.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35%20HOME-ARP%20Location%20Near%20Service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H-35 HOME-ARP Location Near Services 2025</Template>
  <TotalTime>1</TotalTime>
  <Pages>2</Pages>
  <Words>601</Words>
  <Characters>3393</Characters>
  <Application>Microsoft Office Word</Application>
  <DocSecurity>8</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1</cp:revision>
  <dcterms:created xsi:type="dcterms:W3CDTF">2026-04-08T19:04:00Z</dcterms:created>
  <dcterms:modified xsi:type="dcterms:W3CDTF">2026-04-08T19:05:00Z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