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32CD" w14:textId="77777777" w:rsidR="00684F2A" w:rsidRDefault="00684F2A"/>
    <w:p w14:paraId="0DEDD138" w14:textId="77777777" w:rsidR="00650223" w:rsidRDefault="00650223"/>
    <w:p w14:paraId="1198BA3E" w14:textId="77777777" w:rsidR="00B8519B" w:rsidRPr="00B8519B" w:rsidRDefault="00B8519B" w:rsidP="00B851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B2D9432" w14:textId="77777777" w:rsidR="00B8519B" w:rsidRPr="00B8519B" w:rsidRDefault="00B8519B" w:rsidP="00B851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B8519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APPENDIX I</w:t>
      </w:r>
    </w:p>
    <w:p w14:paraId="0E9B1A6F" w14:textId="77777777" w:rsidR="00B8519B" w:rsidRPr="00B8519B" w:rsidRDefault="00B8519B" w:rsidP="00B851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F51C6C0" w14:textId="77777777" w:rsidR="00B8519B" w:rsidRPr="00B8519B" w:rsidRDefault="00B8519B" w:rsidP="00B8519B">
      <w:pPr>
        <w:spacing w:after="0" w:line="240" w:lineRule="auto"/>
        <w:jc w:val="center"/>
        <w:rPr>
          <w:rFonts w:ascii="Arial" w:eastAsia="Times New Roman" w:hAnsi="Arial" w:cs="Arial"/>
          <w:color w:val="538135"/>
          <w:kern w:val="0"/>
          <w:sz w:val="20"/>
          <w:szCs w:val="20"/>
          <w14:ligatures w14:val="none"/>
        </w:rPr>
      </w:pPr>
      <w:r w:rsidRPr="00B8519B">
        <w:rPr>
          <w:rFonts w:ascii="Arial" w:eastAsia="Times New Roman" w:hAnsi="Arial" w:cs="Arial"/>
          <w:color w:val="538135"/>
          <w:kern w:val="0"/>
          <w:sz w:val="20"/>
          <w:szCs w:val="20"/>
          <w14:ligatures w14:val="none"/>
        </w:rPr>
        <w:t>LEAD-BASED PAINT REQUIREMENTS</w:t>
      </w:r>
    </w:p>
    <w:p w14:paraId="2F4296F5" w14:textId="77777777" w:rsidR="00B8519B" w:rsidRPr="00B8519B" w:rsidRDefault="00B8519B" w:rsidP="00B851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8A5FB5D" w14:textId="77777777" w:rsidR="00B8519B" w:rsidRPr="00B8519B" w:rsidRDefault="00B8519B" w:rsidP="00B851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8519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NHTF program is impacted by HUD’s Lead Safe Housing Regulations.  NHTF-assisted housing must meet the lead-based paint </w:t>
      </w:r>
      <w:proofErr w:type="gramStart"/>
      <w:r w:rsidRPr="00B8519B">
        <w:rPr>
          <w:rFonts w:ascii="Arial" w:eastAsia="Times New Roman" w:hAnsi="Arial" w:cs="Arial"/>
          <w:kern w:val="0"/>
          <w:sz w:val="20"/>
          <w:szCs w:val="20"/>
          <w14:ligatures w14:val="none"/>
        </w:rPr>
        <w:t>requirements at</w:t>
      </w:r>
      <w:proofErr w:type="gramEnd"/>
      <w:r w:rsidRPr="00B8519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(24 CFR, Part 35).  Lead-based paint requirements do not apply to new construction projects.  </w:t>
      </w:r>
    </w:p>
    <w:p w14:paraId="778016A6" w14:textId="77777777" w:rsidR="00650223" w:rsidRDefault="00650223"/>
    <w:p w14:paraId="07F1DF2F" w14:textId="77777777" w:rsidR="00650223" w:rsidRDefault="00650223"/>
    <w:p w14:paraId="650BD1BC" w14:textId="77777777" w:rsidR="00FB3677" w:rsidRDefault="00FB3677"/>
    <w:p w14:paraId="1179F3F7" w14:textId="77777777" w:rsidR="00FB3677" w:rsidRDefault="00FB3677"/>
    <w:p w14:paraId="0E90F5F8" w14:textId="77777777" w:rsidR="00FB3677" w:rsidRDefault="00FB3677"/>
    <w:p w14:paraId="6A38D726" w14:textId="77777777" w:rsidR="002038B8" w:rsidRDefault="002038B8"/>
    <w:p w14:paraId="21A2C584" w14:textId="77777777" w:rsidR="002038B8" w:rsidRDefault="002038B8"/>
    <w:p w14:paraId="7C802454" w14:textId="77777777" w:rsidR="002038B8" w:rsidRDefault="002038B8"/>
    <w:p w14:paraId="5AFEA060" w14:textId="77777777" w:rsidR="002038B8" w:rsidRDefault="002038B8"/>
    <w:p w14:paraId="755B786F" w14:textId="77777777" w:rsidR="002038B8" w:rsidRDefault="002038B8"/>
    <w:p w14:paraId="51283A4D" w14:textId="77777777" w:rsidR="002038B8" w:rsidRDefault="002038B8"/>
    <w:p w14:paraId="0F517F1B" w14:textId="77777777" w:rsidR="002038B8" w:rsidRDefault="002038B8"/>
    <w:p w14:paraId="4485EE33" w14:textId="77777777" w:rsidR="002038B8" w:rsidRDefault="002038B8"/>
    <w:p w14:paraId="610FE7A0" w14:textId="77777777" w:rsidR="002038B8" w:rsidRDefault="002038B8"/>
    <w:sectPr w:rsidR="002038B8" w:rsidSect="006502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EE50" w14:textId="77777777" w:rsidR="00B8519B" w:rsidRDefault="00B8519B" w:rsidP="00650223">
      <w:pPr>
        <w:spacing w:after="0" w:line="240" w:lineRule="auto"/>
      </w:pPr>
      <w:r>
        <w:separator/>
      </w:r>
    </w:p>
  </w:endnote>
  <w:endnote w:type="continuationSeparator" w:id="0">
    <w:p w14:paraId="15BC5326" w14:textId="77777777" w:rsidR="00B8519B" w:rsidRDefault="00B8519B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020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242DE9" wp14:editId="0601FACC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320F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FA124" wp14:editId="7285C116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8579" w14:textId="77777777" w:rsidR="00B8519B" w:rsidRDefault="00B8519B" w:rsidP="00650223">
      <w:pPr>
        <w:spacing w:after="0" w:line="240" w:lineRule="auto"/>
      </w:pPr>
      <w:r>
        <w:separator/>
      </w:r>
    </w:p>
  </w:footnote>
  <w:footnote w:type="continuationSeparator" w:id="0">
    <w:p w14:paraId="6B8C73E2" w14:textId="77777777" w:rsidR="00B8519B" w:rsidRDefault="00B8519B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4A4E" w14:textId="77777777" w:rsidR="002038B8" w:rsidRPr="002038B8" w:rsidRDefault="002038B8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Document Name</w:t>
    </w:r>
    <w:r>
      <w:rPr>
        <w:color w:val="156082"/>
        <w:sz w:val="18"/>
        <w:szCs w:val="18"/>
      </w:rPr>
      <w:tab/>
    </w:r>
    <w:r w:rsidRPr="002038B8">
      <w:rPr>
        <w:color w:val="156082"/>
        <w:sz w:val="18"/>
        <w:szCs w:val="18"/>
      </w:rPr>
      <w:fldChar w:fldCharType="begin"/>
    </w:r>
    <w:r w:rsidRPr="002038B8">
      <w:rPr>
        <w:color w:val="156082"/>
        <w:sz w:val="18"/>
        <w:szCs w:val="18"/>
      </w:rPr>
      <w:instrText xml:space="preserve"> PAGE   \* MERGEFORMAT </w:instrText>
    </w:r>
    <w:r w:rsidRPr="002038B8">
      <w:rPr>
        <w:color w:val="156082"/>
        <w:sz w:val="18"/>
        <w:szCs w:val="18"/>
      </w:rPr>
      <w:fldChar w:fldCharType="separate"/>
    </w:r>
    <w:r w:rsidRPr="002038B8">
      <w:rPr>
        <w:noProof/>
        <w:color w:val="156082"/>
        <w:sz w:val="18"/>
        <w:szCs w:val="18"/>
      </w:rPr>
      <w:t>1</w:t>
    </w:r>
    <w:r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5322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FF0B99" wp14:editId="176CBBDC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c7uXns+cmhzDV676dujZkdAeASoI2LVSb38xWKMxUBrG+G27p8oW/IZ3jgR16bBrllHyK/Y4McZbrsJ1Va4D+A==" w:salt="zUXNN1bwEnzhcdAYGgKN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9B"/>
    <w:rsid w:val="00013044"/>
    <w:rsid w:val="000A4CA8"/>
    <w:rsid w:val="000B7972"/>
    <w:rsid w:val="00113705"/>
    <w:rsid w:val="002038B8"/>
    <w:rsid w:val="00291227"/>
    <w:rsid w:val="002F0044"/>
    <w:rsid w:val="004C7194"/>
    <w:rsid w:val="004F5ED7"/>
    <w:rsid w:val="00571573"/>
    <w:rsid w:val="005A39FC"/>
    <w:rsid w:val="00615749"/>
    <w:rsid w:val="00650223"/>
    <w:rsid w:val="00684F2A"/>
    <w:rsid w:val="00703454"/>
    <w:rsid w:val="00782FD3"/>
    <w:rsid w:val="00B67BC9"/>
    <w:rsid w:val="00B8519B"/>
    <w:rsid w:val="00BF3462"/>
    <w:rsid w:val="00C1401F"/>
    <w:rsid w:val="00C9493A"/>
    <w:rsid w:val="00CA1A23"/>
    <w:rsid w:val="00D052A3"/>
    <w:rsid w:val="00D36270"/>
    <w:rsid w:val="00D651AD"/>
    <w:rsid w:val="00E51396"/>
    <w:rsid w:val="00E56068"/>
    <w:rsid w:val="00ED45E1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121EC"/>
  <w15:chartTrackingRefBased/>
  <w15:docId w15:val="{A063B70E-68CB-4EAA-A3FD-5B0F73B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Appendice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B15F03-2E8C-42CF-BC33-C4B71910D727}"/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1</TotalTime>
  <Pages>1</Pages>
  <Words>43</Words>
  <Characters>251</Characters>
  <Application>Microsoft Office Word</Application>
  <DocSecurity>8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1</cp:revision>
  <dcterms:created xsi:type="dcterms:W3CDTF">2025-07-08T18:58:00Z</dcterms:created>
  <dcterms:modified xsi:type="dcterms:W3CDTF">2025-07-08T18:59:00Z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