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056D" w14:textId="77777777" w:rsidR="00684F2A" w:rsidRDefault="00684F2A"/>
    <w:p w14:paraId="319B175E" w14:textId="77777777" w:rsidR="00650223" w:rsidRDefault="00650223"/>
    <w:p w14:paraId="0057101C" w14:textId="77777777" w:rsidR="006B69F9" w:rsidRPr="006B69F9" w:rsidRDefault="006B69F9" w:rsidP="006B69F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APPENDIX G</w:t>
      </w:r>
    </w:p>
    <w:p w14:paraId="2711B98C" w14:textId="77777777" w:rsidR="006B69F9" w:rsidRPr="006B69F9" w:rsidRDefault="006B69F9" w:rsidP="006B69F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E07EC40" w14:textId="77777777" w:rsidR="006B69F9" w:rsidRPr="006B69F9" w:rsidRDefault="006B69F9" w:rsidP="006B69F9">
      <w:pPr>
        <w:spacing w:after="0" w:line="240" w:lineRule="auto"/>
        <w:jc w:val="center"/>
        <w:rPr>
          <w:rFonts w:ascii="Arial" w:eastAsia="Times New Roman" w:hAnsi="Arial" w:cs="Arial"/>
          <w:color w:val="538135"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color w:val="538135"/>
          <w:kern w:val="0"/>
          <w:sz w:val="20"/>
          <w:szCs w:val="20"/>
          <w14:ligatures w14:val="none"/>
        </w:rPr>
        <w:t>APPRAISAL INFORMATION – NHTF RENTAL</w:t>
      </w:r>
    </w:p>
    <w:p w14:paraId="40FF4AE9" w14:textId="77777777" w:rsidR="006B69F9" w:rsidRPr="006B69F9" w:rsidRDefault="006B69F9" w:rsidP="006B69F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CE9A9A2" w14:textId="77777777" w:rsidR="006B69F9" w:rsidRPr="006B69F9" w:rsidRDefault="006B69F9" w:rsidP="006B69F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B1D6F49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 NHTF rental projects require an appraisal (typically provided by the participating principal mortgage lender involved). The appraisal must be less than 6 months old and must be provided to IFA prior to closing on the project financing. </w:t>
      </w:r>
    </w:p>
    <w:p w14:paraId="43432FA4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87848B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>New construction projects must submit an as-completed value of the land and improvements.</w:t>
      </w:r>
    </w:p>
    <w:p w14:paraId="00F4736F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CFD1FDF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If the project includes rehabilitation, in addition to the as-is value, the after-rehabilitation value of the property must be determined.  </w:t>
      </w:r>
    </w:p>
    <w:p w14:paraId="55BC90D8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E0D83D0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>Determination of land value should be provided and well-supported.</w:t>
      </w:r>
    </w:p>
    <w:p w14:paraId="27869822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1871475" w14:textId="77777777" w:rsidR="006B69F9" w:rsidRPr="006B69F9" w:rsidRDefault="006B69F9" w:rsidP="006B69F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 appraisals must present the value as </w:t>
      </w:r>
      <w:proofErr w:type="gramStart"/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>a non</w:t>
      </w:r>
      <w:proofErr w:type="gramEnd"/>
      <w:r w:rsidRPr="006B69F9">
        <w:rPr>
          <w:rFonts w:ascii="Arial" w:eastAsia="Times New Roman" w:hAnsi="Arial" w:cs="Arial"/>
          <w:kern w:val="0"/>
          <w:sz w:val="20"/>
          <w:szCs w:val="20"/>
          <w14:ligatures w14:val="none"/>
        </w:rPr>
        <w:t>-restricted property and the value subject to the covenants and restrictions of all funding sources involved.</w:t>
      </w:r>
    </w:p>
    <w:p w14:paraId="6628D0FA" w14:textId="77777777" w:rsidR="006B69F9" w:rsidRPr="006B69F9" w:rsidRDefault="006B69F9" w:rsidP="006B69F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5DC32CA" w14:textId="77777777" w:rsidR="00650223" w:rsidRDefault="00650223"/>
    <w:p w14:paraId="0B95275C" w14:textId="77777777" w:rsidR="00650223" w:rsidRDefault="00650223"/>
    <w:p w14:paraId="74139BD5" w14:textId="77777777" w:rsidR="00FB3677" w:rsidRDefault="00FB3677"/>
    <w:p w14:paraId="2F4E290D" w14:textId="77777777" w:rsidR="00FB3677" w:rsidRDefault="00FB3677"/>
    <w:p w14:paraId="64899623" w14:textId="77777777" w:rsidR="00FB3677" w:rsidRDefault="00FB3677"/>
    <w:p w14:paraId="0D51A252" w14:textId="77777777" w:rsidR="002038B8" w:rsidRDefault="002038B8"/>
    <w:p w14:paraId="0FCCE2F5" w14:textId="77777777" w:rsidR="002038B8" w:rsidRDefault="002038B8"/>
    <w:sectPr w:rsidR="002038B8" w:rsidSect="006502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AE4A" w14:textId="77777777" w:rsidR="006B69F9" w:rsidRDefault="006B69F9" w:rsidP="00650223">
      <w:pPr>
        <w:spacing w:after="0" w:line="240" w:lineRule="auto"/>
      </w:pPr>
      <w:r>
        <w:separator/>
      </w:r>
    </w:p>
  </w:endnote>
  <w:endnote w:type="continuationSeparator" w:id="0">
    <w:p w14:paraId="7D1656B1" w14:textId="77777777" w:rsidR="006B69F9" w:rsidRDefault="006B69F9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26E3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A317DA" wp14:editId="6ED6D2D8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E9DE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03FD5" wp14:editId="3D7D97E3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2E8A" w14:textId="77777777" w:rsidR="006B69F9" w:rsidRDefault="006B69F9" w:rsidP="00650223">
      <w:pPr>
        <w:spacing w:after="0" w:line="240" w:lineRule="auto"/>
      </w:pPr>
      <w:r>
        <w:separator/>
      </w:r>
    </w:p>
  </w:footnote>
  <w:footnote w:type="continuationSeparator" w:id="0">
    <w:p w14:paraId="0BDD06EC" w14:textId="77777777" w:rsidR="006B69F9" w:rsidRDefault="006B69F9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C45E" w14:textId="77777777" w:rsidR="002038B8" w:rsidRPr="002038B8" w:rsidRDefault="002038B8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Document Name</w:t>
    </w:r>
    <w:r>
      <w:rPr>
        <w:color w:val="156082"/>
        <w:sz w:val="18"/>
        <w:szCs w:val="18"/>
      </w:rPr>
      <w:tab/>
    </w:r>
    <w:r w:rsidRPr="002038B8">
      <w:rPr>
        <w:color w:val="156082"/>
        <w:sz w:val="18"/>
        <w:szCs w:val="18"/>
      </w:rPr>
      <w:fldChar w:fldCharType="begin"/>
    </w:r>
    <w:r w:rsidRPr="002038B8">
      <w:rPr>
        <w:color w:val="156082"/>
        <w:sz w:val="18"/>
        <w:szCs w:val="18"/>
      </w:rPr>
      <w:instrText xml:space="preserve"> PAGE   \* MERGEFORMAT </w:instrText>
    </w:r>
    <w:r w:rsidRPr="002038B8">
      <w:rPr>
        <w:color w:val="156082"/>
        <w:sz w:val="18"/>
        <w:szCs w:val="18"/>
      </w:rPr>
      <w:fldChar w:fldCharType="separate"/>
    </w:r>
    <w:r w:rsidRPr="002038B8">
      <w:rPr>
        <w:noProof/>
        <w:color w:val="156082"/>
        <w:sz w:val="18"/>
        <w:szCs w:val="18"/>
      </w:rPr>
      <w:t>1</w:t>
    </w:r>
    <w:r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67B4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3A1B4" wp14:editId="033F4C56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mi1uExQngF9qBGt6mmxMJT13rNqNGMIDpdpAMmXk6szTpIzZNZZWFJMt/lKzzPpIQPNnwQt4+S8IQzfN/6W1g==" w:salt="z7UAH0kqr7XO3DBIHRm8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9"/>
    <w:rsid w:val="00013044"/>
    <w:rsid w:val="000A4CA8"/>
    <w:rsid w:val="000B7972"/>
    <w:rsid w:val="00113705"/>
    <w:rsid w:val="002038B8"/>
    <w:rsid w:val="00291227"/>
    <w:rsid w:val="002F0044"/>
    <w:rsid w:val="004C7194"/>
    <w:rsid w:val="004F5ED7"/>
    <w:rsid w:val="00571573"/>
    <w:rsid w:val="005A39FC"/>
    <w:rsid w:val="00615749"/>
    <w:rsid w:val="00650223"/>
    <w:rsid w:val="00684F2A"/>
    <w:rsid w:val="006B69F9"/>
    <w:rsid w:val="00703454"/>
    <w:rsid w:val="008C3064"/>
    <w:rsid w:val="009F4D44"/>
    <w:rsid w:val="00B67BC9"/>
    <w:rsid w:val="00BF3462"/>
    <w:rsid w:val="00C1401F"/>
    <w:rsid w:val="00CA1A23"/>
    <w:rsid w:val="00D052A3"/>
    <w:rsid w:val="00D36270"/>
    <w:rsid w:val="00D651AD"/>
    <w:rsid w:val="00E51396"/>
    <w:rsid w:val="00E56068"/>
    <w:rsid w:val="00ED45E1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344FA"/>
  <w15:chartTrackingRefBased/>
  <w15:docId w15:val="{F7FEA4B4-751F-4A60-B9A4-A7C522D3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Appendice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1180D-9FE7-473C-A9BA-F362B244CB5C}"/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1</TotalTime>
  <Pages>1</Pages>
  <Words>113</Words>
  <Characters>646</Characters>
  <Application>Microsoft Office Word</Application>
  <DocSecurity>8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1</cp:revision>
  <dcterms:created xsi:type="dcterms:W3CDTF">2025-07-08T18:47:00Z</dcterms:created>
  <dcterms:modified xsi:type="dcterms:W3CDTF">2025-07-08T18:48:00Z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