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54349" w14:textId="77777777" w:rsidR="00684F2A" w:rsidRDefault="00684F2A"/>
    <w:p w14:paraId="490302CA" w14:textId="77777777" w:rsidR="00650223" w:rsidRDefault="00650223"/>
    <w:p w14:paraId="0494ED29" w14:textId="77777777" w:rsidR="007E6B35" w:rsidRPr="007E6B35" w:rsidRDefault="007E6B35" w:rsidP="007E6B35">
      <w:pPr>
        <w:spacing w:after="0" w:line="240" w:lineRule="auto"/>
        <w:jc w:val="center"/>
        <w:rPr>
          <w:rFonts w:ascii="Arial" w:eastAsia="Times New Roman" w:hAnsi="Arial" w:cs="Times New Roman"/>
          <w:kern w:val="0"/>
          <w:sz w:val="28"/>
          <w:szCs w:val="28"/>
          <w14:ligatures w14:val="none"/>
        </w:rPr>
      </w:pPr>
      <w:r w:rsidRPr="007E6B35">
        <w:rPr>
          <w:rFonts w:ascii="Arial" w:eastAsia="Times New Roman" w:hAnsi="Arial" w:cs="Times New Roman"/>
          <w:kern w:val="0"/>
          <w:sz w:val="28"/>
          <w:szCs w:val="28"/>
          <w14:ligatures w14:val="none"/>
        </w:rPr>
        <w:t>Appendix F</w:t>
      </w:r>
    </w:p>
    <w:p w14:paraId="605AF4F7" w14:textId="77777777" w:rsidR="007E6B35" w:rsidRPr="007E6B35" w:rsidRDefault="007E6B35" w:rsidP="007E6B35">
      <w:pPr>
        <w:spacing w:after="0" w:line="240" w:lineRule="auto"/>
        <w:jc w:val="center"/>
        <w:rPr>
          <w:rFonts w:ascii="Arial" w:eastAsia="Times New Roman" w:hAnsi="Arial" w:cs="Times New Roman"/>
          <w:kern w:val="0"/>
          <w:sz w:val="28"/>
          <w:szCs w:val="28"/>
          <w14:ligatures w14:val="none"/>
        </w:rPr>
      </w:pPr>
    </w:p>
    <w:p w14:paraId="1C7494FA" w14:textId="77777777" w:rsidR="007E6B35" w:rsidRPr="007E6B35" w:rsidRDefault="007E6B35" w:rsidP="007E6B35">
      <w:pPr>
        <w:spacing w:after="0" w:line="240" w:lineRule="auto"/>
        <w:jc w:val="center"/>
        <w:rPr>
          <w:rFonts w:ascii="Arial" w:eastAsia="Times New Roman" w:hAnsi="Arial" w:cs="Times New Roman"/>
          <w:kern w:val="0"/>
          <w:sz w:val="28"/>
          <w:szCs w:val="28"/>
          <w14:ligatures w14:val="none"/>
        </w:rPr>
      </w:pPr>
      <w:r w:rsidRPr="007E6B35">
        <w:rPr>
          <w:rFonts w:ascii="Arial" w:eastAsia="Times New Roman" w:hAnsi="Arial" w:cs="Times New Roman"/>
          <w:kern w:val="0"/>
          <w:sz w:val="28"/>
          <w:szCs w:val="28"/>
          <w14:ligatures w14:val="none"/>
        </w:rPr>
        <w:t>CDC Social Vulnerability Index</w:t>
      </w:r>
    </w:p>
    <w:p w14:paraId="3F840E37" w14:textId="77777777" w:rsidR="007E6B35" w:rsidRPr="007E6B35" w:rsidRDefault="007E6B35" w:rsidP="007E6B35">
      <w:pPr>
        <w:spacing w:after="0" w:line="240" w:lineRule="auto"/>
        <w:jc w:val="center"/>
        <w:rPr>
          <w:rFonts w:ascii="Arial" w:eastAsia="Times New Roman" w:hAnsi="Arial" w:cs="Times New Roman"/>
          <w:kern w:val="0"/>
          <w:sz w:val="28"/>
          <w:szCs w:val="28"/>
          <w14:ligatures w14:val="none"/>
        </w:rPr>
      </w:pPr>
    </w:p>
    <w:p w14:paraId="48223430" w14:textId="77777777" w:rsidR="007E6B35" w:rsidRPr="007E6B35" w:rsidRDefault="007E6B35" w:rsidP="007E6B35">
      <w:pPr>
        <w:spacing w:after="0" w:line="240" w:lineRule="auto"/>
        <w:rPr>
          <w:rFonts w:ascii="Arial" w:eastAsia="Times New Roman" w:hAnsi="Arial" w:cs="Times New Roman"/>
          <w:kern w:val="0"/>
          <w14:ligatures w14:val="none"/>
        </w:rPr>
      </w:pPr>
    </w:p>
    <w:p w14:paraId="6338F7F7" w14:textId="77777777" w:rsidR="007E6B35" w:rsidRPr="007E6B35" w:rsidRDefault="007E6B35" w:rsidP="007E6B35">
      <w:pPr>
        <w:spacing w:after="0" w:line="240" w:lineRule="auto"/>
        <w:rPr>
          <w:rFonts w:ascii="Arial" w:eastAsia="Times New Roman" w:hAnsi="Arial" w:cs="Times New Roman"/>
          <w:kern w:val="0"/>
          <w14:ligatures w14:val="none"/>
        </w:rPr>
      </w:pPr>
      <w:r w:rsidRPr="007E6B35">
        <w:rPr>
          <w:rFonts w:ascii="Arial" w:eastAsia="Times New Roman" w:hAnsi="Arial" w:cs="Times New Roman"/>
          <w:kern w:val="0"/>
          <w14:ligatures w14:val="none"/>
        </w:rPr>
        <w:t xml:space="preserve">Points will be awarded based upon the projects location within a community located in a county with the following level of vulnerability, based upon Overall SVI, Iowa Statewide Comparison for the most recent year in which data is available at the time of application submitted (Low, Low to Moderate, Moderate to High, and High).  Go to </w:t>
      </w:r>
      <w:hyperlink r:id="rId9" w:history="1">
        <w:r w:rsidRPr="007E6B35">
          <w:rPr>
            <w:rFonts w:ascii="Arial" w:eastAsia="Times New Roman" w:hAnsi="Arial" w:cs="Times New Roman"/>
            <w:color w:val="0000FF"/>
            <w:kern w:val="0"/>
            <w:u w:val="single"/>
            <w14:ligatures w14:val="none"/>
          </w:rPr>
          <w:t>CDC/ATSDR Social Vulnerability Index (SVI) | Place and Health | ATSDR</w:t>
        </w:r>
      </w:hyperlink>
    </w:p>
    <w:p w14:paraId="1B8DB977" w14:textId="77777777" w:rsidR="007E6B35" w:rsidRPr="007E6B35" w:rsidRDefault="007E6B35" w:rsidP="007E6B35">
      <w:pPr>
        <w:spacing w:after="0" w:line="240" w:lineRule="auto"/>
        <w:jc w:val="center"/>
        <w:rPr>
          <w:rFonts w:ascii="Arial" w:eastAsia="Times New Roman" w:hAnsi="Arial" w:cs="Times New Roman"/>
          <w:kern w:val="0"/>
          <w14:ligatures w14:val="none"/>
        </w:rPr>
      </w:pPr>
    </w:p>
    <w:p w14:paraId="138ECCDD" w14:textId="77777777" w:rsidR="00650223" w:rsidRDefault="00650223"/>
    <w:p w14:paraId="6855E6B7" w14:textId="77777777" w:rsidR="00650223" w:rsidRDefault="00650223"/>
    <w:p w14:paraId="4280EFAB" w14:textId="77777777" w:rsidR="00FB3677" w:rsidRDefault="00FB3677"/>
    <w:p w14:paraId="67775041" w14:textId="77777777" w:rsidR="00FB3677" w:rsidRDefault="00FB3677"/>
    <w:p w14:paraId="674EC559" w14:textId="77777777" w:rsidR="00FB3677" w:rsidRDefault="00FB3677"/>
    <w:p w14:paraId="53F5CB36" w14:textId="77777777" w:rsidR="002038B8" w:rsidRDefault="002038B8"/>
    <w:p w14:paraId="1781B554" w14:textId="77777777" w:rsidR="002038B8" w:rsidRDefault="002038B8"/>
    <w:p w14:paraId="661621C4" w14:textId="77777777" w:rsidR="002038B8" w:rsidRDefault="002038B8"/>
    <w:p w14:paraId="7A1A5CA1" w14:textId="77777777" w:rsidR="002038B8" w:rsidRDefault="002038B8"/>
    <w:p w14:paraId="60607310" w14:textId="77777777" w:rsidR="002038B8" w:rsidRDefault="002038B8"/>
    <w:p w14:paraId="6F2B2046" w14:textId="77777777" w:rsidR="002038B8" w:rsidRDefault="002038B8"/>
    <w:sectPr w:rsidR="002038B8" w:rsidSect="0065022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12002" w14:textId="77777777" w:rsidR="007E6B35" w:rsidRDefault="007E6B35" w:rsidP="00650223">
      <w:pPr>
        <w:spacing w:after="0" w:line="240" w:lineRule="auto"/>
      </w:pPr>
      <w:r>
        <w:separator/>
      </w:r>
    </w:p>
  </w:endnote>
  <w:endnote w:type="continuationSeparator" w:id="0">
    <w:p w14:paraId="7D772B9A" w14:textId="77777777" w:rsidR="007E6B35" w:rsidRDefault="007E6B35"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SemiBold">
    <w:charset w:val="00"/>
    <w:family w:val="auto"/>
    <w:pitch w:val="variable"/>
    <w:sig w:usb0="A00000FF" w:usb1="5000E07B" w:usb2="00000000" w:usb3="00000000" w:csb0="00000193" w:csb1="00000000"/>
  </w:font>
  <w:font w:name="Work Sans Black">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7A77" w14:textId="77777777" w:rsidR="00650223" w:rsidRDefault="00650223">
    <w:pPr>
      <w:pStyle w:val="Footer"/>
    </w:pPr>
    <w:r>
      <w:rPr>
        <w:noProof/>
      </w:rPr>
      <w:drawing>
        <wp:anchor distT="0" distB="0" distL="114300" distR="114300" simplePos="0" relativeHeight="251661312" behindDoc="1" locked="0" layoutInCell="1" allowOverlap="1" wp14:anchorId="4328E6A9" wp14:editId="1325AF40">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0FC7" w14:textId="77777777" w:rsidR="00650223" w:rsidRDefault="00650223">
    <w:pPr>
      <w:pStyle w:val="Footer"/>
    </w:pPr>
    <w:r>
      <w:rPr>
        <w:noProof/>
      </w:rPr>
      <w:drawing>
        <wp:anchor distT="0" distB="0" distL="114300" distR="114300" simplePos="0" relativeHeight="251659264" behindDoc="1" locked="0" layoutInCell="1" allowOverlap="1" wp14:anchorId="42F2A354" wp14:editId="7170B3A4">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7F0A" w14:textId="77777777" w:rsidR="007E6B35" w:rsidRDefault="007E6B35" w:rsidP="00650223">
      <w:pPr>
        <w:spacing w:after="0" w:line="240" w:lineRule="auto"/>
      </w:pPr>
      <w:r>
        <w:separator/>
      </w:r>
    </w:p>
  </w:footnote>
  <w:footnote w:type="continuationSeparator" w:id="0">
    <w:p w14:paraId="50E4884F" w14:textId="77777777" w:rsidR="007E6B35" w:rsidRDefault="007E6B35"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A1B9F" w14:textId="77777777" w:rsidR="002038B8" w:rsidRPr="002038B8" w:rsidRDefault="002038B8" w:rsidP="002038B8">
    <w:pPr>
      <w:tabs>
        <w:tab w:val="right" w:pos="9270"/>
      </w:tabs>
      <w:rPr>
        <w:color w:val="156082"/>
        <w:sz w:val="18"/>
        <w:szCs w:val="18"/>
      </w:rPr>
    </w:pPr>
    <w:r>
      <w:rPr>
        <w:color w:val="156082"/>
        <w:sz w:val="18"/>
        <w:szCs w:val="18"/>
      </w:rPr>
      <w:t>Document Name</w:t>
    </w:r>
    <w:r>
      <w:rPr>
        <w:color w:val="156082"/>
        <w:sz w:val="18"/>
        <w:szCs w:val="18"/>
      </w:rPr>
      <w:tab/>
    </w:r>
    <w:r w:rsidRPr="002038B8">
      <w:rPr>
        <w:color w:val="156082"/>
        <w:sz w:val="18"/>
        <w:szCs w:val="18"/>
      </w:rPr>
      <w:fldChar w:fldCharType="begin"/>
    </w:r>
    <w:r w:rsidRPr="002038B8">
      <w:rPr>
        <w:color w:val="156082"/>
        <w:sz w:val="18"/>
        <w:szCs w:val="18"/>
      </w:rPr>
      <w:instrText xml:space="preserve"> PAGE   \* MERGEFORMAT </w:instrText>
    </w:r>
    <w:r w:rsidRPr="002038B8">
      <w:rPr>
        <w:color w:val="156082"/>
        <w:sz w:val="18"/>
        <w:szCs w:val="18"/>
      </w:rPr>
      <w:fldChar w:fldCharType="separate"/>
    </w:r>
    <w:r w:rsidRPr="002038B8">
      <w:rPr>
        <w:noProof/>
        <w:color w:val="156082"/>
        <w:sz w:val="18"/>
        <w:szCs w:val="18"/>
      </w:rPr>
      <w:t>1</w:t>
    </w:r>
    <w:r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0EE7" w14:textId="77777777" w:rsidR="00650223" w:rsidRDefault="00650223">
    <w:pPr>
      <w:pStyle w:val="Header"/>
    </w:pPr>
    <w:r>
      <w:rPr>
        <w:noProof/>
      </w:rPr>
      <w:drawing>
        <wp:anchor distT="0" distB="0" distL="114300" distR="114300" simplePos="0" relativeHeight="251658240" behindDoc="1" locked="0" layoutInCell="1" allowOverlap="1" wp14:anchorId="27C0D32A" wp14:editId="2B71AC7B">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NEfZS7+jqgMy/l525J5H1+3AUC+o9OHiFlKUzfcmm8eVZQxT22NCj7Sy4VMg/hQK5Oyhp5Kv8zH0cRcoJ2vd1w==" w:salt="4vMefNMT1LBuIf2pZpQr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35"/>
    <w:rsid w:val="00013044"/>
    <w:rsid w:val="000A4CA8"/>
    <w:rsid w:val="000B7972"/>
    <w:rsid w:val="00113705"/>
    <w:rsid w:val="002038B8"/>
    <w:rsid w:val="00291227"/>
    <w:rsid w:val="002F0044"/>
    <w:rsid w:val="0042607F"/>
    <w:rsid w:val="004C7194"/>
    <w:rsid w:val="004F5ED7"/>
    <w:rsid w:val="00571573"/>
    <w:rsid w:val="005A39FC"/>
    <w:rsid w:val="00615749"/>
    <w:rsid w:val="00650223"/>
    <w:rsid w:val="00684F2A"/>
    <w:rsid w:val="00703454"/>
    <w:rsid w:val="007E6B35"/>
    <w:rsid w:val="00B67BC9"/>
    <w:rsid w:val="00BF3462"/>
    <w:rsid w:val="00C1401F"/>
    <w:rsid w:val="00CA1A23"/>
    <w:rsid w:val="00D052A3"/>
    <w:rsid w:val="00D36270"/>
    <w:rsid w:val="00D651AD"/>
    <w:rsid w:val="00D954F5"/>
    <w:rsid w:val="00E51396"/>
    <w:rsid w:val="00E56068"/>
    <w:rsid w:val="00ED45E1"/>
    <w:rsid w:val="00EF773E"/>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6F88A"/>
  <w15:chartTrackingRefBased/>
  <w15:docId w15:val="{05695C9A-91A3-4E12-9BDE-B6F4B198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tsdr.cdc.gov/placeandhealth/svi/interactive_map.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5%20Round\Appendices\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913DD7-9FE0-41F4-BC98-EBE6D177B8D3}"/>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docProps/app.xml><?xml version="1.0" encoding="utf-8"?>
<Properties xmlns="http://schemas.openxmlformats.org/officeDocument/2006/extended-properties" xmlns:vt="http://schemas.openxmlformats.org/officeDocument/2006/docPropsVTypes">
  <Template>IFA_Template_2024</Template>
  <TotalTime>1</TotalTime>
  <Pages>1</Pages>
  <Words>81</Words>
  <Characters>465</Characters>
  <Application>Microsoft Office Word</Application>
  <DocSecurity>8</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1</cp:revision>
  <dcterms:created xsi:type="dcterms:W3CDTF">2025-07-08T18:42:00Z</dcterms:created>
  <dcterms:modified xsi:type="dcterms:W3CDTF">2025-07-08T18:43:00Z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