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211B" w14:textId="77777777" w:rsidR="00684F2A" w:rsidRDefault="00684F2A"/>
    <w:p w14:paraId="65A6DB01" w14:textId="77777777" w:rsidR="00650223" w:rsidRDefault="00650223"/>
    <w:p w14:paraId="2BCFDB55" w14:textId="77777777" w:rsidR="002C60C5" w:rsidRPr="002C60C5" w:rsidRDefault="002C60C5" w:rsidP="002C60C5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2C60C5">
        <w:rPr>
          <w:rFonts w:ascii="Arial" w:eastAsia="Times New Roman" w:hAnsi="Arial" w:cs="Arial"/>
          <w:b/>
          <w:kern w:val="0"/>
          <w14:ligatures w14:val="none"/>
        </w:rPr>
        <w:t>APPENDIX C</w:t>
      </w:r>
    </w:p>
    <w:p w14:paraId="601E17A1" w14:textId="77777777" w:rsidR="002C60C5" w:rsidRPr="002C60C5" w:rsidRDefault="002C60C5" w:rsidP="002C60C5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7D7D6DD3" w14:textId="77777777" w:rsidR="002C60C5" w:rsidRPr="002C60C5" w:rsidRDefault="002C60C5" w:rsidP="002C60C5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spacing w:after="0" w:line="240" w:lineRule="auto"/>
        <w:ind w:right="-180"/>
        <w:jc w:val="center"/>
        <w:rPr>
          <w:rFonts w:ascii="Arial" w:eastAsia="Times New Roman" w:hAnsi="Arial" w:cs="Arial"/>
          <w:kern w:val="0"/>
          <w14:ligatures w14:val="none"/>
        </w:rPr>
      </w:pPr>
      <w:r w:rsidRPr="002C60C5">
        <w:rPr>
          <w:rFonts w:ascii="Arial" w:eastAsia="Times New Roman" w:hAnsi="Arial" w:cs="Arial"/>
          <w:kern w:val="0"/>
          <w14:ligatures w14:val="none"/>
        </w:rPr>
        <w:t>NHTF MAXIMUM PER UNIT SUBSIDY RENTAL</w:t>
      </w:r>
    </w:p>
    <w:p w14:paraId="4FEB3EE6" w14:textId="77777777" w:rsidR="002C60C5" w:rsidRPr="002C60C5" w:rsidRDefault="002C60C5" w:rsidP="002C60C5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spacing w:after="0" w:line="240" w:lineRule="auto"/>
        <w:ind w:right="-180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ED8D227" w14:textId="77777777" w:rsidR="002C60C5" w:rsidRPr="002C60C5" w:rsidRDefault="002C60C5" w:rsidP="002C60C5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spacing w:after="0" w:line="240" w:lineRule="auto"/>
        <w:ind w:right="-180"/>
        <w:rPr>
          <w:rFonts w:ascii="Arial" w:eastAsia="Times New Roman" w:hAnsi="Arial" w:cs="Arial"/>
          <w:kern w:val="0"/>
          <w14:ligatures w14:val="none"/>
        </w:rPr>
      </w:pPr>
    </w:p>
    <w:p w14:paraId="2F02D86B" w14:textId="77777777" w:rsidR="002C60C5" w:rsidRPr="002C60C5" w:rsidRDefault="002C60C5" w:rsidP="002C60C5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spacing w:after="0" w:line="240" w:lineRule="auto"/>
        <w:ind w:right="-180"/>
        <w:rPr>
          <w:rFonts w:ascii="Arial" w:eastAsia="Times New Roman" w:hAnsi="Arial" w:cs="Arial"/>
          <w:kern w:val="0"/>
          <w14:ligatures w14:val="none"/>
        </w:rPr>
      </w:pPr>
    </w:p>
    <w:p w14:paraId="1B3547D5" w14:textId="77777777" w:rsidR="002C60C5" w:rsidRPr="002C60C5" w:rsidRDefault="002C60C5" w:rsidP="002C6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2C60C5">
        <w:rPr>
          <w:rFonts w:ascii="Arial" w:eastAsia="Calibri" w:hAnsi="Arial" w:cs="Arial"/>
          <w:kern w:val="0"/>
          <w:sz w:val="32"/>
          <w:szCs w:val="32"/>
          <w14:ligatures w14:val="none"/>
        </w:rPr>
        <w:t>2024 HOME Maximum Per Unit Subsidy</w:t>
      </w:r>
    </w:p>
    <w:p w14:paraId="66116A61" w14:textId="77777777" w:rsidR="002C60C5" w:rsidRPr="002C60C5" w:rsidRDefault="002C60C5" w:rsidP="002C6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2C60C5">
        <w:rPr>
          <w:rFonts w:ascii="Arial" w:eastAsia="Calibri" w:hAnsi="Arial" w:cs="Arial"/>
          <w:kern w:val="0"/>
          <w:sz w:val="32"/>
          <w:szCs w:val="32"/>
          <w14:ligatures w14:val="none"/>
        </w:rPr>
        <w:t>Omaha Field Office</w:t>
      </w:r>
    </w:p>
    <w:p w14:paraId="452AE753" w14:textId="77777777" w:rsidR="002C60C5" w:rsidRPr="002C60C5" w:rsidRDefault="002C60C5" w:rsidP="002C6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538135"/>
          <w:kern w:val="0"/>
          <w:sz w:val="32"/>
          <w:szCs w:val="32"/>
          <w14:ligatures w14:val="none"/>
        </w:rPr>
      </w:pPr>
    </w:p>
    <w:p w14:paraId="19F93E0F" w14:textId="77777777" w:rsidR="002C60C5" w:rsidRPr="002C60C5" w:rsidRDefault="002C60C5" w:rsidP="002C60C5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  <w:color w:val="FFFFFF"/>
          <w:kern w:val="0"/>
          <w:sz w:val="27"/>
          <w:szCs w:val="27"/>
          <w14:ligatures w14:val="none"/>
        </w:rPr>
      </w:pPr>
      <w:r w:rsidRPr="002C60C5">
        <w:rPr>
          <w:rFonts w:ascii="CIDFont+F1" w:eastAsia="Calibri" w:hAnsi="CIDFont+F1" w:cs="CIDFont+F1"/>
          <w:color w:val="FFFFFF"/>
          <w:kern w:val="0"/>
          <w:sz w:val="27"/>
          <w:szCs w:val="27"/>
          <w14:ligatures w14:val="none"/>
        </w:rPr>
        <w:t>PJs HCP 0 Bedroom 1 Bedroom 2 Bedroom 3 Bedroom 4 Bedroom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780"/>
        <w:gridCol w:w="1491"/>
        <w:gridCol w:w="1491"/>
        <w:gridCol w:w="1491"/>
        <w:gridCol w:w="1491"/>
        <w:gridCol w:w="1491"/>
      </w:tblGrid>
      <w:tr w:rsidR="002C60C5" w:rsidRPr="002C60C5" w14:paraId="3AB205B4" w14:textId="77777777" w:rsidTr="00C97543">
        <w:tc>
          <w:tcPr>
            <w:tcW w:w="1180" w:type="dxa"/>
          </w:tcPr>
          <w:p w14:paraId="09CE964D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PJ</w:t>
            </w:r>
          </w:p>
        </w:tc>
        <w:tc>
          <w:tcPr>
            <w:tcW w:w="826" w:type="dxa"/>
          </w:tcPr>
          <w:p w14:paraId="5568BB13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HCP</w:t>
            </w:r>
          </w:p>
        </w:tc>
        <w:tc>
          <w:tcPr>
            <w:tcW w:w="1584" w:type="dxa"/>
          </w:tcPr>
          <w:p w14:paraId="2DDD9D19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0 Bed</w:t>
            </w:r>
          </w:p>
        </w:tc>
        <w:tc>
          <w:tcPr>
            <w:tcW w:w="1584" w:type="dxa"/>
          </w:tcPr>
          <w:p w14:paraId="29E08FB7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1 Bed</w:t>
            </w:r>
          </w:p>
        </w:tc>
        <w:tc>
          <w:tcPr>
            <w:tcW w:w="1584" w:type="dxa"/>
          </w:tcPr>
          <w:p w14:paraId="26F62BD6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2 Bed</w:t>
            </w:r>
          </w:p>
        </w:tc>
        <w:tc>
          <w:tcPr>
            <w:tcW w:w="1584" w:type="dxa"/>
          </w:tcPr>
          <w:p w14:paraId="4CFC67BD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3 Bed</w:t>
            </w:r>
          </w:p>
        </w:tc>
        <w:tc>
          <w:tcPr>
            <w:tcW w:w="1584" w:type="dxa"/>
          </w:tcPr>
          <w:p w14:paraId="0A24A3F1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4 Bed</w:t>
            </w:r>
          </w:p>
        </w:tc>
      </w:tr>
      <w:tr w:rsidR="002C60C5" w:rsidRPr="002C60C5" w14:paraId="3EF6E518" w14:textId="77777777" w:rsidTr="002C60C5">
        <w:tc>
          <w:tcPr>
            <w:tcW w:w="1180" w:type="dxa"/>
            <w:shd w:val="clear" w:color="auto" w:fill="D9D9D9"/>
          </w:tcPr>
          <w:p w14:paraId="5A91AA39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Base</w:t>
            </w:r>
          </w:p>
        </w:tc>
        <w:tc>
          <w:tcPr>
            <w:tcW w:w="826" w:type="dxa"/>
            <w:shd w:val="clear" w:color="auto" w:fill="D9D9D9"/>
          </w:tcPr>
          <w:p w14:paraId="213C32C3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shd w:val="clear" w:color="auto" w:fill="D9D9D9"/>
          </w:tcPr>
          <w:p w14:paraId="1D742574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$75,620.00</w:t>
            </w:r>
          </w:p>
        </w:tc>
        <w:tc>
          <w:tcPr>
            <w:tcW w:w="1584" w:type="dxa"/>
            <w:shd w:val="clear" w:color="auto" w:fill="D9D9D9"/>
          </w:tcPr>
          <w:p w14:paraId="0BCD98FA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$86,687.00</w:t>
            </w:r>
          </w:p>
        </w:tc>
        <w:tc>
          <w:tcPr>
            <w:tcW w:w="1584" w:type="dxa"/>
            <w:shd w:val="clear" w:color="auto" w:fill="D9D9D9"/>
          </w:tcPr>
          <w:p w14:paraId="69726D62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$105,414.00</w:t>
            </w:r>
          </w:p>
        </w:tc>
        <w:tc>
          <w:tcPr>
            <w:tcW w:w="1584" w:type="dxa"/>
            <w:shd w:val="clear" w:color="auto" w:fill="D9D9D9"/>
          </w:tcPr>
          <w:p w14:paraId="65DB3C24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$136,372.00</w:t>
            </w:r>
          </w:p>
        </w:tc>
        <w:tc>
          <w:tcPr>
            <w:tcW w:w="1584" w:type="dxa"/>
            <w:shd w:val="clear" w:color="auto" w:fill="D9D9D9"/>
          </w:tcPr>
          <w:p w14:paraId="269F0E5E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$149,693.00</w:t>
            </w:r>
          </w:p>
        </w:tc>
      </w:tr>
      <w:tr w:rsidR="002C60C5" w:rsidRPr="002C60C5" w14:paraId="24228C8E" w14:textId="77777777" w:rsidTr="00C97543">
        <w:tc>
          <w:tcPr>
            <w:tcW w:w="1180" w:type="dxa"/>
          </w:tcPr>
          <w:p w14:paraId="20BFA55C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All Iowa</w:t>
            </w:r>
          </w:p>
          <w:p w14:paraId="73377384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PJ &amp; Counties</w:t>
            </w:r>
          </w:p>
        </w:tc>
        <w:tc>
          <w:tcPr>
            <w:tcW w:w="826" w:type="dxa"/>
          </w:tcPr>
          <w:p w14:paraId="31577887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  <w:p w14:paraId="03B7AA57" w14:textId="77777777" w:rsidR="002C60C5" w:rsidRPr="002C60C5" w:rsidRDefault="002C60C5" w:rsidP="002C60C5">
            <w:pPr>
              <w:autoSpaceDE w:val="0"/>
              <w:autoSpaceDN w:val="0"/>
              <w:adjustRightInd w:val="0"/>
              <w:jc w:val="center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240%</w:t>
            </w:r>
          </w:p>
        </w:tc>
        <w:tc>
          <w:tcPr>
            <w:tcW w:w="1584" w:type="dxa"/>
          </w:tcPr>
          <w:p w14:paraId="380E702C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  <w:p w14:paraId="1CF2140A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$181,488.00</w:t>
            </w:r>
          </w:p>
        </w:tc>
        <w:tc>
          <w:tcPr>
            <w:tcW w:w="1584" w:type="dxa"/>
          </w:tcPr>
          <w:p w14:paraId="0DF78520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  <w:p w14:paraId="6BBAC6A8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$208,048.80</w:t>
            </w:r>
          </w:p>
        </w:tc>
        <w:tc>
          <w:tcPr>
            <w:tcW w:w="1584" w:type="dxa"/>
          </w:tcPr>
          <w:p w14:paraId="77641769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  <w:p w14:paraId="55E30510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$252,993.60</w:t>
            </w:r>
          </w:p>
        </w:tc>
        <w:tc>
          <w:tcPr>
            <w:tcW w:w="1584" w:type="dxa"/>
          </w:tcPr>
          <w:p w14:paraId="014622A3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  <w:p w14:paraId="7AAB894C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$327,292.80</w:t>
            </w:r>
          </w:p>
        </w:tc>
        <w:tc>
          <w:tcPr>
            <w:tcW w:w="1584" w:type="dxa"/>
          </w:tcPr>
          <w:p w14:paraId="21BF30C2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</w:p>
          <w:p w14:paraId="3EBE4324" w14:textId="77777777" w:rsidR="002C60C5" w:rsidRPr="002C60C5" w:rsidRDefault="002C60C5" w:rsidP="002C60C5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</w:pPr>
            <w:r w:rsidRPr="002C60C5">
              <w:rPr>
                <w:rFonts w:ascii="CIDFont+F1" w:eastAsia="Calibri" w:hAnsi="CIDFont+F1" w:cs="CIDFont+F1"/>
                <w:color w:val="000000"/>
                <w:sz w:val="27"/>
                <w:szCs w:val="27"/>
              </w:rPr>
              <w:t>$359,263.20</w:t>
            </w:r>
          </w:p>
        </w:tc>
      </w:tr>
    </w:tbl>
    <w:p w14:paraId="5C76DA35" w14:textId="77777777" w:rsidR="002C60C5" w:rsidRPr="002C60C5" w:rsidRDefault="002C60C5" w:rsidP="002C60C5">
      <w:pPr>
        <w:spacing w:after="0" w:line="240" w:lineRule="auto"/>
        <w:rPr>
          <w:rFonts w:ascii="CIDFont+F2" w:eastAsia="Calibri" w:hAnsi="CIDFont+F2" w:cs="CIDFont+F2"/>
          <w:color w:val="000000"/>
          <w:kern w:val="0"/>
          <w:sz w:val="27"/>
          <w:szCs w:val="27"/>
          <w14:ligatures w14:val="none"/>
        </w:rPr>
      </w:pPr>
    </w:p>
    <w:p w14:paraId="569E0D0D" w14:textId="77777777" w:rsidR="002C60C5" w:rsidRPr="002C60C5" w:rsidRDefault="002C60C5" w:rsidP="002C60C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0C5">
        <w:rPr>
          <w:rFonts w:ascii="CIDFont+F2" w:eastAsia="Calibri" w:hAnsi="CIDFont+F2" w:cs="CIDFont+F2"/>
          <w:color w:val="000000"/>
          <w:kern w:val="0"/>
          <w:sz w:val="27"/>
          <w:szCs w:val="27"/>
          <w14:ligatures w14:val="none"/>
        </w:rPr>
        <w:t>Effective as of February 13, 2024</w:t>
      </w:r>
    </w:p>
    <w:p w14:paraId="4D2C992B" w14:textId="77777777" w:rsidR="00650223" w:rsidRDefault="00650223"/>
    <w:p w14:paraId="42FCDE5D" w14:textId="77777777" w:rsidR="00650223" w:rsidRDefault="00650223"/>
    <w:p w14:paraId="79EB6428" w14:textId="77777777" w:rsidR="00FB3677" w:rsidRDefault="00FB3677"/>
    <w:p w14:paraId="566E5295" w14:textId="77777777" w:rsidR="00FB3677" w:rsidRDefault="00FB3677"/>
    <w:p w14:paraId="6163084D" w14:textId="77777777" w:rsidR="00FB3677" w:rsidRDefault="00FB3677"/>
    <w:p w14:paraId="2F425A93" w14:textId="77777777" w:rsidR="002038B8" w:rsidRDefault="002038B8"/>
    <w:p w14:paraId="1F9982C2" w14:textId="77777777" w:rsidR="002038B8" w:rsidRDefault="002038B8"/>
    <w:p w14:paraId="5F3A1FA5" w14:textId="77777777" w:rsidR="002038B8" w:rsidRDefault="002038B8"/>
    <w:p w14:paraId="53DCEE9B" w14:textId="77777777" w:rsidR="002038B8" w:rsidRDefault="002038B8"/>
    <w:sectPr w:rsidR="002038B8" w:rsidSect="006502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F3DC" w14:textId="77777777" w:rsidR="002C60C5" w:rsidRDefault="002C60C5" w:rsidP="00650223">
      <w:pPr>
        <w:spacing w:after="0" w:line="240" w:lineRule="auto"/>
      </w:pPr>
      <w:r>
        <w:separator/>
      </w:r>
    </w:p>
  </w:endnote>
  <w:endnote w:type="continuationSeparator" w:id="0">
    <w:p w14:paraId="4900CBC4" w14:textId="77777777" w:rsidR="002C60C5" w:rsidRDefault="002C60C5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 Black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B2D0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FD3A1B" wp14:editId="2EAAE777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D7A8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6C161E" wp14:editId="43996F64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B79A" w14:textId="77777777" w:rsidR="002C60C5" w:rsidRDefault="002C60C5" w:rsidP="00650223">
      <w:pPr>
        <w:spacing w:after="0" w:line="240" w:lineRule="auto"/>
      </w:pPr>
      <w:r>
        <w:separator/>
      </w:r>
    </w:p>
  </w:footnote>
  <w:footnote w:type="continuationSeparator" w:id="0">
    <w:p w14:paraId="53695D5D" w14:textId="77777777" w:rsidR="002C60C5" w:rsidRDefault="002C60C5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35BB" w14:textId="77777777" w:rsidR="002038B8" w:rsidRPr="002038B8" w:rsidRDefault="002038B8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Document Name</w:t>
    </w:r>
    <w:r>
      <w:rPr>
        <w:color w:val="156082"/>
        <w:sz w:val="18"/>
        <w:szCs w:val="18"/>
      </w:rPr>
      <w:tab/>
    </w:r>
    <w:r w:rsidRPr="002038B8">
      <w:rPr>
        <w:color w:val="156082"/>
        <w:sz w:val="18"/>
        <w:szCs w:val="18"/>
      </w:rPr>
      <w:fldChar w:fldCharType="begin"/>
    </w:r>
    <w:r w:rsidRPr="002038B8">
      <w:rPr>
        <w:color w:val="156082"/>
        <w:sz w:val="18"/>
        <w:szCs w:val="18"/>
      </w:rPr>
      <w:instrText xml:space="preserve"> PAGE   \* MERGEFORMAT </w:instrText>
    </w:r>
    <w:r w:rsidRPr="002038B8">
      <w:rPr>
        <w:color w:val="156082"/>
        <w:sz w:val="18"/>
        <w:szCs w:val="18"/>
      </w:rPr>
      <w:fldChar w:fldCharType="separate"/>
    </w:r>
    <w:r w:rsidRPr="002038B8">
      <w:rPr>
        <w:noProof/>
        <w:color w:val="156082"/>
        <w:sz w:val="18"/>
        <w:szCs w:val="18"/>
      </w:rPr>
      <w:t>1</w:t>
    </w:r>
    <w:r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2E36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7E88E9" wp14:editId="2A5733D4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7gws4KgmEJg9F/FoZIMD1+qpnr0vNVibqZq/6RqGGpE9k8rJhVcczsKIJTzicSCOuGsszASl0ZRxA9xRF9Wnow==" w:salt="XXr82dQkTY4yECajBB/B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5"/>
    <w:rsid w:val="00013044"/>
    <w:rsid w:val="000A4CA8"/>
    <w:rsid w:val="000B7972"/>
    <w:rsid w:val="00113705"/>
    <w:rsid w:val="002038B8"/>
    <w:rsid w:val="00291227"/>
    <w:rsid w:val="002C60C5"/>
    <w:rsid w:val="002F0044"/>
    <w:rsid w:val="004C7194"/>
    <w:rsid w:val="004F5ED7"/>
    <w:rsid w:val="00571573"/>
    <w:rsid w:val="005A39FC"/>
    <w:rsid w:val="00615749"/>
    <w:rsid w:val="00650223"/>
    <w:rsid w:val="00684F2A"/>
    <w:rsid w:val="00703454"/>
    <w:rsid w:val="00B67BC9"/>
    <w:rsid w:val="00BF3462"/>
    <w:rsid w:val="00C1401F"/>
    <w:rsid w:val="00CA1A23"/>
    <w:rsid w:val="00D052A3"/>
    <w:rsid w:val="00D36270"/>
    <w:rsid w:val="00D651AD"/>
    <w:rsid w:val="00DC76C0"/>
    <w:rsid w:val="00DE3B2D"/>
    <w:rsid w:val="00E51396"/>
    <w:rsid w:val="00E56068"/>
    <w:rsid w:val="00ED45E1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464C"/>
  <w15:chartTrackingRefBased/>
  <w15:docId w15:val="{D5FCCFD5-F167-416B-B615-81739F5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  <w:style w:type="table" w:styleId="TableGrid">
    <w:name w:val="Table Grid"/>
    <w:basedOn w:val="TableNormal"/>
    <w:uiPriority w:val="39"/>
    <w:rsid w:val="002C60C5"/>
    <w:pPr>
      <w:spacing w:after="0" w:line="240" w:lineRule="auto"/>
    </w:pPr>
    <w:rPr>
      <w:rFonts w:ascii="Calibri" w:hAnsi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Appendice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26DE0-7E47-48B8-9EB9-7AECE9DA0962}"/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2</TotalTime>
  <Pages>1</Pages>
  <Words>61</Words>
  <Characters>348</Characters>
  <Application>Microsoft Office Word</Application>
  <DocSecurity>8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1</cp:revision>
  <dcterms:created xsi:type="dcterms:W3CDTF">2025-07-08T18:29:00Z</dcterms:created>
  <dcterms:modified xsi:type="dcterms:W3CDTF">2025-07-08T18:31:00Z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