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1311" w14:textId="77777777" w:rsidR="00684F2A" w:rsidRDefault="00684F2A"/>
    <w:p w14:paraId="0B7E618C" w14:textId="77777777" w:rsidR="00650223" w:rsidRDefault="00650223"/>
    <w:p w14:paraId="33B1921C" w14:textId="77777777" w:rsidR="00EE0E4A" w:rsidRPr="00EE0E4A" w:rsidRDefault="00EE0E4A" w:rsidP="00EE0E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EE0E4A">
        <w:rPr>
          <w:rFonts w:ascii="Arial" w:eastAsia="Times New Roman" w:hAnsi="Arial" w:cs="Arial"/>
          <w:b/>
          <w:bCs/>
          <w:kern w:val="0"/>
          <w14:ligatures w14:val="none"/>
        </w:rPr>
        <w:t>APPENDIX B</w:t>
      </w:r>
    </w:p>
    <w:p w14:paraId="3E3F176F" w14:textId="77777777" w:rsidR="00EE0E4A" w:rsidRPr="00EE0E4A" w:rsidRDefault="00EE0E4A" w:rsidP="00EE0E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572E04F" w14:textId="77777777" w:rsidR="00EE0E4A" w:rsidRPr="00EE0E4A" w:rsidRDefault="00EE0E4A" w:rsidP="00EE0E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14:ligatures w14:val="none"/>
        </w:rPr>
      </w:pPr>
      <w:r w:rsidRPr="00EE0E4A">
        <w:rPr>
          <w:rFonts w:ascii="Arial" w:eastAsia="Times New Roman" w:hAnsi="Arial" w:cs="Arial"/>
          <w:bCs/>
          <w:kern w:val="0"/>
          <w14:ligatures w14:val="none"/>
        </w:rPr>
        <w:t xml:space="preserve">NHTF LINKS - RENTAL </w:t>
      </w:r>
    </w:p>
    <w:p w14:paraId="7313E826" w14:textId="77777777" w:rsidR="00EE0E4A" w:rsidRPr="00EE0E4A" w:rsidRDefault="00EE0E4A" w:rsidP="00EE0E4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5DBDF583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B80783B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E0E4A">
        <w:rPr>
          <w:rFonts w:ascii="Arial" w:eastAsia="Times New Roman" w:hAnsi="Arial" w:cs="Arial"/>
          <w:kern w:val="0"/>
          <w14:ligatures w14:val="none"/>
        </w:rPr>
        <w:t>Housing Trust Fund</w:t>
      </w:r>
    </w:p>
    <w:p w14:paraId="6A9160DF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E0E4A">
        <w:rPr>
          <w:rFonts w:ascii="Arial" w:eastAsia="Times New Roman" w:hAnsi="Arial" w:cs="Arial"/>
          <w:kern w:val="0"/>
          <w14:ligatures w14:val="none"/>
        </w:rPr>
        <w:tab/>
      </w:r>
      <w:hyperlink r:id="rId9" w:history="1">
        <w:r w:rsidRPr="00EE0E4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https://www.hudexchange.info/programs/htf/</w:t>
        </w:r>
      </w:hyperlink>
    </w:p>
    <w:p w14:paraId="663E4B5D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EDE0E64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7DB09D7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E0E4A">
        <w:rPr>
          <w:rFonts w:ascii="Arial" w:eastAsia="Times New Roman" w:hAnsi="Arial" w:cs="Arial"/>
          <w:kern w:val="0"/>
          <w14:ligatures w14:val="none"/>
        </w:rPr>
        <w:t xml:space="preserve">NHTF Income Limits  </w:t>
      </w:r>
    </w:p>
    <w:p w14:paraId="19154C28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:u w:val="single" w:color="0070C0"/>
          <w14:ligatures w14:val="none"/>
        </w:rPr>
      </w:pPr>
    </w:p>
    <w:p w14:paraId="61176635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E0E4A">
        <w:rPr>
          <w:rFonts w:ascii="Arial" w:eastAsia="Times New Roman" w:hAnsi="Arial" w:cs="Arial"/>
          <w:kern w:val="0"/>
          <w14:ligatures w14:val="none"/>
        </w:rPr>
        <w:tab/>
      </w:r>
      <w:hyperlink r:id="rId10" w:history="1">
        <w:r w:rsidRPr="00EE0E4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https://www.hudexchange.info/manage-a-program/htf-income-limits/</w:t>
        </w:r>
      </w:hyperlink>
    </w:p>
    <w:p w14:paraId="59B8EAA0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60DE121" w14:textId="77777777" w:rsidR="00EE0E4A" w:rsidRPr="00EE0E4A" w:rsidRDefault="00EE0E4A" w:rsidP="00EE0E4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7D828321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E0E4A">
        <w:rPr>
          <w:rFonts w:ascii="Arial" w:eastAsia="Times New Roman" w:hAnsi="Arial" w:cs="Arial"/>
          <w:kern w:val="0"/>
          <w14:ligatures w14:val="none"/>
        </w:rPr>
        <w:t>NHTF Rent Limits</w:t>
      </w:r>
    </w:p>
    <w:p w14:paraId="12ED8885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D9B0FC9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E0E4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EE0E4A">
        <w:rPr>
          <w:rFonts w:ascii="Arial" w:eastAsia="Times New Roman" w:hAnsi="Arial" w:cs="Arial"/>
          <w:kern w:val="0"/>
          <w14:ligatures w14:val="none"/>
        </w:rPr>
        <w:tab/>
      </w:r>
      <w:hyperlink r:id="rId11" w:history="1">
        <w:r w:rsidRPr="00EE0E4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https://www.hudexchange.info/manage-a-program/htf-rent-limits/</w:t>
        </w:r>
      </w:hyperlink>
    </w:p>
    <w:p w14:paraId="00B97813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6403383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E0E4A">
        <w:rPr>
          <w:rFonts w:ascii="Arial" w:eastAsia="Times New Roman" w:hAnsi="Arial" w:cs="Arial"/>
          <w:color w:val="333333"/>
          <w:kern w:val="0"/>
          <w:shd w:val="clear" w:color="auto" w:fill="FFFFFF"/>
          <w14:ligatures w14:val="none"/>
        </w:rPr>
        <w:t>Unique Entity Identifier (UEI) for purposes of registering in SAM.gov (this replaces DUNS number)</w:t>
      </w:r>
    </w:p>
    <w:p w14:paraId="480514CA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5FB536A" w14:textId="77777777" w:rsidR="00EE0E4A" w:rsidRPr="00EE0E4A" w:rsidRDefault="00EE0E4A" w:rsidP="00EE0E4A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E0E4A">
        <w:rPr>
          <w:rFonts w:ascii="Arial" w:eastAsia="Times New Roman" w:hAnsi="Arial" w:cs="Arial"/>
          <w:kern w:val="0"/>
          <w14:ligatures w14:val="none"/>
        </w:rPr>
        <w:tab/>
      </w:r>
      <w:hyperlink r:id="rId12" w:history="1">
        <w:r w:rsidRPr="00EE0E4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SAM.gov | Home</w:t>
        </w:r>
      </w:hyperlink>
      <w:r w:rsidRPr="00EE0E4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15BBCEAB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0F442B2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5AF98EF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smartTag w:uri="urn:schemas-microsoft-com:office:smarttags" w:element="stockticker">
        <w:r w:rsidRPr="00EE0E4A">
          <w:rPr>
            <w:rFonts w:ascii="Arial" w:eastAsia="Times New Roman" w:hAnsi="Arial" w:cs="Arial"/>
            <w:kern w:val="0"/>
            <w14:ligatures w14:val="none"/>
          </w:rPr>
          <w:t>DNR</w:t>
        </w:r>
      </w:smartTag>
      <w:r w:rsidRPr="00EE0E4A">
        <w:rPr>
          <w:rFonts w:ascii="Arial" w:eastAsia="Times New Roman" w:hAnsi="Arial" w:cs="Arial"/>
          <w:kern w:val="0"/>
          <w14:ligatures w14:val="none"/>
        </w:rPr>
        <w:t xml:space="preserve"> Asbestos Information</w:t>
      </w:r>
    </w:p>
    <w:p w14:paraId="0C8ABC61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1698784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E0E4A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hyperlink r:id="rId13" w:anchor="asbestos" w:history="1">
        <w:r w:rsidRPr="00EE0E4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Asbestos, Training Fires &amp; Controlled Burns | Department of Natural Resources</w:t>
        </w:r>
      </w:hyperlink>
    </w:p>
    <w:p w14:paraId="0880A83A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AC2614E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E1BDBEF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E0E4A">
        <w:rPr>
          <w:rFonts w:ascii="Arial" w:eastAsia="Times New Roman" w:hAnsi="Arial" w:cs="Arial"/>
          <w:kern w:val="0"/>
          <w14:ligatures w14:val="none"/>
        </w:rPr>
        <w:t>FEMA Map Service Center</w:t>
      </w:r>
    </w:p>
    <w:p w14:paraId="2DD11733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973BBEB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E0E4A">
        <w:rPr>
          <w:rFonts w:ascii="Arial" w:eastAsia="Times New Roman" w:hAnsi="Arial" w:cs="Arial"/>
          <w:kern w:val="0"/>
          <w14:ligatures w14:val="none"/>
        </w:rPr>
        <w:tab/>
      </w:r>
      <w:hyperlink r:id="rId14" w:history="1">
        <w:r w:rsidRPr="00EE0E4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FEMA Map Service Center</w:t>
        </w:r>
      </w:hyperlink>
    </w:p>
    <w:p w14:paraId="77FD0FA4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24E0EA6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794CAC0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E0E4A">
        <w:rPr>
          <w:rFonts w:ascii="Arial" w:eastAsia="Times New Roman" w:hAnsi="Arial" w:cs="Arial"/>
          <w:kern w:val="0"/>
          <w14:ligatures w14:val="none"/>
        </w:rPr>
        <w:t>Lead Poisoning Prevention – Iowa Department of Public Health</w:t>
      </w:r>
    </w:p>
    <w:p w14:paraId="3232F66D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82482CB" w14:textId="77777777" w:rsidR="00EE0E4A" w:rsidRPr="00EE0E4A" w:rsidRDefault="00EE0E4A" w:rsidP="00EE0E4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E0E4A">
        <w:rPr>
          <w:rFonts w:ascii="Arial" w:eastAsia="Times New Roman" w:hAnsi="Arial" w:cs="Arial"/>
          <w:kern w:val="0"/>
          <w14:ligatures w14:val="none"/>
        </w:rPr>
        <w:tab/>
      </w:r>
      <w:hyperlink r:id="rId15" w:tgtFrame="_blank" w:history="1">
        <w:r w:rsidRPr="00EE0E4A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14:ligatures w14:val="none"/>
          </w:rPr>
          <w:t>http://idph.iowa.gov/lpp</w:t>
        </w:r>
      </w:hyperlink>
    </w:p>
    <w:p w14:paraId="5BBAA5B9" w14:textId="77777777" w:rsidR="00EE0E4A" w:rsidRPr="00EE0E4A" w:rsidRDefault="00EE0E4A" w:rsidP="00EE0E4A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2748D57" w14:textId="77777777" w:rsidR="00EE0E4A" w:rsidRPr="00EE0E4A" w:rsidRDefault="00EE0E4A" w:rsidP="00EE0E4A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C5F01FE" w14:textId="77777777" w:rsidR="00EE0E4A" w:rsidRPr="00EE0E4A" w:rsidRDefault="00EE0E4A" w:rsidP="00EE0E4A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EE0E4A">
        <w:rPr>
          <w:rFonts w:ascii="Arial" w:eastAsia="Calibri" w:hAnsi="Arial" w:cs="Arial"/>
          <w:kern w:val="0"/>
          <w14:ligatures w14:val="none"/>
        </w:rPr>
        <w:t>CDC Social Vulnerability Index</w:t>
      </w:r>
    </w:p>
    <w:p w14:paraId="13DC60BE" w14:textId="77777777" w:rsidR="00EE0E4A" w:rsidRPr="00EE0E4A" w:rsidRDefault="00EE0E4A" w:rsidP="00EE0E4A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EE0E4A">
        <w:rPr>
          <w:rFonts w:ascii="Arial" w:eastAsia="Calibri" w:hAnsi="Arial" w:cs="Arial"/>
          <w:kern w:val="0"/>
          <w14:ligatures w14:val="none"/>
        </w:rPr>
        <w:tab/>
      </w:r>
    </w:p>
    <w:p w14:paraId="0878090E" w14:textId="77777777" w:rsidR="00EE0E4A" w:rsidRPr="00EE0E4A" w:rsidRDefault="00EE0E4A" w:rsidP="00EE0E4A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EE0E4A">
        <w:rPr>
          <w:rFonts w:ascii="Arial" w:eastAsia="Calibri" w:hAnsi="Arial" w:cs="Arial"/>
          <w:kern w:val="0"/>
          <w14:ligatures w14:val="none"/>
        </w:rPr>
        <w:tab/>
      </w:r>
      <w:hyperlink r:id="rId16" w:history="1">
        <w:r w:rsidRPr="00EE0E4A">
          <w:rPr>
            <w:rFonts w:ascii="Calibri" w:eastAsia="Calibri" w:hAnsi="Calibri" w:cs="Calibri"/>
            <w:b/>
            <w:bCs/>
            <w:color w:val="0563C1"/>
            <w:kern w:val="0"/>
            <w:u w:val="single"/>
            <w14:ligatures w14:val="none"/>
          </w:rPr>
          <w:t>The Social Vulnerability Index (SVI): Interactive Map | CDC</w:t>
        </w:r>
      </w:hyperlink>
    </w:p>
    <w:p w14:paraId="00002220" w14:textId="77777777" w:rsidR="00EE0E4A" w:rsidRPr="00EE0E4A" w:rsidRDefault="00EE0E4A" w:rsidP="00EE0E4A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029D668" w14:textId="77777777" w:rsidR="00EE0E4A" w:rsidRPr="00EE0E4A" w:rsidRDefault="00EE0E4A" w:rsidP="00EE0E4A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EE0E4A">
        <w:rPr>
          <w:rFonts w:ascii="Arial" w:eastAsia="Calibri" w:hAnsi="Arial" w:cs="Arial"/>
          <w:kern w:val="0"/>
          <w14:ligatures w14:val="none"/>
        </w:rPr>
        <w:t>Census Demographic Data</w:t>
      </w:r>
    </w:p>
    <w:p w14:paraId="001310C7" w14:textId="77777777" w:rsidR="00EE0E4A" w:rsidRPr="00EE0E4A" w:rsidRDefault="00EE0E4A" w:rsidP="00EE0E4A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6775E02" w14:textId="77777777" w:rsidR="00EE0E4A" w:rsidRPr="00EE0E4A" w:rsidRDefault="00EE0E4A" w:rsidP="00EE0E4A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EE0E4A">
        <w:rPr>
          <w:rFonts w:ascii="Arial" w:eastAsia="Calibri" w:hAnsi="Arial" w:cs="Arial"/>
          <w:kern w:val="0"/>
          <w14:ligatures w14:val="none"/>
        </w:rPr>
        <w:tab/>
      </w:r>
      <w:hyperlink r:id="rId17" w:history="1">
        <w:r w:rsidRPr="00EE0E4A">
          <w:rPr>
            <w:rFonts w:ascii="Arial" w:eastAsia="Calibri" w:hAnsi="Arial" w:cs="Arial"/>
            <w:color w:val="0000FF"/>
            <w:kern w:val="0"/>
            <w:u w:val="single"/>
            <w14:ligatures w14:val="none"/>
          </w:rPr>
          <w:t>FFIEC Census Geocoder</w:t>
        </w:r>
      </w:hyperlink>
    </w:p>
    <w:sectPr w:rsidR="00EE0E4A" w:rsidRPr="00EE0E4A" w:rsidSect="00650223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BF13D" w14:textId="77777777" w:rsidR="00EE0E4A" w:rsidRDefault="00EE0E4A" w:rsidP="00650223">
      <w:pPr>
        <w:spacing w:after="0" w:line="240" w:lineRule="auto"/>
      </w:pPr>
      <w:r>
        <w:separator/>
      </w:r>
    </w:p>
  </w:endnote>
  <w:endnote w:type="continuationSeparator" w:id="0">
    <w:p w14:paraId="3FD60115" w14:textId="77777777" w:rsidR="00EE0E4A" w:rsidRDefault="00EE0E4A" w:rsidP="0065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ork Sans Light"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Work Sans Black"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C79BD" w14:textId="77777777" w:rsidR="00650223" w:rsidRDefault="0065022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509E6A" wp14:editId="31DA4A5C">
          <wp:simplePos x="0" y="0"/>
          <wp:positionH relativeFrom="column">
            <wp:posOffset>-914400</wp:posOffset>
          </wp:positionH>
          <wp:positionV relativeFrom="paragraph">
            <wp:posOffset>19050</wp:posOffset>
          </wp:positionV>
          <wp:extent cx="7772400" cy="602859"/>
          <wp:effectExtent l="0" t="0" r="0" b="6985"/>
          <wp:wrapNone/>
          <wp:docPr id="16488612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48745" name="Picture 32254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2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7FE33" w14:textId="77777777" w:rsidR="00650223" w:rsidRDefault="0065022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CFBB9E" wp14:editId="3A5D6767">
          <wp:simplePos x="0" y="0"/>
          <wp:positionH relativeFrom="column">
            <wp:posOffset>-911225</wp:posOffset>
          </wp:positionH>
          <wp:positionV relativeFrom="paragraph">
            <wp:posOffset>27940</wp:posOffset>
          </wp:positionV>
          <wp:extent cx="7772400" cy="602859"/>
          <wp:effectExtent l="0" t="0" r="0" b="6985"/>
          <wp:wrapNone/>
          <wp:docPr id="3225487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48745" name="Picture 32254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2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776EF" w14:textId="77777777" w:rsidR="00EE0E4A" w:rsidRDefault="00EE0E4A" w:rsidP="00650223">
      <w:pPr>
        <w:spacing w:after="0" w:line="240" w:lineRule="auto"/>
      </w:pPr>
      <w:r>
        <w:separator/>
      </w:r>
    </w:p>
  </w:footnote>
  <w:footnote w:type="continuationSeparator" w:id="0">
    <w:p w14:paraId="08D9370E" w14:textId="77777777" w:rsidR="00EE0E4A" w:rsidRDefault="00EE0E4A" w:rsidP="0065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95965" w14:textId="77777777" w:rsidR="002038B8" w:rsidRPr="002038B8" w:rsidRDefault="002038B8" w:rsidP="002038B8">
    <w:pPr>
      <w:tabs>
        <w:tab w:val="right" w:pos="9270"/>
      </w:tabs>
      <w:rPr>
        <w:color w:val="156082"/>
        <w:sz w:val="18"/>
        <w:szCs w:val="18"/>
      </w:rPr>
    </w:pPr>
    <w:r>
      <w:rPr>
        <w:color w:val="156082"/>
        <w:sz w:val="18"/>
        <w:szCs w:val="18"/>
      </w:rPr>
      <w:t>Document Name</w:t>
    </w:r>
    <w:r>
      <w:rPr>
        <w:color w:val="156082"/>
        <w:sz w:val="18"/>
        <w:szCs w:val="18"/>
      </w:rPr>
      <w:tab/>
    </w:r>
    <w:r w:rsidRPr="002038B8">
      <w:rPr>
        <w:color w:val="156082"/>
        <w:sz w:val="18"/>
        <w:szCs w:val="18"/>
      </w:rPr>
      <w:fldChar w:fldCharType="begin"/>
    </w:r>
    <w:r w:rsidRPr="002038B8">
      <w:rPr>
        <w:color w:val="156082"/>
        <w:sz w:val="18"/>
        <w:szCs w:val="18"/>
      </w:rPr>
      <w:instrText xml:space="preserve"> PAGE   \* MERGEFORMAT </w:instrText>
    </w:r>
    <w:r w:rsidRPr="002038B8">
      <w:rPr>
        <w:color w:val="156082"/>
        <w:sz w:val="18"/>
        <w:szCs w:val="18"/>
      </w:rPr>
      <w:fldChar w:fldCharType="separate"/>
    </w:r>
    <w:r w:rsidRPr="002038B8">
      <w:rPr>
        <w:noProof/>
        <w:color w:val="156082"/>
        <w:sz w:val="18"/>
        <w:szCs w:val="18"/>
      </w:rPr>
      <w:t>1</w:t>
    </w:r>
    <w:r w:rsidRPr="002038B8">
      <w:rPr>
        <w:noProof/>
        <w:color w:val="156082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76D32" w14:textId="77777777" w:rsidR="00650223" w:rsidRDefault="006502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637CF2" wp14:editId="69BD1B5D">
          <wp:simplePos x="0" y="0"/>
          <wp:positionH relativeFrom="column">
            <wp:posOffset>-907165</wp:posOffset>
          </wp:positionH>
          <wp:positionV relativeFrom="paragraph">
            <wp:posOffset>-444500</wp:posOffset>
          </wp:positionV>
          <wp:extent cx="7757929" cy="1393385"/>
          <wp:effectExtent l="0" t="0" r="0" b="0"/>
          <wp:wrapNone/>
          <wp:docPr id="10330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08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929" cy="139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qGjTazAKQeDjlFjzQuRcd1njd5XoczZ7Ix9HY1JS5pjvFhaVUN8fMVnquXxTKqj3ckXREyCRLwwYMm1qWeeAnQ==" w:salt="owwaisM8NSsd1SOudcG82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4A"/>
    <w:rsid w:val="00013044"/>
    <w:rsid w:val="000A4CA8"/>
    <w:rsid w:val="000B7972"/>
    <w:rsid w:val="00113705"/>
    <w:rsid w:val="002038B8"/>
    <w:rsid w:val="00291227"/>
    <w:rsid w:val="002F0044"/>
    <w:rsid w:val="004C7194"/>
    <w:rsid w:val="004F5ED7"/>
    <w:rsid w:val="00571573"/>
    <w:rsid w:val="005A39FC"/>
    <w:rsid w:val="00615749"/>
    <w:rsid w:val="00650223"/>
    <w:rsid w:val="00684F2A"/>
    <w:rsid w:val="00703454"/>
    <w:rsid w:val="00B31AE4"/>
    <w:rsid w:val="00B67BC9"/>
    <w:rsid w:val="00BF3462"/>
    <w:rsid w:val="00C1401F"/>
    <w:rsid w:val="00CA1A23"/>
    <w:rsid w:val="00D052A3"/>
    <w:rsid w:val="00D1572D"/>
    <w:rsid w:val="00D36270"/>
    <w:rsid w:val="00D651AD"/>
    <w:rsid w:val="00E51396"/>
    <w:rsid w:val="00E56068"/>
    <w:rsid w:val="00ED45E1"/>
    <w:rsid w:val="00EE0E4A"/>
    <w:rsid w:val="00EF773E"/>
    <w:rsid w:val="00FB3677"/>
    <w:rsid w:val="00FC358E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78E856B"/>
  <w15:chartTrackingRefBased/>
  <w15:docId w15:val="{4285C254-AB67-4D47-AECF-FA71F6E1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 Light" w:eastAsiaTheme="minorHAnsi" w:hAnsi="Work Sans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SansBold">
    <w:name w:val="WorkSans_Bold"/>
    <w:basedOn w:val="Normal"/>
    <w:link w:val="WorkSansBoldChar"/>
    <w:qFormat/>
    <w:rsid w:val="002F0044"/>
    <w:rPr>
      <w:rFonts w:ascii="Work Sans SemiBold" w:hAnsi="Work Sans SemiBold"/>
      <w:sz w:val="20"/>
    </w:rPr>
  </w:style>
  <w:style w:type="character" w:customStyle="1" w:styleId="WorkSansBoldChar">
    <w:name w:val="WorkSans_Bold Char"/>
    <w:basedOn w:val="DefaultParagraphFont"/>
    <w:link w:val="WorkSansBold"/>
    <w:rsid w:val="002F0044"/>
    <w:rPr>
      <w:rFonts w:ascii="Work Sans SemiBold" w:hAnsi="Work Sans SemiBold"/>
      <w:sz w:val="20"/>
    </w:rPr>
  </w:style>
  <w:style w:type="paragraph" w:customStyle="1" w:styleId="WorkSansHeading3">
    <w:name w:val="WorkSans_Heading3"/>
    <w:basedOn w:val="Normal"/>
    <w:link w:val="WorkSansHeading3Char"/>
    <w:qFormat/>
    <w:rsid w:val="002F0044"/>
    <w:rPr>
      <w:sz w:val="28"/>
    </w:rPr>
  </w:style>
  <w:style w:type="character" w:customStyle="1" w:styleId="WorkSansHeading3Char">
    <w:name w:val="WorkSans_Heading3 Char"/>
    <w:basedOn w:val="DefaultParagraphFont"/>
    <w:link w:val="WorkSansHeading3"/>
    <w:rsid w:val="002F0044"/>
    <w:rPr>
      <w:rFonts w:ascii="Work Sans Light" w:hAnsi="Work Sans Light"/>
      <w:sz w:val="28"/>
    </w:rPr>
  </w:style>
  <w:style w:type="paragraph" w:customStyle="1" w:styleId="WorkSansHeading2">
    <w:name w:val="WorkSans_Heading2"/>
    <w:basedOn w:val="Normal"/>
    <w:link w:val="WorkSansHeading2Char"/>
    <w:qFormat/>
    <w:rsid w:val="002F0044"/>
    <w:rPr>
      <w:rFonts w:ascii="Work Sans SemiBold" w:hAnsi="Work Sans SemiBold"/>
      <w:sz w:val="24"/>
    </w:rPr>
  </w:style>
  <w:style w:type="character" w:customStyle="1" w:styleId="WorkSansHeading2Char">
    <w:name w:val="WorkSans_Heading2 Char"/>
    <w:basedOn w:val="DefaultParagraphFont"/>
    <w:link w:val="WorkSansHeading2"/>
    <w:rsid w:val="002F0044"/>
    <w:rPr>
      <w:rFonts w:ascii="Work Sans SemiBold" w:hAnsi="Work Sans SemiBold"/>
      <w:sz w:val="24"/>
    </w:rPr>
  </w:style>
  <w:style w:type="paragraph" w:customStyle="1" w:styleId="WorkSansHeading">
    <w:name w:val="WorkSans_Heading"/>
    <w:basedOn w:val="WorkSansBold"/>
    <w:link w:val="WorkSansHeadingChar"/>
    <w:qFormat/>
    <w:rsid w:val="002F0044"/>
    <w:rPr>
      <w:rFonts w:ascii="Work Sans Black" w:hAnsi="Work Sans Black"/>
      <w:sz w:val="24"/>
    </w:rPr>
  </w:style>
  <w:style w:type="character" w:customStyle="1" w:styleId="WorkSansHeadingChar">
    <w:name w:val="WorkSans_Heading Char"/>
    <w:basedOn w:val="WorkSansBoldChar"/>
    <w:link w:val="WorkSansHeading"/>
    <w:rsid w:val="002F0044"/>
    <w:rPr>
      <w:rFonts w:ascii="Work Sans Black" w:hAnsi="Work Sans Black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0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2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2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2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2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2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2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2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2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2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2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2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223"/>
  </w:style>
  <w:style w:type="paragraph" w:styleId="Footer">
    <w:name w:val="footer"/>
    <w:basedOn w:val="Normal"/>
    <w:link w:val="FooterChar"/>
    <w:uiPriority w:val="99"/>
    <w:unhideWhenUsed/>
    <w:rsid w:val="0065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223"/>
  </w:style>
  <w:style w:type="paragraph" w:customStyle="1" w:styleId="WorkSansBody">
    <w:name w:val="Work Sans_Body"/>
    <w:basedOn w:val="WorkSansBold"/>
    <w:link w:val="WorkSansBodyChar"/>
    <w:qFormat/>
    <w:rsid w:val="000A4CA8"/>
    <w:rPr>
      <w:rFonts w:ascii="Work Sans Light" w:hAnsi="Work Sans Light"/>
    </w:rPr>
  </w:style>
  <w:style w:type="character" w:customStyle="1" w:styleId="WorkSansBodyChar">
    <w:name w:val="Work Sans_Body Char"/>
    <w:basedOn w:val="WorkSansBoldChar"/>
    <w:link w:val="WorkSansBody"/>
    <w:rsid w:val="000A4CA8"/>
    <w:rPr>
      <w:rFonts w:ascii="Work Sans Light" w:hAnsi="Work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owadnr.gov/environmental-protection/air-quality/asbestos-training-fires-controlled-burn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am.gov/content/home" TargetMode="External"/><Relationship Id="rId17" Type="http://schemas.openxmlformats.org/officeDocument/2006/relationships/hyperlink" Target="https://geomap.ffiec.gov/ffiecgeoma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vi.cdc.gov/map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udexchange.info/manage-a-program/htf-rent-limit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dph.iowa.gov/lp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udexchange.info/manage-a-program/htf-income-limits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hudexchange.info/programs/htf/" TargetMode="External"/><Relationship Id="rId14" Type="http://schemas.openxmlformats.org/officeDocument/2006/relationships/hyperlink" Target="https://msc.fema.gov/porta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ells\OneDrive%20-%20IEDA%20-%20IFA\Documents\Carol's%20stuff\NHTF\2025%20Round\Appendices\IFA_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7E2BA9D87CD48A305FD6490897EB4" ma:contentTypeVersion="18" ma:contentTypeDescription="Create a new document." ma:contentTypeScope="" ma:versionID="778b8709cf85a6c8e521c9f6ea902ab7">
  <xsd:schema xmlns:xsd="http://www.w3.org/2001/XMLSchema" xmlns:xs="http://www.w3.org/2001/XMLSchema" xmlns:p="http://schemas.microsoft.com/office/2006/metadata/properties" xmlns:ns2="2fd2249f-299b-4d5f-ae04-38188b05f287" xmlns:ns3="a546c2b6-3552-4bac-9635-054c79078c48" targetNamespace="http://schemas.microsoft.com/office/2006/metadata/properties" ma:root="true" ma:fieldsID="0a4aae62f5a1796fad61833f977e59f0" ns2:_="" ns3:_="">
    <xsd:import namespace="2fd2249f-299b-4d5f-ae04-38188b05f287"/>
    <xsd:import namespace="a546c2b6-3552-4bac-9635-054c79078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2249f-299b-4d5f-ae04-38188b05f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c2b6-3552-4bac-9635-054c79078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734fad-a259-4380-8dc6-dc3896cd4a68}" ma:internalName="TaxCatchAll" ma:showField="CatchAllData" ma:web="a546c2b6-3552-4bac-9635-054c79078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46c2b6-3552-4bac-9635-054c79078c48" xsi:nil="true"/>
    <lcf76f155ced4ddcb4097134ff3c332f xmlns="2fd2249f-299b-4d5f-ae04-38188b05f2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2E992E-CC74-4ADD-8046-1FAA9DDE0595}"/>
</file>

<file path=customXml/itemProps2.xml><?xml version="1.0" encoding="utf-8"?>
<ds:datastoreItem xmlns:ds="http://schemas.openxmlformats.org/officeDocument/2006/customXml" ds:itemID="{82963534-C6E3-472F-A3A8-568B8F837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CBF66-E25B-4662-8FD3-2E72C1F36397}">
  <ds:schemaRefs>
    <ds:schemaRef ds:uri="http://schemas.microsoft.com/office/2006/metadata/properties"/>
    <ds:schemaRef ds:uri="http://schemas.microsoft.com/office/infopath/2007/PartnerControls"/>
    <ds:schemaRef ds:uri="1d9aa3b6-f5fb-4571-8701-56f20689897b"/>
    <ds:schemaRef ds:uri="d2cbfc94-a69a-4175-9de2-749d5ca1cf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IFA_Template_2024</Template>
  <TotalTime>1</TotalTime>
  <Pages>1</Pages>
  <Words>204</Words>
  <Characters>1165</Characters>
  <Application>Microsoft Office Word</Application>
  <DocSecurity>8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Wells</dc:creator>
  <cp:keywords/>
  <dc:description/>
  <cp:lastModifiedBy>Carol Wells</cp:lastModifiedBy>
  <cp:revision>1</cp:revision>
  <dcterms:created xsi:type="dcterms:W3CDTF">2025-07-08T18:22:00Z</dcterms:created>
  <dcterms:modified xsi:type="dcterms:W3CDTF">2025-07-08T18:28:00Z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0x010100BA17E2BA9D87CD48A305FD6490897EB4</vt:lpwstr>
  </property>
</Properties>
</file>