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881D4" w14:textId="77777777" w:rsidR="006F3686" w:rsidRPr="00EA3945" w:rsidRDefault="006F3686" w:rsidP="006F3686">
      <w:pPr>
        <w:pStyle w:val="IFAnormal0"/>
        <w:jc w:val="center"/>
        <w:rPr>
          <w:b/>
        </w:rPr>
      </w:pPr>
      <w:bookmarkStart w:id="0" w:name="_GoBack"/>
      <w:bookmarkEnd w:id="0"/>
      <w:r w:rsidRPr="00EA3945">
        <w:rPr>
          <w:b/>
        </w:rPr>
        <w:t xml:space="preserve">APPENDIX </w:t>
      </w:r>
      <w:r>
        <w:rPr>
          <w:b/>
        </w:rPr>
        <w:t>O</w:t>
      </w:r>
    </w:p>
    <w:p w14:paraId="53C976C2" w14:textId="77777777" w:rsidR="006F3686" w:rsidRDefault="006F3686" w:rsidP="006F3686">
      <w:pPr>
        <w:pStyle w:val="IFAnormal0"/>
        <w:jc w:val="center"/>
      </w:pPr>
    </w:p>
    <w:p w14:paraId="72DDDB06" w14:textId="77777777" w:rsidR="006F3686" w:rsidRDefault="006F3686" w:rsidP="006F3686">
      <w:pPr>
        <w:pStyle w:val="IFAnormal0"/>
        <w:jc w:val="center"/>
      </w:pPr>
      <w:r>
        <w:t>IOWA CENSUS TRACT MINORITY PERCENTAGES</w:t>
      </w:r>
    </w:p>
    <w:p w14:paraId="44285A42" w14:textId="77777777" w:rsidR="006F3686" w:rsidRDefault="006F3686" w:rsidP="006F3686">
      <w:pPr>
        <w:pStyle w:val="IFAnormal0"/>
      </w:pPr>
    </w:p>
    <w:p w14:paraId="5B1B712A" w14:textId="77777777" w:rsidR="006F3686" w:rsidRDefault="006F3686" w:rsidP="006F3686">
      <w:pPr>
        <w:pStyle w:val="IFAnormal0"/>
      </w:pPr>
    </w:p>
    <w:p w14:paraId="46D13445" w14:textId="77777777" w:rsidR="006F3686" w:rsidRDefault="006F3686" w:rsidP="006F3686">
      <w:pPr>
        <w:pStyle w:val="IFAnormal0"/>
      </w:pPr>
      <w:r>
        <w:softHyphen/>
      </w:r>
      <w:r>
        <w:softHyphen/>
      </w:r>
      <w:r>
        <w:softHyphen/>
      </w:r>
      <w:r>
        <w:softHyphen/>
      </w:r>
      <w:r>
        <w:softHyphen/>
        <w:t>This appendix pertains to applications for a new construction or acquisition/new construction project.  Applicants should refer to this appendix when completing the Exhibit for Site &amp; Neighborhood Standards.</w:t>
      </w:r>
    </w:p>
    <w:p w14:paraId="62CF1700" w14:textId="77777777" w:rsidR="006F3686" w:rsidRDefault="006F3686" w:rsidP="006F3686">
      <w:pPr>
        <w:pStyle w:val="IFAnormal0"/>
      </w:pPr>
    </w:p>
    <w:tbl>
      <w:tblPr>
        <w:tblW w:w="7900" w:type="dxa"/>
        <w:tblInd w:w="93" w:type="dxa"/>
        <w:tblLook w:val="04A0" w:firstRow="1" w:lastRow="0" w:firstColumn="1" w:lastColumn="0" w:noHBand="0" w:noVBand="1"/>
      </w:tblPr>
      <w:tblGrid>
        <w:gridCol w:w="2804"/>
        <w:gridCol w:w="262"/>
        <w:gridCol w:w="2460"/>
        <w:gridCol w:w="2480"/>
      </w:tblGrid>
      <w:tr w:rsidR="006F3686" w:rsidRPr="00EA3945" w14:paraId="2765467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B25655" w14:textId="77777777" w:rsidR="006F3686" w:rsidRPr="00EA3945" w:rsidRDefault="006F3686" w:rsidP="00A652C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A3945">
              <w:rPr>
                <w:rFonts w:ascii="Calibri" w:hAnsi="Calibri" w:cs="Calibri"/>
                <w:b/>
                <w:bCs/>
                <w:color w:val="000000"/>
              </w:rPr>
              <w:t>Census Tract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A6D3F7" w14:textId="77777777" w:rsidR="006F3686" w:rsidRPr="00EA3945" w:rsidRDefault="006F3686" w:rsidP="00A652C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A3945">
              <w:rPr>
                <w:rFonts w:ascii="Calibri" w:hAnsi="Calibri" w:cs="Calibri"/>
                <w:b/>
                <w:bCs/>
                <w:color w:val="000000"/>
              </w:rPr>
              <w:t>County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1EA9D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A3945">
              <w:rPr>
                <w:rFonts w:ascii="Calibri" w:hAnsi="Calibri" w:cs="Calibri"/>
                <w:b/>
                <w:bCs/>
                <w:color w:val="000000"/>
              </w:rPr>
              <w:t>Minority Percentage</w:t>
            </w:r>
          </w:p>
        </w:tc>
      </w:tr>
      <w:tr w:rsidR="006F3686" w:rsidRPr="00EA3945" w14:paraId="52BEAC8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012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973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Adair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665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2.51%</w:t>
            </w:r>
          </w:p>
        </w:tc>
      </w:tr>
      <w:tr w:rsidR="006F3686" w:rsidRPr="00EA3945" w14:paraId="57A5BAE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12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225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Adair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4D4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0.00%</w:t>
            </w:r>
          </w:p>
        </w:tc>
      </w:tr>
      <w:tr w:rsidR="006F3686" w:rsidRPr="00EA3945" w14:paraId="2147EE8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B7B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6C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Adair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81E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3.20%</w:t>
            </w:r>
          </w:p>
        </w:tc>
      </w:tr>
      <w:tr w:rsidR="006F3686" w:rsidRPr="00EA3945" w14:paraId="4928E04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DEC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1AD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Adams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537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0.56%</w:t>
            </w:r>
          </w:p>
        </w:tc>
      </w:tr>
      <w:tr w:rsidR="006F3686" w:rsidRPr="00EA3945" w14:paraId="497EBB9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09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2C2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Adams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58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3.25%</w:t>
            </w:r>
          </w:p>
        </w:tc>
      </w:tr>
      <w:tr w:rsidR="006F3686" w:rsidRPr="00EA3945" w14:paraId="70F4AA3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E6F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A50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Allamakee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286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2.71%</w:t>
            </w:r>
          </w:p>
        </w:tc>
      </w:tr>
      <w:tr w:rsidR="006F3686" w:rsidRPr="00EA3945" w14:paraId="41E7C3E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2C1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773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Allamakee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ECE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3.23%</w:t>
            </w:r>
          </w:p>
        </w:tc>
      </w:tr>
      <w:tr w:rsidR="006F3686" w:rsidRPr="00EA3945" w14:paraId="4DFE1FF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F25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3FD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Allamakee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949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1.87%</w:t>
            </w:r>
          </w:p>
        </w:tc>
      </w:tr>
      <w:tr w:rsidR="006F3686" w:rsidRPr="00EA3945" w14:paraId="59C62EE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795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997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Allamakee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11F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1.77%</w:t>
            </w:r>
          </w:p>
        </w:tc>
      </w:tr>
      <w:tr w:rsidR="006F3686" w:rsidRPr="00EA3945" w14:paraId="623207F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4FE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C1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Allamakee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EDF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17.79%</w:t>
            </w:r>
          </w:p>
        </w:tc>
      </w:tr>
      <w:tr w:rsidR="006F3686" w:rsidRPr="00EA3945" w14:paraId="27EDB30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AC7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BA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Appanoose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96D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2.69%</w:t>
            </w:r>
          </w:p>
        </w:tc>
      </w:tr>
      <w:tr w:rsidR="006F3686" w:rsidRPr="00EA3945" w14:paraId="137AE9F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4C0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D0B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Appanoose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BA3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0.52%</w:t>
            </w:r>
          </w:p>
        </w:tc>
      </w:tr>
      <w:tr w:rsidR="006F3686" w:rsidRPr="00EA3945" w14:paraId="5EDF74D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404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FF2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Appanoose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CA5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6.87%</w:t>
            </w:r>
          </w:p>
        </w:tc>
      </w:tr>
      <w:tr w:rsidR="006F3686" w:rsidRPr="00EA3945" w14:paraId="6481675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863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122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Appanoose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F72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1.34%</w:t>
            </w:r>
          </w:p>
        </w:tc>
      </w:tr>
      <w:tr w:rsidR="006F3686" w:rsidRPr="00EA3945" w14:paraId="2B63D72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675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22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Appanoose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A21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1.44%</w:t>
            </w:r>
          </w:p>
        </w:tc>
      </w:tr>
      <w:tr w:rsidR="006F3686" w:rsidRPr="00EA3945" w14:paraId="16DE0D3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864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117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Audubon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84A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1.31%</w:t>
            </w:r>
          </w:p>
        </w:tc>
      </w:tr>
      <w:tr w:rsidR="006F3686" w:rsidRPr="00EA3945" w14:paraId="26CBF52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EF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802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Audubon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1BA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1.45%</w:t>
            </w:r>
          </w:p>
        </w:tc>
      </w:tr>
      <w:tr w:rsidR="006F3686" w:rsidRPr="00EA3945" w14:paraId="24C65EE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18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9DD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Audubon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110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2.26%</w:t>
            </w:r>
          </w:p>
        </w:tc>
      </w:tr>
      <w:tr w:rsidR="006F3686" w:rsidRPr="00EA3945" w14:paraId="2D5CE7C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BFD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AC3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Benton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740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2.55%</w:t>
            </w:r>
          </w:p>
        </w:tc>
      </w:tr>
      <w:tr w:rsidR="006F3686" w:rsidRPr="00EA3945" w14:paraId="607C362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451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lastRenderedPageBreak/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8B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Benton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C6B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1.18%</w:t>
            </w:r>
          </w:p>
        </w:tc>
      </w:tr>
      <w:tr w:rsidR="006F3686" w:rsidRPr="00EA3945" w14:paraId="56B3600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B62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1E2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Benton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A16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4.90%</w:t>
            </w:r>
          </w:p>
        </w:tc>
      </w:tr>
      <w:tr w:rsidR="006F3686" w:rsidRPr="00EA3945" w14:paraId="108B09C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1A4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B85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Benton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8AF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0.12%</w:t>
            </w:r>
          </w:p>
        </w:tc>
      </w:tr>
      <w:tr w:rsidR="006F3686" w:rsidRPr="00EA3945" w14:paraId="7F551D1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441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41A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Benton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E50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0.77%</w:t>
            </w:r>
          </w:p>
        </w:tc>
      </w:tr>
      <w:tr w:rsidR="006F3686" w:rsidRPr="00EA3945" w14:paraId="07CA5DB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528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927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Benton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59C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2.91%</w:t>
            </w:r>
          </w:p>
        </w:tc>
      </w:tr>
      <w:tr w:rsidR="006F3686" w:rsidRPr="00EA3945" w14:paraId="177A11A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011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670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Benton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870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7.16%</w:t>
            </w:r>
          </w:p>
        </w:tc>
      </w:tr>
      <w:tr w:rsidR="006F3686" w:rsidRPr="00EA3945" w14:paraId="110B65D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F68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B3B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89E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44.25%</w:t>
            </w:r>
          </w:p>
        </w:tc>
      </w:tr>
      <w:tr w:rsidR="006F3686" w:rsidRPr="00EA3945" w14:paraId="6982DD2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E94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274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AA9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23.82%</w:t>
            </w:r>
          </w:p>
        </w:tc>
      </w:tr>
      <w:tr w:rsidR="006F3686" w:rsidRPr="00EA3945" w14:paraId="2E13D68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4F3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3C0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088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25.45%</w:t>
            </w:r>
          </w:p>
        </w:tc>
      </w:tr>
      <w:tr w:rsidR="006F3686" w:rsidRPr="00EA3945" w14:paraId="55FFA03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A41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90B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D90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4.70%</w:t>
            </w:r>
          </w:p>
        </w:tc>
      </w:tr>
      <w:tr w:rsidR="006F3686" w:rsidRPr="00EA3945" w14:paraId="32B9009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255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44E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3FC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47.82%</w:t>
            </w:r>
          </w:p>
        </w:tc>
      </w:tr>
      <w:tr w:rsidR="006F3686" w:rsidRPr="00EA3945" w14:paraId="18AB978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2F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4C8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B5A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57.76%</w:t>
            </w:r>
          </w:p>
        </w:tc>
      </w:tr>
      <w:tr w:rsidR="006F3686" w:rsidRPr="00EA3945" w14:paraId="0C87683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C15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CF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7CD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20.12%</w:t>
            </w:r>
          </w:p>
        </w:tc>
      </w:tr>
      <w:tr w:rsidR="006F3686" w:rsidRPr="00EA3945" w14:paraId="3D29017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F83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A90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259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31.68%</w:t>
            </w:r>
          </w:p>
        </w:tc>
      </w:tr>
      <w:tr w:rsidR="006F3686" w:rsidRPr="00EA3945" w14:paraId="180EFDF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DE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E5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45B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9.37%</w:t>
            </w:r>
          </w:p>
        </w:tc>
      </w:tr>
      <w:tr w:rsidR="006F3686" w:rsidRPr="00EA3945" w14:paraId="61BA9B4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96D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931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C32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12.70%</w:t>
            </w:r>
          </w:p>
        </w:tc>
      </w:tr>
      <w:tr w:rsidR="006F3686" w:rsidRPr="00EA3945" w14:paraId="1C978D9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43E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66A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540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6.44%</w:t>
            </w:r>
          </w:p>
        </w:tc>
      </w:tr>
      <w:tr w:rsidR="006F3686" w:rsidRPr="00EA3945" w14:paraId="2B47120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E06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720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9A1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13.81%</w:t>
            </w:r>
          </w:p>
        </w:tc>
      </w:tr>
      <w:tr w:rsidR="006F3686" w:rsidRPr="00EA3945" w14:paraId="791D83A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083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A50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2FC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10.41%</w:t>
            </w:r>
          </w:p>
        </w:tc>
      </w:tr>
      <w:tr w:rsidR="006F3686" w:rsidRPr="00EA3945" w14:paraId="0F3B021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19C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FD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2B1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9.41%</w:t>
            </w:r>
          </w:p>
        </w:tc>
      </w:tr>
      <w:tr w:rsidR="006F3686" w:rsidRPr="00EA3945" w14:paraId="4E87339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12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15.01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4F4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3CC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16.09%</w:t>
            </w:r>
          </w:p>
        </w:tc>
      </w:tr>
      <w:tr w:rsidR="006F3686" w:rsidRPr="00EA3945" w14:paraId="52A149D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585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15.02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7F9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7AB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6.92%</w:t>
            </w:r>
          </w:p>
        </w:tc>
      </w:tr>
      <w:tr w:rsidR="006F3686" w:rsidRPr="00EA3945" w14:paraId="6C62A8D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011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15.03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963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758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4.56%</w:t>
            </w:r>
          </w:p>
        </w:tc>
      </w:tr>
      <w:tr w:rsidR="006F3686" w:rsidRPr="00EA3945" w14:paraId="425D1E6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362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00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812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27.42%</w:t>
            </w:r>
          </w:p>
        </w:tc>
      </w:tr>
      <w:tr w:rsidR="006F3686" w:rsidRPr="00EA3945" w14:paraId="2B3915B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D9D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17.01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022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3AB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68.10%</w:t>
            </w:r>
          </w:p>
        </w:tc>
      </w:tr>
      <w:tr w:rsidR="006F3686" w:rsidRPr="00EA3945" w14:paraId="6C6C2C7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CC8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17.02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1AD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05C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43.26%</w:t>
            </w:r>
          </w:p>
        </w:tc>
      </w:tr>
      <w:tr w:rsidR="006F3686" w:rsidRPr="00EA3945" w14:paraId="3B6B94B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A46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CED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177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90.24%</w:t>
            </w:r>
          </w:p>
        </w:tc>
      </w:tr>
      <w:tr w:rsidR="006F3686" w:rsidRPr="00EA3945" w14:paraId="1559260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F6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F8B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151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45.92%</w:t>
            </w:r>
          </w:p>
        </w:tc>
      </w:tr>
      <w:tr w:rsidR="006F3686" w:rsidRPr="00EA3945" w14:paraId="5A71EFE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009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41B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32A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9.17%</w:t>
            </w:r>
          </w:p>
        </w:tc>
      </w:tr>
      <w:tr w:rsidR="006F3686" w:rsidRPr="00EA3945" w14:paraId="58D4DCF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56B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8B5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434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7.63%</w:t>
            </w:r>
          </w:p>
        </w:tc>
      </w:tr>
      <w:tr w:rsidR="006F3686" w:rsidRPr="00EA3945" w14:paraId="4DAD02A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544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23.01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685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3E3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7.47%</w:t>
            </w:r>
          </w:p>
        </w:tc>
      </w:tr>
      <w:tr w:rsidR="006F3686" w:rsidRPr="00EA3945" w14:paraId="123F527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4A4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23.03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A96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D60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3.84%</w:t>
            </w:r>
          </w:p>
        </w:tc>
      </w:tr>
      <w:tr w:rsidR="006F3686" w:rsidRPr="00EA3945" w14:paraId="4C5E3EE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8D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23.04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D7D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C88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4.39%</w:t>
            </w:r>
          </w:p>
        </w:tc>
      </w:tr>
      <w:tr w:rsidR="006F3686" w:rsidRPr="00EA3945" w14:paraId="592E126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B6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C9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BD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2.37%</w:t>
            </w:r>
          </w:p>
        </w:tc>
      </w:tr>
      <w:tr w:rsidR="006F3686" w:rsidRPr="00EA3945" w14:paraId="3288A9C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CE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664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5F8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12.39%</w:t>
            </w:r>
          </w:p>
        </w:tc>
      </w:tr>
      <w:tr w:rsidR="006F3686" w:rsidRPr="00EA3945" w14:paraId="245D4D6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8BD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26.01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33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A37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7.46%</w:t>
            </w:r>
          </w:p>
        </w:tc>
      </w:tr>
      <w:tr w:rsidR="006F3686" w:rsidRPr="00EA3945" w14:paraId="6065835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FFD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26.03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E23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D19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5.78%</w:t>
            </w:r>
          </w:p>
        </w:tc>
      </w:tr>
      <w:tr w:rsidR="006F3686" w:rsidRPr="00EA3945" w14:paraId="1BE3585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738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26.04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9EE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80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3.30%</w:t>
            </w:r>
          </w:p>
        </w:tc>
      </w:tr>
      <w:tr w:rsidR="006F3686" w:rsidRPr="00EA3945" w14:paraId="734651D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8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6A2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BBD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1.06%</w:t>
            </w:r>
          </w:p>
        </w:tc>
      </w:tr>
      <w:tr w:rsidR="006F3686" w:rsidRPr="00EA3945" w14:paraId="01E8A6B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63D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4A7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066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4.42%</w:t>
            </w:r>
          </w:p>
        </w:tc>
      </w:tr>
      <w:tr w:rsidR="006F3686" w:rsidRPr="00EA3945" w14:paraId="4C0468B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95C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36C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83A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0.98%</w:t>
            </w:r>
          </w:p>
        </w:tc>
      </w:tr>
      <w:tr w:rsidR="006F3686" w:rsidRPr="00EA3945" w14:paraId="4DF246A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879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D9F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9DD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5.93%</w:t>
            </w:r>
          </w:p>
        </w:tc>
      </w:tr>
      <w:tr w:rsidR="006F3686" w:rsidRPr="00EA3945" w14:paraId="4B5E246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5C3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852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788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7.69%</w:t>
            </w:r>
          </w:p>
        </w:tc>
      </w:tr>
      <w:tr w:rsidR="006F3686" w:rsidRPr="00EA3945" w14:paraId="61BB3AC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FD7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E3E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Black Hawk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DF6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3.03%</w:t>
            </w:r>
          </w:p>
        </w:tc>
      </w:tr>
      <w:tr w:rsidR="006F3686" w:rsidRPr="00EA3945" w14:paraId="2130EE1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D60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C0A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Boone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7E4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1.83%</w:t>
            </w:r>
          </w:p>
        </w:tc>
      </w:tr>
      <w:tr w:rsidR="006F3686" w:rsidRPr="00EA3945" w14:paraId="008BA06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E94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465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Boone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DB0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5.59%</w:t>
            </w:r>
          </w:p>
        </w:tc>
      </w:tr>
      <w:tr w:rsidR="006F3686" w:rsidRPr="00EA3945" w14:paraId="2B0F5F8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1E2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27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Boone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7B4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5.13%</w:t>
            </w:r>
          </w:p>
        </w:tc>
      </w:tr>
      <w:tr w:rsidR="006F3686" w:rsidRPr="00EA3945" w14:paraId="3D28C03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68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6E7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Boone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D2B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4.13%</w:t>
            </w:r>
          </w:p>
        </w:tc>
      </w:tr>
      <w:tr w:rsidR="006F3686" w:rsidRPr="00EA3945" w14:paraId="6392B07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5EF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FBA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Boone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3D8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2.31%</w:t>
            </w:r>
          </w:p>
        </w:tc>
      </w:tr>
      <w:tr w:rsidR="006F3686" w:rsidRPr="00EA3945" w14:paraId="22ECBF7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C3E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CDC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Boone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38B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5.69%</w:t>
            </w:r>
          </w:p>
        </w:tc>
      </w:tr>
      <w:tr w:rsidR="006F3686" w:rsidRPr="00EA3945" w14:paraId="6C2B469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084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8E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Boone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DCE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1.19%</w:t>
            </w:r>
          </w:p>
        </w:tc>
      </w:tr>
      <w:tr w:rsidR="006F3686" w:rsidRPr="00EA3945" w14:paraId="4A02F56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AD7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32C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Bremer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BF6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6.26%</w:t>
            </w:r>
          </w:p>
        </w:tc>
      </w:tr>
      <w:tr w:rsidR="006F3686" w:rsidRPr="00EA3945" w14:paraId="33E0A21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D3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417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Bremer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BA3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2.78%</w:t>
            </w:r>
          </w:p>
        </w:tc>
      </w:tr>
      <w:tr w:rsidR="006F3686" w:rsidRPr="00EA3945" w14:paraId="079BCA2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9C4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520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Bremer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57D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3.42%</w:t>
            </w:r>
          </w:p>
        </w:tc>
      </w:tr>
      <w:tr w:rsidR="006F3686" w:rsidRPr="00EA3945" w14:paraId="48460C0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790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EDD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Bremer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56B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2.07%</w:t>
            </w:r>
          </w:p>
        </w:tc>
      </w:tr>
      <w:tr w:rsidR="006F3686" w:rsidRPr="00EA3945" w14:paraId="55FD106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F0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18B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Bremer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0BC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2.45%</w:t>
            </w:r>
          </w:p>
        </w:tc>
      </w:tr>
      <w:tr w:rsidR="006F3686" w:rsidRPr="00EA3945" w14:paraId="121E728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341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DC5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Bremer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308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2.08%</w:t>
            </w:r>
          </w:p>
        </w:tc>
      </w:tr>
      <w:tr w:rsidR="006F3686" w:rsidRPr="00EA3945" w14:paraId="291147A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898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C98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Bremer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273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0.91%</w:t>
            </w:r>
          </w:p>
        </w:tc>
      </w:tr>
      <w:tr w:rsidR="006F3686" w:rsidRPr="00EA3945" w14:paraId="2A5B5D4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F57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8C4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Bremer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720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3.01%</w:t>
            </w:r>
          </w:p>
        </w:tc>
      </w:tr>
      <w:tr w:rsidR="006F3686" w:rsidRPr="00EA3945" w14:paraId="5389102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FB0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290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Buchanan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406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3.26%</w:t>
            </w:r>
          </w:p>
        </w:tc>
      </w:tr>
      <w:tr w:rsidR="006F3686" w:rsidRPr="00EA3945" w14:paraId="4BC7674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BA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9C6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Buchanan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323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1.26%</w:t>
            </w:r>
          </w:p>
        </w:tc>
      </w:tr>
      <w:tr w:rsidR="006F3686" w:rsidRPr="00EA3945" w14:paraId="6EE12DA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264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161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Buchanan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3A1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2.58%</w:t>
            </w:r>
          </w:p>
        </w:tc>
      </w:tr>
      <w:tr w:rsidR="006F3686" w:rsidRPr="00EA3945" w14:paraId="77E4003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C9A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632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Buchanan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DEE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0.99%</w:t>
            </w:r>
          </w:p>
        </w:tc>
      </w:tr>
      <w:tr w:rsidR="006F3686" w:rsidRPr="00EA3945" w14:paraId="69A710A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265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25C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Buchanan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252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3.82%</w:t>
            </w:r>
          </w:p>
        </w:tc>
      </w:tr>
      <w:tr w:rsidR="006F3686" w:rsidRPr="00EA3945" w14:paraId="5A2F93E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951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C3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Buchanan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B8F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1.79%</w:t>
            </w:r>
          </w:p>
        </w:tc>
      </w:tr>
      <w:tr w:rsidR="006F3686" w:rsidRPr="00EA3945" w14:paraId="7E7B8C3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CDC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2D9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Buena Vista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2C6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3.35%</w:t>
            </w:r>
          </w:p>
        </w:tc>
      </w:tr>
      <w:tr w:rsidR="006F3686" w:rsidRPr="00EA3945" w14:paraId="685883E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EC2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5E3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Buena Vista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B5C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8.19%</w:t>
            </w:r>
          </w:p>
        </w:tc>
      </w:tr>
      <w:tr w:rsidR="006F3686" w:rsidRPr="00EA3945" w14:paraId="2BFA25D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5BC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53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Buena Vista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94C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6.37%</w:t>
            </w:r>
          </w:p>
        </w:tc>
      </w:tr>
      <w:tr w:rsidR="006F3686" w:rsidRPr="00EA3945" w14:paraId="71EEA65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406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C26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Buena Vista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B7F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39.55%</w:t>
            </w:r>
          </w:p>
        </w:tc>
      </w:tr>
      <w:tr w:rsidR="006F3686" w:rsidRPr="00EA3945" w14:paraId="74F97CC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647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3C0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Buena Vista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38F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32.35%</w:t>
            </w:r>
          </w:p>
        </w:tc>
      </w:tr>
      <w:tr w:rsidR="006F3686" w:rsidRPr="00EA3945" w14:paraId="2E5EB79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DF1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7ED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Buena Vista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309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7.97%</w:t>
            </w:r>
          </w:p>
        </w:tc>
      </w:tr>
      <w:tr w:rsidR="006F3686" w:rsidRPr="00EA3945" w14:paraId="6301DD5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188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233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Butler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36C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0.84%</w:t>
            </w:r>
          </w:p>
        </w:tc>
      </w:tr>
      <w:tr w:rsidR="006F3686" w:rsidRPr="00EA3945" w14:paraId="5F0AA29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2DE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A6B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Butler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CB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3.35%</w:t>
            </w:r>
          </w:p>
        </w:tc>
      </w:tr>
      <w:tr w:rsidR="006F3686" w:rsidRPr="00EA3945" w14:paraId="33E9CBE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FD8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3EF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Butler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624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2.35%</w:t>
            </w:r>
          </w:p>
        </w:tc>
      </w:tr>
      <w:tr w:rsidR="006F3686" w:rsidRPr="00EA3945" w14:paraId="0B0AE9C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7C5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EA0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Butler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09A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0.30%</w:t>
            </w:r>
          </w:p>
        </w:tc>
      </w:tr>
      <w:tr w:rsidR="006F3686" w:rsidRPr="00EA3945" w14:paraId="0DFD0EE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9EE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EAB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Butler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50A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1.55%</w:t>
            </w:r>
          </w:p>
        </w:tc>
      </w:tr>
      <w:tr w:rsidR="006F3686" w:rsidRPr="00EA3945" w14:paraId="5F575B2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CE9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470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Calhoun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E51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2.16%</w:t>
            </w:r>
          </w:p>
        </w:tc>
      </w:tr>
      <w:tr w:rsidR="006F3686" w:rsidRPr="00EA3945" w14:paraId="4AA0CEC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F9C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FEB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Calhoun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826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2.94%</w:t>
            </w:r>
          </w:p>
        </w:tc>
      </w:tr>
      <w:tr w:rsidR="006F3686" w:rsidRPr="00EA3945" w14:paraId="6A4DFE1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A45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2D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Calhoun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773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4.44%</w:t>
            </w:r>
          </w:p>
        </w:tc>
      </w:tr>
      <w:tr w:rsidR="006F3686" w:rsidRPr="00EA3945" w14:paraId="1840EBD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063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CB6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Calhoun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946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1.69%</w:t>
            </w:r>
          </w:p>
        </w:tc>
      </w:tr>
      <w:tr w:rsidR="006F3686" w:rsidRPr="00EA3945" w14:paraId="75C4CD2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423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D01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Carroll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CE9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1.07%</w:t>
            </w:r>
          </w:p>
        </w:tc>
      </w:tr>
      <w:tr w:rsidR="006F3686" w:rsidRPr="00EA3945" w14:paraId="512D97C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78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5F1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Carroll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1FB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3.04%</w:t>
            </w:r>
          </w:p>
        </w:tc>
      </w:tr>
      <w:tr w:rsidR="006F3686" w:rsidRPr="00EA3945" w14:paraId="4C4D72B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CD9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218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Carroll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F63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1.46%</w:t>
            </w:r>
          </w:p>
        </w:tc>
      </w:tr>
      <w:tr w:rsidR="006F3686" w:rsidRPr="00EA3945" w14:paraId="486CD32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A2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BED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Carroll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3B8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6.59%</w:t>
            </w:r>
          </w:p>
        </w:tc>
      </w:tr>
      <w:tr w:rsidR="006F3686" w:rsidRPr="00EA3945" w14:paraId="6BF5FC9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7DF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93A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Carroll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D58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2.09%</w:t>
            </w:r>
          </w:p>
        </w:tc>
      </w:tr>
      <w:tr w:rsidR="006F3686" w:rsidRPr="00EA3945" w14:paraId="62A2D5C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885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8CA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Carroll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AF5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2.52%</w:t>
            </w:r>
          </w:p>
        </w:tc>
      </w:tr>
      <w:tr w:rsidR="006F3686" w:rsidRPr="00EA3945" w14:paraId="2B0CFD2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209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DB4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Cass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1DC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0.37%</w:t>
            </w:r>
          </w:p>
        </w:tc>
      </w:tr>
      <w:tr w:rsidR="006F3686" w:rsidRPr="00EA3945" w14:paraId="135F40F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C58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FDD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Cass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48F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3.46%</w:t>
            </w:r>
          </w:p>
        </w:tc>
      </w:tr>
      <w:tr w:rsidR="006F3686" w:rsidRPr="00EA3945" w14:paraId="4E9710A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D71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1903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556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Cass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36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1.58%</w:t>
            </w:r>
          </w:p>
        </w:tc>
      </w:tr>
      <w:tr w:rsidR="006F3686" w:rsidRPr="00EA3945" w14:paraId="07B007B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8AA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1904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9E3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Cass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3A2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3.72%</w:t>
            </w:r>
          </w:p>
        </w:tc>
      </w:tr>
      <w:tr w:rsidR="006F3686" w:rsidRPr="00EA3945" w14:paraId="37E8A7E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DD7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1905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D99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Cass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D6F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4.61%</w:t>
            </w:r>
          </w:p>
        </w:tc>
      </w:tr>
      <w:tr w:rsidR="006F3686" w:rsidRPr="00EA3945" w14:paraId="7BB712C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264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581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Cedar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822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4.51%</w:t>
            </w:r>
          </w:p>
        </w:tc>
      </w:tr>
      <w:tr w:rsidR="006F3686" w:rsidRPr="00EA3945" w14:paraId="3190518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B15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337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Cedar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0BB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0.71%</w:t>
            </w:r>
          </w:p>
        </w:tc>
      </w:tr>
      <w:tr w:rsidR="006F3686" w:rsidRPr="00EA3945" w14:paraId="4DA059E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914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8C0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Cedar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326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3.81%</w:t>
            </w:r>
          </w:p>
        </w:tc>
      </w:tr>
      <w:tr w:rsidR="006F3686" w:rsidRPr="00EA3945" w14:paraId="07959B0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E85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F6A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Cedar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275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2.14%</w:t>
            </w:r>
          </w:p>
        </w:tc>
      </w:tr>
      <w:tr w:rsidR="006F3686" w:rsidRPr="00EA3945" w14:paraId="170B884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A8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E92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Cedar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BA1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2.02%</w:t>
            </w:r>
          </w:p>
        </w:tc>
      </w:tr>
      <w:tr w:rsidR="006F3686" w:rsidRPr="00EA3945" w14:paraId="250F8B2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104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DFF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Cerro Gordo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CED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9.99%</w:t>
            </w:r>
          </w:p>
        </w:tc>
      </w:tr>
      <w:tr w:rsidR="006F3686" w:rsidRPr="00EA3945" w14:paraId="0BB4491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A6E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453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Cerro Gordo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692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5.04%</w:t>
            </w:r>
          </w:p>
        </w:tc>
      </w:tr>
      <w:tr w:rsidR="006F3686" w:rsidRPr="00EA3945" w14:paraId="78C0407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EE5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6A8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Cerro Gordo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9E9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10.29%</w:t>
            </w:r>
          </w:p>
        </w:tc>
      </w:tr>
      <w:tr w:rsidR="006F3686" w:rsidRPr="00EA3945" w14:paraId="1E959EA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791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9504.02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02E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Cerro Gordo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123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3.47%</w:t>
            </w:r>
          </w:p>
        </w:tc>
      </w:tr>
      <w:tr w:rsidR="006F3686" w:rsidRPr="00EA3945" w14:paraId="0978738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0C6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55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Cerro Gordo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4C4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4.08%</w:t>
            </w:r>
          </w:p>
        </w:tc>
      </w:tr>
      <w:tr w:rsidR="006F3686" w:rsidRPr="00EA3945" w14:paraId="1483441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6C3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567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Cerro Gordo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D69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2.87%</w:t>
            </w:r>
          </w:p>
        </w:tc>
      </w:tr>
      <w:tr w:rsidR="006F3686" w:rsidRPr="00EA3945" w14:paraId="3A05161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C2A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A0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Cerro Gordo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05E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5.82%</w:t>
            </w:r>
          </w:p>
        </w:tc>
      </w:tr>
      <w:tr w:rsidR="006F3686" w:rsidRPr="00EA3945" w14:paraId="4774ED8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E39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491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Cerro Gordo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6E6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0.62%</w:t>
            </w:r>
          </w:p>
        </w:tc>
      </w:tr>
      <w:tr w:rsidR="006F3686" w:rsidRPr="00EA3945" w14:paraId="1D5069C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85B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AF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Cerro Gordo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3AD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2.39%</w:t>
            </w:r>
          </w:p>
        </w:tc>
      </w:tr>
      <w:tr w:rsidR="006F3686" w:rsidRPr="00EA3945" w14:paraId="436F69B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ADF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A49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Cerro Gordo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EFC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4.48%</w:t>
            </w:r>
          </w:p>
        </w:tc>
      </w:tr>
      <w:tr w:rsidR="006F3686" w:rsidRPr="00EA3945" w14:paraId="3DA8576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ABC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315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Cerro Gordo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78A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2.72%</w:t>
            </w:r>
          </w:p>
        </w:tc>
      </w:tr>
      <w:tr w:rsidR="006F3686" w:rsidRPr="00EA3945" w14:paraId="4481313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7D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56C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Cherokee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77F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3.71%</w:t>
            </w:r>
          </w:p>
        </w:tc>
      </w:tr>
      <w:tr w:rsidR="006F3686" w:rsidRPr="00EA3945" w14:paraId="7D87386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FA1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532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Cherokee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545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2.75%</w:t>
            </w:r>
          </w:p>
        </w:tc>
      </w:tr>
      <w:tr w:rsidR="006F3686" w:rsidRPr="00EA3945" w14:paraId="7D524C5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DD1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31B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Cherokee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1C9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2.47%</w:t>
            </w:r>
          </w:p>
        </w:tc>
      </w:tr>
      <w:tr w:rsidR="006F3686" w:rsidRPr="00EA3945" w14:paraId="3A34052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3F4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78D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Cherokee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94D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5.25%</w:t>
            </w:r>
          </w:p>
        </w:tc>
      </w:tr>
      <w:tr w:rsidR="006F3686" w:rsidRPr="00EA3945" w14:paraId="36CF399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651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90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Chickasaw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D92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0.71%</w:t>
            </w:r>
          </w:p>
        </w:tc>
      </w:tr>
      <w:tr w:rsidR="006F3686" w:rsidRPr="00EA3945" w14:paraId="314E492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CEF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BE6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Chickasaw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CD2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0.86%</w:t>
            </w:r>
          </w:p>
        </w:tc>
      </w:tr>
      <w:tr w:rsidR="006F3686" w:rsidRPr="00EA3945" w14:paraId="5F4F178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6F8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77E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Chickasaw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190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3.03%</w:t>
            </w:r>
          </w:p>
        </w:tc>
      </w:tr>
      <w:tr w:rsidR="006F3686" w:rsidRPr="00EA3945" w14:paraId="2F669E9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598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95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Chickasaw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FBE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5.49%</w:t>
            </w:r>
          </w:p>
        </w:tc>
      </w:tr>
      <w:tr w:rsidR="006F3686" w:rsidRPr="00EA3945" w14:paraId="36FECDD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E04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9F1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Clarke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E74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18.04%</w:t>
            </w:r>
          </w:p>
        </w:tc>
      </w:tr>
      <w:tr w:rsidR="006F3686" w:rsidRPr="00EA3945" w14:paraId="72317C7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51C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05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Clarke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8B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5.16%</w:t>
            </w:r>
          </w:p>
        </w:tc>
      </w:tr>
      <w:tr w:rsidR="006F3686" w:rsidRPr="00EA3945" w14:paraId="2B2F44F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E19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F0D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Clarke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33C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1.93%</w:t>
            </w:r>
          </w:p>
        </w:tc>
      </w:tr>
      <w:tr w:rsidR="006F3686" w:rsidRPr="00EA3945" w14:paraId="1D2E496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6C2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DA2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Clay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D6A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1.67%</w:t>
            </w:r>
          </w:p>
        </w:tc>
      </w:tr>
      <w:tr w:rsidR="006F3686" w:rsidRPr="00EA3945" w14:paraId="1DB7FD8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6BE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7B8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Clay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82A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3.94%</w:t>
            </w:r>
          </w:p>
        </w:tc>
      </w:tr>
      <w:tr w:rsidR="006F3686" w:rsidRPr="00EA3945" w14:paraId="3266AD0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50F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434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Clay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11A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5.57%</w:t>
            </w:r>
          </w:p>
        </w:tc>
      </w:tr>
      <w:tr w:rsidR="006F3686" w:rsidRPr="00EA3945" w14:paraId="15F3BC8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29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C32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Clay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0ED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3.67%</w:t>
            </w:r>
          </w:p>
        </w:tc>
      </w:tr>
      <w:tr w:rsidR="006F3686" w:rsidRPr="00EA3945" w14:paraId="4F04E22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3A0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6CA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Clayton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D08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4.18%</w:t>
            </w:r>
          </w:p>
        </w:tc>
      </w:tr>
      <w:tr w:rsidR="006F3686" w:rsidRPr="00EA3945" w14:paraId="770ED98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E03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16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Clayton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7E8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2.92%</w:t>
            </w:r>
          </w:p>
        </w:tc>
      </w:tr>
      <w:tr w:rsidR="006F3686" w:rsidRPr="00EA3945" w14:paraId="5376CA9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41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D04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Clayton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6E5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2.83%</w:t>
            </w:r>
          </w:p>
        </w:tc>
      </w:tr>
      <w:tr w:rsidR="006F3686" w:rsidRPr="00EA3945" w14:paraId="171AF43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DBE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858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Clayton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B75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0.13%</w:t>
            </w:r>
          </w:p>
        </w:tc>
      </w:tr>
      <w:tr w:rsidR="006F3686" w:rsidRPr="00EA3945" w14:paraId="0103643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047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556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Clayton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E44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1.56%</w:t>
            </w:r>
          </w:p>
        </w:tc>
      </w:tr>
      <w:tr w:rsidR="006F3686" w:rsidRPr="00EA3945" w14:paraId="38BDC3E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63A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68E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Clayton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6A4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1.41%</w:t>
            </w:r>
          </w:p>
        </w:tc>
      </w:tr>
      <w:tr w:rsidR="006F3686" w:rsidRPr="00EA3945" w14:paraId="37CDAED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C29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323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Clinton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182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16.83%</w:t>
            </w:r>
          </w:p>
        </w:tc>
      </w:tr>
      <w:tr w:rsidR="006F3686" w:rsidRPr="00EA3945" w14:paraId="1153CC7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498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3F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Clinton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C7F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6.71%</w:t>
            </w:r>
          </w:p>
        </w:tc>
      </w:tr>
      <w:tr w:rsidR="006F3686" w:rsidRPr="00EA3945" w14:paraId="65DB0FE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BFE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D06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Clinton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41E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7.36%</w:t>
            </w:r>
          </w:p>
        </w:tc>
      </w:tr>
      <w:tr w:rsidR="006F3686" w:rsidRPr="00EA3945" w14:paraId="67F3A01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508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304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Clinton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63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7.10%</w:t>
            </w:r>
          </w:p>
        </w:tc>
      </w:tr>
      <w:tr w:rsidR="006F3686" w:rsidRPr="00EA3945" w14:paraId="5C32299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A7B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52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Clinton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D75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7.93%</w:t>
            </w:r>
          </w:p>
        </w:tc>
      </w:tr>
      <w:tr w:rsidR="006F3686" w:rsidRPr="00EA3945" w14:paraId="129FD07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BC8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5B0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Clinton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33C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9.20%</w:t>
            </w:r>
          </w:p>
        </w:tc>
      </w:tr>
      <w:tr w:rsidR="006F3686" w:rsidRPr="00EA3945" w14:paraId="5C1562E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BB8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CA4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Clinton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040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10.52%</w:t>
            </w:r>
          </w:p>
        </w:tc>
      </w:tr>
      <w:tr w:rsidR="006F3686" w:rsidRPr="00EA3945" w14:paraId="74F6C2E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BE7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A0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Clinton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C1C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2.60%</w:t>
            </w:r>
          </w:p>
        </w:tc>
      </w:tr>
      <w:tr w:rsidR="006F3686" w:rsidRPr="00EA3945" w14:paraId="161BC7B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59C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3DB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Clinton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984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2.95%</w:t>
            </w:r>
          </w:p>
        </w:tc>
      </w:tr>
      <w:tr w:rsidR="006F3686" w:rsidRPr="00EA3945" w14:paraId="56BC31B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C07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D71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Clinton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5D7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1.43%</w:t>
            </w:r>
          </w:p>
        </w:tc>
      </w:tr>
      <w:tr w:rsidR="006F3686" w:rsidRPr="00EA3945" w14:paraId="40D547C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1BB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1A1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Clinton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FA6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1.61%</w:t>
            </w:r>
          </w:p>
        </w:tc>
      </w:tr>
      <w:tr w:rsidR="006F3686" w:rsidRPr="00EA3945" w14:paraId="66BAD6C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F7D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60C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Clinton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6C5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1.64%</w:t>
            </w:r>
          </w:p>
        </w:tc>
      </w:tr>
      <w:tr w:rsidR="006F3686" w:rsidRPr="00EA3945" w14:paraId="028FCCF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78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2D6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Crawford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042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6.74%</w:t>
            </w:r>
          </w:p>
        </w:tc>
      </w:tr>
      <w:tr w:rsidR="006F3686" w:rsidRPr="00EA3945" w14:paraId="69992A5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060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785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Crawford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6FC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5.55%</w:t>
            </w:r>
          </w:p>
        </w:tc>
      </w:tr>
      <w:tr w:rsidR="006F3686" w:rsidRPr="00EA3945" w14:paraId="699F078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FC4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3F1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Crawford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076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4.13%</w:t>
            </w:r>
          </w:p>
        </w:tc>
      </w:tr>
      <w:tr w:rsidR="006F3686" w:rsidRPr="00EA3945" w14:paraId="54B1E72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E14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BBC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Crawford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A57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43.28%</w:t>
            </w:r>
          </w:p>
        </w:tc>
      </w:tr>
      <w:tr w:rsidR="006F3686" w:rsidRPr="00EA3945" w14:paraId="0A3D9C9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897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0F4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Crawford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BC6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4.91%</w:t>
            </w:r>
          </w:p>
        </w:tc>
      </w:tr>
      <w:tr w:rsidR="006F3686" w:rsidRPr="00EA3945" w14:paraId="35773DA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63E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9C9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50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6.17%</w:t>
            </w:r>
          </w:p>
        </w:tc>
      </w:tr>
      <w:tr w:rsidR="006F3686" w:rsidRPr="00EA3945" w14:paraId="43AD8DD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006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9B7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8CC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0.43%</w:t>
            </w:r>
          </w:p>
        </w:tc>
      </w:tr>
      <w:tr w:rsidR="006F3686" w:rsidRPr="00EA3945" w14:paraId="6FC8F05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C83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F94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3C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32.01%</w:t>
            </w:r>
          </w:p>
        </w:tc>
      </w:tr>
      <w:tr w:rsidR="006F3686" w:rsidRPr="00EA3945" w14:paraId="2378AA6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3B4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5B2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8FA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38.81%</w:t>
            </w:r>
          </w:p>
        </w:tc>
      </w:tr>
      <w:tr w:rsidR="006F3686" w:rsidRPr="00EA3945" w14:paraId="6E6E181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00F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E65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72A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2.37%</w:t>
            </w:r>
          </w:p>
        </w:tc>
      </w:tr>
      <w:tr w:rsidR="006F3686" w:rsidRPr="00EA3945" w14:paraId="6A59C12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CC0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B1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AC4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1.36%</w:t>
            </w:r>
          </w:p>
        </w:tc>
      </w:tr>
      <w:tr w:rsidR="006F3686" w:rsidRPr="00EA3945" w14:paraId="56BEF5B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2F0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58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72E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3.74%</w:t>
            </w:r>
          </w:p>
        </w:tc>
      </w:tr>
      <w:tr w:rsidR="006F3686" w:rsidRPr="00EA3945" w14:paraId="60F97FB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F88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508.03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149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55C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7.97%</w:t>
            </w:r>
          </w:p>
        </w:tc>
      </w:tr>
      <w:tr w:rsidR="006F3686" w:rsidRPr="00EA3945" w14:paraId="6598F28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741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508.05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07B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F41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6.88%</w:t>
            </w:r>
          </w:p>
        </w:tc>
      </w:tr>
      <w:tr w:rsidR="006F3686" w:rsidRPr="00EA3945" w14:paraId="489845D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C1E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508.07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452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37B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7.93%</w:t>
            </w:r>
          </w:p>
        </w:tc>
      </w:tr>
      <w:tr w:rsidR="006F3686" w:rsidRPr="00EA3945" w14:paraId="37DC1AC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0B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508.09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31B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E5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6.89%</w:t>
            </w:r>
          </w:p>
        </w:tc>
      </w:tr>
      <w:tr w:rsidR="006F3686" w:rsidRPr="00EA3945" w14:paraId="6630E4D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544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508.11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128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5E8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11.97%</w:t>
            </w:r>
          </w:p>
        </w:tc>
      </w:tr>
      <w:tr w:rsidR="006F3686" w:rsidRPr="00EA3945" w14:paraId="2133637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D63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508.12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7D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495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4.76%</w:t>
            </w:r>
          </w:p>
        </w:tc>
      </w:tr>
      <w:tr w:rsidR="006F3686" w:rsidRPr="00EA3945" w14:paraId="1B113F8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D18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509.01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073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239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3.68%</w:t>
            </w:r>
          </w:p>
        </w:tc>
      </w:tr>
      <w:tr w:rsidR="006F3686" w:rsidRPr="00EA3945" w14:paraId="2DDDE20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136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509.02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816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Dallas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39B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3.46%</w:t>
            </w:r>
          </w:p>
        </w:tc>
      </w:tr>
      <w:tr w:rsidR="006F3686" w:rsidRPr="00EA3945" w14:paraId="7D326C4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DC6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BF5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Davis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84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2.19%</w:t>
            </w:r>
          </w:p>
        </w:tc>
      </w:tr>
      <w:tr w:rsidR="006F3686" w:rsidRPr="00EA3945" w14:paraId="29A40FE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B7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3E8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Davis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B7E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0.97%</w:t>
            </w:r>
          </w:p>
        </w:tc>
      </w:tr>
      <w:tr w:rsidR="006F3686" w:rsidRPr="00EA3945" w14:paraId="007723C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5C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E44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Decatur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E36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1.77%</w:t>
            </w:r>
          </w:p>
        </w:tc>
      </w:tr>
      <w:tr w:rsidR="006F3686" w:rsidRPr="00EA3945" w14:paraId="05FC989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9E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97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Decatur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A5C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7.10%</w:t>
            </w:r>
          </w:p>
        </w:tc>
      </w:tr>
      <w:tr w:rsidR="006F3686" w:rsidRPr="00EA3945" w14:paraId="77B5F3F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9AE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CB3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Decatur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C0E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2.40%</w:t>
            </w:r>
          </w:p>
        </w:tc>
      </w:tr>
      <w:tr w:rsidR="006F3686" w:rsidRPr="00EA3945" w14:paraId="3573EF0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743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373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Delaware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3AC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1.82%</w:t>
            </w:r>
          </w:p>
        </w:tc>
      </w:tr>
      <w:tr w:rsidR="006F3686" w:rsidRPr="00EA3945" w14:paraId="351A36C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D58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85A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Delaware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FBB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0.61%</w:t>
            </w:r>
          </w:p>
        </w:tc>
      </w:tr>
      <w:tr w:rsidR="006F3686" w:rsidRPr="00EA3945" w14:paraId="04C39B8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687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D18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Delaware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FCE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3.09%</w:t>
            </w:r>
          </w:p>
        </w:tc>
      </w:tr>
      <w:tr w:rsidR="006F3686" w:rsidRPr="00EA3945" w14:paraId="5BB0620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A60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D49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Delaware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10C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0.81%</w:t>
            </w:r>
          </w:p>
        </w:tc>
      </w:tr>
      <w:tr w:rsidR="006F3686" w:rsidRPr="00EA3945" w14:paraId="3FF6900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A30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2B9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Des Moines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31B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10.78%</w:t>
            </w:r>
          </w:p>
        </w:tc>
      </w:tr>
      <w:tr w:rsidR="006F3686" w:rsidRPr="00EA3945" w14:paraId="2BA1341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E51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1A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Des Moines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2F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8.91%</w:t>
            </w:r>
          </w:p>
        </w:tc>
      </w:tr>
      <w:tr w:rsidR="006F3686" w:rsidRPr="00EA3945" w14:paraId="66549FE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D6F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5F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Des Moines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0EB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26.72%</w:t>
            </w:r>
          </w:p>
        </w:tc>
      </w:tr>
      <w:tr w:rsidR="006F3686" w:rsidRPr="00EA3945" w14:paraId="71F1CEB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790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D0C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Des Moines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08B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11.62%</w:t>
            </w:r>
          </w:p>
        </w:tc>
      </w:tr>
      <w:tr w:rsidR="006F3686" w:rsidRPr="00EA3945" w14:paraId="308DB88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1C9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0D3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Des Moines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53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6.83%</w:t>
            </w:r>
          </w:p>
        </w:tc>
      </w:tr>
      <w:tr w:rsidR="006F3686" w:rsidRPr="00EA3945" w14:paraId="5A52B34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EDD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105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Des Moines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F6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7.31%</w:t>
            </w:r>
          </w:p>
        </w:tc>
      </w:tr>
      <w:tr w:rsidR="006F3686" w:rsidRPr="00EA3945" w14:paraId="6CBCE37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659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484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Des Moines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05D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3.28%</w:t>
            </w:r>
          </w:p>
        </w:tc>
      </w:tr>
      <w:tr w:rsidR="006F3686" w:rsidRPr="00EA3945" w14:paraId="09C541B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4EA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4C3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Des Moines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CB9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9.11%</w:t>
            </w:r>
          </w:p>
        </w:tc>
      </w:tr>
      <w:tr w:rsidR="006F3686" w:rsidRPr="00EA3945" w14:paraId="0A15973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EB9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EA5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Des Moines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76B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2.30%</w:t>
            </w:r>
          </w:p>
        </w:tc>
      </w:tr>
      <w:tr w:rsidR="006F3686" w:rsidRPr="00EA3945" w14:paraId="673A8F9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82F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B2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Des Moines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138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1.72%</w:t>
            </w:r>
          </w:p>
        </w:tc>
      </w:tr>
      <w:tr w:rsidR="006F3686" w:rsidRPr="00EA3945" w14:paraId="609D0C7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7FD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71D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Des Moines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36A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3.04%</w:t>
            </w:r>
          </w:p>
        </w:tc>
      </w:tr>
      <w:tr w:rsidR="006F3686" w:rsidRPr="00EA3945" w14:paraId="48D8212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3DD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B1C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Dickinson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F46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2.57%</w:t>
            </w:r>
          </w:p>
        </w:tc>
      </w:tr>
      <w:tr w:rsidR="006F3686" w:rsidRPr="00EA3945" w14:paraId="52AFE67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AEE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D18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Dickinson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058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0.68%</w:t>
            </w:r>
          </w:p>
        </w:tc>
      </w:tr>
      <w:tr w:rsidR="006F3686" w:rsidRPr="00EA3945" w14:paraId="041C79A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25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2EF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Dickinson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FF4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2.09%</w:t>
            </w:r>
          </w:p>
        </w:tc>
      </w:tr>
      <w:tr w:rsidR="006F3686" w:rsidRPr="00EA3945" w14:paraId="2413935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9EE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2C2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Dickinson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9FA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3.84%</w:t>
            </w:r>
          </w:p>
        </w:tc>
      </w:tr>
      <w:tr w:rsidR="006F3686" w:rsidRPr="00EA3945" w14:paraId="44B0622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9FD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8F9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Dickinson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515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1.98%</w:t>
            </w:r>
          </w:p>
        </w:tc>
      </w:tr>
      <w:tr w:rsidR="006F3686" w:rsidRPr="00EA3945" w14:paraId="3B76B50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58A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E7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379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26.34%</w:t>
            </w:r>
          </w:p>
        </w:tc>
      </w:tr>
      <w:tr w:rsidR="006F3686" w:rsidRPr="00EA3945" w14:paraId="6B23115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ABD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EAB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1EC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8.03%</w:t>
            </w:r>
          </w:p>
        </w:tc>
      </w:tr>
      <w:tr w:rsidR="006F3686" w:rsidRPr="00EA3945" w14:paraId="59AA893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B25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599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F99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5.70%</w:t>
            </w:r>
          </w:p>
        </w:tc>
      </w:tr>
      <w:tr w:rsidR="006F3686" w:rsidRPr="00EA3945" w14:paraId="2F169C2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24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4F3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4C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23.56%</w:t>
            </w:r>
          </w:p>
        </w:tc>
      </w:tr>
      <w:tr w:rsidR="006F3686" w:rsidRPr="00EA3945" w14:paraId="0E46D23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568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76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DDC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14.01%</w:t>
            </w:r>
          </w:p>
        </w:tc>
      </w:tr>
      <w:tr w:rsidR="006F3686" w:rsidRPr="00EA3945" w14:paraId="295B138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674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5D8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6C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5.54%</w:t>
            </w:r>
          </w:p>
        </w:tc>
      </w:tr>
      <w:tr w:rsidR="006F3686" w:rsidRPr="00EA3945" w14:paraId="4537510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131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D09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010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15.23%</w:t>
            </w:r>
          </w:p>
        </w:tc>
      </w:tr>
      <w:tr w:rsidR="006F3686" w:rsidRPr="00EA3945" w14:paraId="622ABCB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00B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16E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217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3.39%</w:t>
            </w:r>
          </w:p>
        </w:tc>
      </w:tr>
      <w:tr w:rsidR="006F3686" w:rsidRPr="00EA3945" w14:paraId="7C2A773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499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92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B9D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2.86%</w:t>
            </w:r>
          </w:p>
        </w:tc>
      </w:tr>
      <w:tr w:rsidR="006F3686" w:rsidRPr="00EA3945" w14:paraId="0765613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6A1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521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FC0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7.42%</w:t>
            </w:r>
          </w:p>
        </w:tc>
      </w:tr>
      <w:tr w:rsidR="006F3686" w:rsidRPr="00EA3945" w14:paraId="2981CB8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82C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987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43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2.45%</w:t>
            </w:r>
          </w:p>
        </w:tc>
      </w:tr>
      <w:tr w:rsidR="006F3686" w:rsidRPr="00EA3945" w14:paraId="3A411FC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C9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F47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A04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1.55%</w:t>
            </w:r>
          </w:p>
        </w:tc>
      </w:tr>
      <w:tr w:rsidR="006F3686" w:rsidRPr="00EA3945" w14:paraId="5D1C3DA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0E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672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101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3.34%</w:t>
            </w:r>
          </w:p>
        </w:tc>
      </w:tr>
      <w:tr w:rsidR="006F3686" w:rsidRPr="00EA3945" w14:paraId="6020540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A84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79C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17D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4.79%</w:t>
            </w:r>
          </w:p>
        </w:tc>
      </w:tr>
      <w:tr w:rsidR="006F3686" w:rsidRPr="00EA3945" w14:paraId="5FB4244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42B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12.04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67A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9DA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1.81%</w:t>
            </w:r>
          </w:p>
        </w:tc>
      </w:tr>
      <w:tr w:rsidR="006F3686" w:rsidRPr="00EA3945" w14:paraId="12FCD12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8C8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12.05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283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FA1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12.76%</w:t>
            </w:r>
          </w:p>
        </w:tc>
      </w:tr>
      <w:tr w:rsidR="006F3686" w:rsidRPr="00EA3945" w14:paraId="773460E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811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101.01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CEE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70A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3.09%</w:t>
            </w:r>
          </w:p>
        </w:tc>
      </w:tr>
      <w:tr w:rsidR="006F3686" w:rsidRPr="00EA3945" w14:paraId="215B9DE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953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101.03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4EF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C1E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0.64%</w:t>
            </w:r>
          </w:p>
        </w:tc>
      </w:tr>
      <w:tr w:rsidR="006F3686" w:rsidRPr="00EA3945" w14:paraId="0A25C26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587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101.04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E9B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560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3.15%</w:t>
            </w:r>
          </w:p>
        </w:tc>
      </w:tr>
      <w:tr w:rsidR="006F3686" w:rsidRPr="00EA3945" w14:paraId="518F0A0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BE6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101.05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6ED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B84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3.02%</w:t>
            </w:r>
          </w:p>
        </w:tc>
      </w:tr>
      <w:tr w:rsidR="006F3686" w:rsidRPr="00EA3945" w14:paraId="0829165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C21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6BC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E01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3.60%</w:t>
            </w:r>
          </w:p>
        </w:tc>
      </w:tr>
      <w:tr w:rsidR="006F3686" w:rsidRPr="00EA3945" w14:paraId="26591B6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F49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C93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97E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2.01%</w:t>
            </w:r>
          </w:p>
        </w:tc>
      </w:tr>
      <w:tr w:rsidR="006F3686" w:rsidRPr="00EA3945" w14:paraId="267F376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6DB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13F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E38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1.24%</w:t>
            </w:r>
          </w:p>
        </w:tc>
      </w:tr>
      <w:tr w:rsidR="006F3686" w:rsidRPr="00EA3945" w14:paraId="5957E39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6B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0B0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A74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1.54%</w:t>
            </w:r>
          </w:p>
        </w:tc>
      </w:tr>
      <w:tr w:rsidR="006F3686" w:rsidRPr="00EA3945" w14:paraId="50A8AA9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DD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134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40A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0.19%</w:t>
            </w:r>
          </w:p>
        </w:tc>
      </w:tr>
      <w:tr w:rsidR="006F3686" w:rsidRPr="00EA3945" w14:paraId="57D9A3F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9E8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616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Dubuque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D3D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6.01%</w:t>
            </w:r>
          </w:p>
        </w:tc>
      </w:tr>
      <w:tr w:rsidR="006F3686" w:rsidRPr="00EA3945" w14:paraId="79D21AF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11C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9B7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Emmet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2F8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1.53%</w:t>
            </w:r>
          </w:p>
        </w:tc>
      </w:tr>
      <w:tr w:rsidR="006F3686" w:rsidRPr="00EA3945" w14:paraId="3317C12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B73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8CC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Emmet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A48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5.28%</w:t>
            </w:r>
          </w:p>
        </w:tc>
      </w:tr>
      <w:tr w:rsidR="006F3686" w:rsidRPr="00EA3945" w14:paraId="7C68B0C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DD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04E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Emmet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99B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17.27%</w:t>
            </w:r>
          </w:p>
        </w:tc>
      </w:tr>
      <w:tr w:rsidR="006F3686" w:rsidRPr="00EA3945" w14:paraId="4D1C54F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F3E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588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Emmet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60C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7.64%</w:t>
            </w:r>
          </w:p>
        </w:tc>
      </w:tr>
      <w:tr w:rsidR="006F3686" w:rsidRPr="00EA3945" w14:paraId="4B25851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54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1DE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Fayette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CE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2.82%</w:t>
            </w:r>
          </w:p>
        </w:tc>
      </w:tr>
      <w:tr w:rsidR="006F3686" w:rsidRPr="00EA3945" w14:paraId="190E574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24B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28C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Fayette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C31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7.60%</w:t>
            </w:r>
          </w:p>
        </w:tc>
      </w:tr>
      <w:tr w:rsidR="006F3686" w:rsidRPr="00EA3945" w14:paraId="72F0D9F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CCF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932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Fayette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B88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0.22%</w:t>
            </w:r>
          </w:p>
        </w:tc>
      </w:tr>
      <w:tr w:rsidR="006F3686" w:rsidRPr="00EA3945" w14:paraId="7A7D5E3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E64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C38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Fayette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D3F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5.40%</w:t>
            </w:r>
          </w:p>
        </w:tc>
      </w:tr>
      <w:tr w:rsidR="006F3686" w:rsidRPr="00EA3945" w14:paraId="3CD98A4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A2B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AB2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Fayette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05B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2.52%</w:t>
            </w:r>
          </w:p>
        </w:tc>
      </w:tr>
      <w:tr w:rsidR="006F3686" w:rsidRPr="00EA3945" w14:paraId="20FCEA3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F01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EA8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Fayette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573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2.42%</w:t>
            </w:r>
          </w:p>
        </w:tc>
      </w:tr>
      <w:tr w:rsidR="006F3686" w:rsidRPr="00EA3945" w14:paraId="22CE385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EAA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2A3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Fayette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4B2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1.31%</w:t>
            </w:r>
          </w:p>
        </w:tc>
      </w:tr>
      <w:tr w:rsidR="006F3686" w:rsidRPr="00EA3945" w14:paraId="4CC51AD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0A2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A4F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Floyd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3CD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4.01%</w:t>
            </w:r>
          </w:p>
        </w:tc>
      </w:tr>
      <w:tr w:rsidR="006F3686" w:rsidRPr="00EA3945" w14:paraId="655C2A6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2F5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E9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Floyd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D15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2.20%</w:t>
            </w:r>
          </w:p>
        </w:tc>
      </w:tr>
      <w:tr w:rsidR="006F3686" w:rsidRPr="00EA3945" w14:paraId="4FF0101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95A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C2A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Floyd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1C7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2.57%</w:t>
            </w:r>
          </w:p>
        </w:tc>
      </w:tr>
      <w:tr w:rsidR="006F3686" w:rsidRPr="00EA3945" w14:paraId="62132C5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7DF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4804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8CF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Floyd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010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4.64%</w:t>
            </w:r>
          </w:p>
        </w:tc>
      </w:tr>
      <w:tr w:rsidR="006F3686" w:rsidRPr="00EA3945" w14:paraId="56F14DE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A63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4805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CCE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Floyd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22E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5.98%</w:t>
            </w:r>
          </w:p>
        </w:tc>
      </w:tr>
      <w:tr w:rsidR="006F3686" w:rsidRPr="00EA3945" w14:paraId="2FA6B58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DAD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DD0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Franklin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046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3.92%</w:t>
            </w:r>
          </w:p>
        </w:tc>
      </w:tr>
      <w:tr w:rsidR="006F3686" w:rsidRPr="00EA3945" w14:paraId="7A528AE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25E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EC1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Franklin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F04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17.43%</w:t>
            </w:r>
          </w:p>
        </w:tc>
      </w:tr>
      <w:tr w:rsidR="006F3686" w:rsidRPr="00EA3945" w14:paraId="72B9F8A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53A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F24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Franklin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366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9.40%</w:t>
            </w:r>
          </w:p>
        </w:tc>
      </w:tr>
      <w:tr w:rsidR="006F3686" w:rsidRPr="00EA3945" w14:paraId="2DB5AB1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82A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D07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Fremont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BEA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1.48%</w:t>
            </w:r>
          </w:p>
        </w:tc>
      </w:tr>
      <w:tr w:rsidR="006F3686" w:rsidRPr="00EA3945" w14:paraId="0ADAD34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878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EF8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Fremont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9C5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2.49%</w:t>
            </w:r>
          </w:p>
        </w:tc>
      </w:tr>
      <w:tr w:rsidR="006F3686" w:rsidRPr="00EA3945" w14:paraId="7A9689B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51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33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Fremont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674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5.24%</w:t>
            </w:r>
          </w:p>
        </w:tc>
      </w:tr>
      <w:tr w:rsidR="006F3686" w:rsidRPr="00EA3945" w14:paraId="22A0CA4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646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BAA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Greene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5C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0.96%</w:t>
            </w:r>
          </w:p>
        </w:tc>
      </w:tr>
      <w:tr w:rsidR="006F3686" w:rsidRPr="00EA3945" w14:paraId="0FE44AE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C27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EDD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Greene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D59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4.92%</w:t>
            </w:r>
          </w:p>
        </w:tc>
      </w:tr>
      <w:tr w:rsidR="006F3686" w:rsidRPr="00EA3945" w14:paraId="325FC09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CD6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4B6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Greene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82F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1.04%</w:t>
            </w:r>
          </w:p>
        </w:tc>
      </w:tr>
      <w:tr w:rsidR="006F3686" w:rsidRPr="00EA3945" w14:paraId="571C3B5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E9F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01D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Greene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8AE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3.72%</w:t>
            </w:r>
          </w:p>
        </w:tc>
      </w:tr>
      <w:tr w:rsidR="006F3686" w:rsidRPr="00EA3945" w14:paraId="6D78EF1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C2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31D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Grundy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76F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2.26%</w:t>
            </w:r>
          </w:p>
        </w:tc>
      </w:tr>
      <w:tr w:rsidR="006F3686" w:rsidRPr="00EA3945" w14:paraId="2C1CBAC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22A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CC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Grundy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DBF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1.20%</w:t>
            </w:r>
          </w:p>
        </w:tc>
      </w:tr>
      <w:tr w:rsidR="006F3686" w:rsidRPr="00EA3945" w14:paraId="2665FD2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E7B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B5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Grundy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7E2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0.69%</w:t>
            </w:r>
          </w:p>
        </w:tc>
      </w:tr>
      <w:tr w:rsidR="006F3686" w:rsidRPr="00EA3945" w14:paraId="6F21612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A7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3C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Grundy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571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1.84%</w:t>
            </w:r>
          </w:p>
        </w:tc>
      </w:tr>
      <w:tr w:rsidR="006F3686" w:rsidRPr="00EA3945" w14:paraId="49DF7CE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E84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634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Guthrie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998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3.44%</w:t>
            </w:r>
          </w:p>
        </w:tc>
      </w:tr>
      <w:tr w:rsidR="006F3686" w:rsidRPr="00EA3945" w14:paraId="30857D0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3C4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368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Guthrie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9E8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0.92%</w:t>
            </w:r>
          </w:p>
        </w:tc>
      </w:tr>
      <w:tr w:rsidR="006F3686" w:rsidRPr="00EA3945" w14:paraId="1E2D490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7E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7CC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Guthrie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C30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2.72%</w:t>
            </w:r>
          </w:p>
        </w:tc>
      </w:tr>
      <w:tr w:rsidR="006F3686" w:rsidRPr="00EA3945" w14:paraId="136D818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393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9D0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Hamilton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787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2.65%</w:t>
            </w:r>
          </w:p>
        </w:tc>
      </w:tr>
      <w:tr w:rsidR="006F3686" w:rsidRPr="00EA3945" w14:paraId="4176A61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6A5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6B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Hamilton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0D3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7.48%</w:t>
            </w:r>
          </w:p>
        </w:tc>
      </w:tr>
      <w:tr w:rsidR="006F3686" w:rsidRPr="00EA3945" w14:paraId="4075D3B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3D9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61A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Hamilton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476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15.30%</w:t>
            </w:r>
          </w:p>
        </w:tc>
      </w:tr>
      <w:tr w:rsidR="006F3686" w:rsidRPr="00EA3945" w14:paraId="5B95F95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4F3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55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Hamilton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A6F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4.07%</w:t>
            </w:r>
          </w:p>
        </w:tc>
      </w:tr>
      <w:tr w:rsidR="006F3686" w:rsidRPr="00EA3945" w14:paraId="63C1F5A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685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69C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Hamilton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D9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2.03%</w:t>
            </w:r>
          </w:p>
        </w:tc>
      </w:tr>
      <w:tr w:rsidR="006F3686" w:rsidRPr="00EA3945" w14:paraId="4CDFEED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67D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020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Hancock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BE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1.37%</w:t>
            </w:r>
          </w:p>
        </w:tc>
      </w:tr>
      <w:tr w:rsidR="006F3686" w:rsidRPr="00EA3945" w14:paraId="315EED3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E44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814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Hancock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8D2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2.51%</w:t>
            </w:r>
          </w:p>
        </w:tc>
      </w:tr>
      <w:tr w:rsidR="006F3686" w:rsidRPr="00EA3945" w14:paraId="01E20AE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FFB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EEA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Hancock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D5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9.70%</w:t>
            </w:r>
          </w:p>
        </w:tc>
      </w:tr>
      <w:tr w:rsidR="006F3686" w:rsidRPr="00EA3945" w14:paraId="2007044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D7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2FB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Hancock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DE9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3.84%</w:t>
            </w:r>
          </w:p>
        </w:tc>
      </w:tr>
      <w:tr w:rsidR="006F3686" w:rsidRPr="00EA3945" w14:paraId="736EC52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AF5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DE1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Hardin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323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7.26%</w:t>
            </w:r>
          </w:p>
        </w:tc>
      </w:tr>
      <w:tr w:rsidR="006F3686" w:rsidRPr="00EA3945" w14:paraId="5EBF98C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E44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5F2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Hardin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81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1.71%</w:t>
            </w:r>
          </w:p>
        </w:tc>
      </w:tr>
      <w:tr w:rsidR="006F3686" w:rsidRPr="00EA3945" w14:paraId="7589F03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FD8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0C1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Hardin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9A1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3.62%</w:t>
            </w:r>
          </w:p>
        </w:tc>
      </w:tr>
      <w:tr w:rsidR="006F3686" w:rsidRPr="00EA3945" w14:paraId="3E01EC0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A28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4804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187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Hardin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A41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2.11%</w:t>
            </w:r>
          </w:p>
        </w:tc>
      </w:tr>
      <w:tr w:rsidR="006F3686" w:rsidRPr="00EA3945" w14:paraId="679841B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DB6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4805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D8D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Hardin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CB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4.96%</w:t>
            </w:r>
          </w:p>
        </w:tc>
      </w:tr>
      <w:tr w:rsidR="006F3686" w:rsidRPr="00EA3945" w14:paraId="53810AD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F06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4806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75B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Hardin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90B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9.76%</w:t>
            </w:r>
          </w:p>
        </w:tc>
      </w:tr>
      <w:tr w:rsidR="006F3686" w:rsidRPr="00EA3945" w14:paraId="759ED8E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708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10F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Harrison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3A4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3.57%</w:t>
            </w:r>
          </w:p>
        </w:tc>
      </w:tr>
      <w:tr w:rsidR="006F3686" w:rsidRPr="00EA3945" w14:paraId="3A4886D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4D0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762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Harrison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001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1.61%</w:t>
            </w:r>
          </w:p>
        </w:tc>
      </w:tr>
      <w:tr w:rsidR="006F3686" w:rsidRPr="00EA3945" w14:paraId="502BAF9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807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C61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Harrison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27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3.66%</w:t>
            </w:r>
          </w:p>
        </w:tc>
      </w:tr>
      <w:tr w:rsidR="006F3686" w:rsidRPr="00EA3945" w14:paraId="5147C8A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CFC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E22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Harrison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DF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1.74%</w:t>
            </w:r>
          </w:p>
        </w:tc>
      </w:tr>
      <w:tr w:rsidR="006F3686" w:rsidRPr="00EA3945" w14:paraId="5930701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142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C3D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Harrison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B92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0.62%</w:t>
            </w:r>
          </w:p>
        </w:tc>
      </w:tr>
      <w:tr w:rsidR="006F3686" w:rsidRPr="00EA3945" w14:paraId="185B96B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6A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F6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Henry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CD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5.60%</w:t>
            </w:r>
          </w:p>
        </w:tc>
      </w:tr>
      <w:tr w:rsidR="006F3686" w:rsidRPr="00EA3945" w14:paraId="4E832B8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855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25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Henry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C19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1.85%</w:t>
            </w:r>
          </w:p>
        </w:tc>
      </w:tr>
      <w:tr w:rsidR="006F3686" w:rsidRPr="00EA3945" w14:paraId="58D6A01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BA2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BE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Henry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622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7.32%</w:t>
            </w:r>
          </w:p>
        </w:tc>
      </w:tr>
      <w:tr w:rsidR="006F3686" w:rsidRPr="00EA3945" w14:paraId="13A441D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A31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D34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Henry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967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12.37%</w:t>
            </w:r>
          </w:p>
        </w:tc>
      </w:tr>
      <w:tr w:rsidR="006F3686" w:rsidRPr="00EA3945" w14:paraId="531E5DB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3F8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11F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Henry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E3D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2.87%</w:t>
            </w:r>
          </w:p>
        </w:tc>
      </w:tr>
      <w:tr w:rsidR="006F3686" w:rsidRPr="00EA3945" w14:paraId="2D1FBA3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0E4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765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Howard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B82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1.55%</w:t>
            </w:r>
          </w:p>
        </w:tc>
      </w:tr>
      <w:tr w:rsidR="006F3686" w:rsidRPr="00EA3945" w14:paraId="4FE1667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B35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E8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Howard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74D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3.13%</w:t>
            </w:r>
          </w:p>
        </w:tc>
      </w:tr>
      <w:tr w:rsidR="006F3686" w:rsidRPr="00EA3945" w14:paraId="2CAFB2D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490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958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Howard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915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2.72%</w:t>
            </w:r>
          </w:p>
        </w:tc>
      </w:tr>
      <w:tr w:rsidR="006F3686" w:rsidRPr="00EA3945" w14:paraId="2975CBF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C1D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09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Humboldt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6FD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2.24%</w:t>
            </w:r>
          </w:p>
        </w:tc>
      </w:tr>
      <w:tr w:rsidR="006F3686" w:rsidRPr="00EA3945" w14:paraId="08307EF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B1B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B40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Humboldt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F02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3.76%</w:t>
            </w:r>
          </w:p>
        </w:tc>
      </w:tr>
      <w:tr w:rsidR="006F3686" w:rsidRPr="00EA3945" w14:paraId="42DD1E6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497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0B6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Humboldt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8E6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4.81%</w:t>
            </w:r>
          </w:p>
        </w:tc>
      </w:tr>
      <w:tr w:rsidR="006F3686" w:rsidRPr="00EA3945" w14:paraId="2BC82A2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31D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3E0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Humboldt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777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4.28%</w:t>
            </w:r>
          </w:p>
        </w:tc>
      </w:tr>
      <w:tr w:rsidR="006F3686" w:rsidRPr="00EA3945" w14:paraId="6C26F1E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37A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478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Ida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BB5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1.14%</w:t>
            </w:r>
          </w:p>
        </w:tc>
      </w:tr>
      <w:tr w:rsidR="006F3686" w:rsidRPr="00EA3945" w14:paraId="7F1010C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4A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482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Ida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580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1.54%</w:t>
            </w:r>
          </w:p>
        </w:tc>
      </w:tr>
      <w:tr w:rsidR="006F3686" w:rsidRPr="00EA3945" w14:paraId="245BA1F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A2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7DF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Ida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36D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2.13%</w:t>
            </w:r>
          </w:p>
        </w:tc>
      </w:tr>
      <w:tr w:rsidR="006F3686" w:rsidRPr="00EA3945" w14:paraId="13C5AB2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46D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66B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Iowa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AA4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1.31%</w:t>
            </w:r>
          </w:p>
        </w:tc>
      </w:tr>
      <w:tr w:rsidR="006F3686" w:rsidRPr="00EA3945" w14:paraId="2CC5029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BBD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49C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Iowa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17E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3.17%</w:t>
            </w:r>
          </w:p>
        </w:tc>
      </w:tr>
      <w:tr w:rsidR="006F3686" w:rsidRPr="00EA3945" w14:paraId="4180560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56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2CE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Iowa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61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1.40%</w:t>
            </w:r>
          </w:p>
        </w:tc>
      </w:tr>
      <w:tr w:rsidR="006F3686" w:rsidRPr="00EA3945" w14:paraId="63A735E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808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101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Iowa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D90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2.28%</w:t>
            </w:r>
          </w:p>
        </w:tc>
      </w:tr>
      <w:tr w:rsidR="006F3686" w:rsidRPr="00EA3945" w14:paraId="2F87040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F6C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174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Jackson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4F2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3.54%</w:t>
            </w:r>
          </w:p>
        </w:tc>
      </w:tr>
      <w:tr w:rsidR="006F3686" w:rsidRPr="00EA3945" w14:paraId="4229C85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7CF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116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Jackson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92E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5.31%</w:t>
            </w:r>
          </w:p>
        </w:tc>
      </w:tr>
      <w:tr w:rsidR="006F3686" w:rsidRPr="00EA3945" w14:paraId="07D119E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876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2D1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Jackson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DD4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3.90%</w:t>
            </w:r>
          </w:p>
        </w:tc>
      </w:tr>
      <w:tr w:rsidR="006F3686" w:rsidRPr="00EA3945" w14:paraId="1AF851E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96D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A89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Jackson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BE0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1.86%</w:t>
            </w:r>
          </w:p>
        </w:tc>
      </w:tr>
      <w:tr w:rsidR="006F3686" w:rsidRPr="00EA3945" w14:paraId="676BA9B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2E0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F9A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Jackson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EC4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10.67%</w:t>
            </w:r>
          </w:p>
        </w:tc>
      </w:tr>
      <w:tr w:rsidR="006F3686" w:rsidRPr="00EA3945" w14:paraId="0AFFEC9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FD0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74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Jackson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7C9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14.05%</w:t>
            </w:r>
          </w:p>
        </w:tc>
      </w:tr>
      <w:tr w:rsidR="006F3686" w:rsidRPr="00EA3945" w14:paraId="7569FE6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568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F4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Jasper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4FC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0.95%</w:t>
            </w:r>
          </w:p>
        </w:tc>
      </w:tr>
      <w:tr w:rsidR="006F3686" w:rsidRPr="00EA3945" w14:paraId="6EDDD7D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73F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57C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Jasper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117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3.82%</w:t>
            </w:r>
          </w:p>
        </w:tc>
      </w:tr>
      <w:tr w:rsidR="006F3686" w:rsidRPr="00EA3945" w14:paraId="0C4DD8C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515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12C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Jasper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79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0.85%</w:t>
            </w:r>
          </w:p>
        </w:tc>
      </w:tr>
      <w:tr w:rsidR="006F3686" w:rsidRPr="00EA3945" w14:paraId="58EF940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8BC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24F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Jasper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9D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3.05%</w:t>
            </w:r>
          </w:p>
        </w:tc>
      </w:tr>
      <w:tr w:rsidR="006F3686" w:rsidRPr="00EA3945" w14:paraId="22CB8FC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3E4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83F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Jasper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1F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3.64%</w:t>
            </w:r>
          </w:p>
        </w:tc>
      </w:tr>
      <w:tr w:rsidR="006F3686" w:rsidRPr="00EA3945" w14:paraId="1197CBA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891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30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Jasper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FCB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6.10%</w:t>
            </w:r>
          </w:p>
        </w:tc>
      </w:tr>
      <w:tr w:rsidR="006F3686" w:rsidRPr="00EA3945" w14:paraId="683B21E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90F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68F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Jasper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852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1.30%</w:t>
            </w:r>
          </w:p>
        </w:tc>
      </w:tr>
      <w:tr w:rsidR="006F3686" w:rsidRPr="00EA3945" w14:paraId="32D22D5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801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CE6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Jasper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EE2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10.91%</w:t>
            </w:r>
          </w:p>
        </w:tc>
      </w:tr>
      <w:tr w:rsidR="006F3686" w:rsidRPr="00EA3945" w14:paraId="44E52D6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E34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331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Jasper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56E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0.27%</w:t>
            </w:r>
          </w:p>
        </w:tc>
      </w:tr>
      <w:tr w:rsidR="006F3686" w:rsidRPr="00EA3945" w14:paraId="75C39C8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108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AB2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Jefferson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275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4.49%</w:t>
            </w:r>
          </w:p>
        </w:tc>
      </w:tr>
      <w:tr w:rsidR="006F3686" w:rsidRPr="00EA3945" w14:paraId="6A6DBF0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07E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4F3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Jefferson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541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10.28%</w:t>
            </w:r>
          </w:p>
        </w:tc>
      </w:tr>
      <w:tr w:rsidR="006F3686" w:rsidRPr="00EA3945" w14:paraId="141EBE0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9D7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352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Jefferson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9E2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14.79%</w:t>
            </w:r>
          </w:p>
        </w:tc>
      </w:tr>
      <w:tr w:rsidR="006F3686" w:rsidRPr="00EA3945" w14:paraId="290D542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91B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19C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Jefferson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001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15.29%</w:t>
            </w:r>
          </w:p>
        </w:tc>
      </w:tr>
      <w:tr w:rsidR="006F3686" w:rsidRPr="00EA3945" w14:paraId="2358DAA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C45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46A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56D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15.33%</w:t>
            </w:r>
          </w:p>
        </w:tc>
      </w:tr>
      <w:tr w:rsidR="006F3686" w:rsidRPr="00EA3945" w14:paraId="17CD295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93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9F7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2A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15.00%</w:t>
            </w:r>
          </w:p>
        </w:tc>
      </w:tr>
      <w:tr w:rsidR="006F3686" w:rsidRPr="00EA3945" w14:paraId="737D9EC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53B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3EA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0B1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16.17%</w:t>
            </w:r>
          </w:p>
        </w:tc>
      </w:tr>
      <w:tr w:rsidR="006F3686" w:rsidRPr="00EA3945" w14:paraId="63463EE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C4C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F99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E44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28.87%</w:t>
            </w:r>
          </w:p>
        </w:tc>
      </w:tr>
      <w:tr w:rsidR="006F3686" w:rsidRPr="00EA3945" w14:paraId="33C2CFB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E5D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D66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111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38.92%</w:t>
            </w:r>
          </w:p>
        </w:tc>
      </w:tr>
      <w:tr w:rsidR="006F3686" w:rsidRPr="00EA3945" w14:paraId="66BE61D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295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FA7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FEE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15.37%</w:t>
            </w:r>
          </w:p>
        </w:tc>
      </w:tr>
      <w:tr w:rsidR="006F3686" w:rsidRPr="00EA3945" w14:paraId="55C7B22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B1E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A0B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9C7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21.32%</w:t>
            </w:r>
          </w:p>
        </w:tc>
      </w:tr>
      <w:tr w:rsidR="006F3686" w:rsidRPr="00EA3945" w14:paraId="04A2A4D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76B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027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E9E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7.09%</w:t>
            </w:r>
          </w:p>
        </w:tc>
      </w:tr>
      <w:tr w:rsidR="006F3686" w:rsidRPr="00EA3945" w14:paraId="507A7D0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254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84A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4BB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4.05%</w:t>
            </w:r>
          </w:p>
        </w:tc>
      </w:tr>
      <w:tr w:rsidR="006F3686" w:rsidRPr="00EA3945" w14:paraId="3918EE4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149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DFE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EB0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5.03%</w:t>
            </w:r>
          </w:p>
        </w:tc>
      </w:tr>
      <w:tr w:rsidR="006F3686" w:rsidRPr="00EA3945" w14:paraId="6A77A36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AEC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B66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4F8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11.77%</w:t>
            </w:r>
          </w:p>
        </w:tc>
      </w:tr>
      <w:tr w:rsidR="006F3686" w:rsidRPr="00EA3945" w14:paraId="4FDA635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3FD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4A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A51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6.46%</w:t>
            </w:r>
          </w:p>
        </w:tc>
      </w:tr>
      <w:tr w:rsidR="006F3686" w:rsidRPr="00EA3945" w14:paraId="4E35453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BD1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71E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79A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15.23%</w:t>
            </w:r>
          </w:p>
        </w:tc>
      </w:tr>
      <w:tr w:rsidR="006F3686" w:rsidRPr="00EA3945" w14:paraId="69A6EB5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70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606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FA8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5.98%</w:t>
            </w:r>
          </w:p>
        </w:tc>
      </w:tr>
      <w:tr w:rsidR="006F3686" w:rsidRPr="00EA3945" w14:paraId="0264897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8FE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18.01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1B5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955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28.80%</w:t>
            </w:r>
          </w:p>
        </w:tc>
      </w:tr>
      <w:tr w:rsidR="006F3686" w:rsidRPr="00EA3945" w14:paraId="3744B9B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4F4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18.02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6DC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5C1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23.26%</w:t>
            </w:r>
          </w:p>
        </w:tc>
      </w:tr>
      <w:tr w:rsidR="006F3686" w:rsidRPr="00EA3945" w14:paraId="395BA0E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A53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5BF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28A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8.88%</w:t>
            </w:r>
          </w:p>
        </w:tc>
      </w:tr>
      <w:tr w:rsidR="006F3686" w:rsidRPr="00EA3945" w14:paraId="2A50BFD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6D6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A83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39F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10.93%</w:t>
            </w:r>
          </w:p>
        </w:tc>
      </w:tr>
      <w:tr w:rsidR="006F3686" w:rsidRPr="00EA3945" w14:paraId="05D3B8B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EE9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417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30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1.44%</w:t>
            </w:r>
          </w:p>
        </w:tc>
      </w:tr>
      <w:tr w:rsidR="006F3686" w:rsidRPr="00EA3945" w14:paraId="73596A6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036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FE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668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1.43%</w:t>
            </w:r>
          </w:p>
        </w:tc>
      </w:tr>
      <w:tr w:rsidR="006F3686" w:rsidRPr="00EA3945" w14:paraId="40EF32D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084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103.01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4B7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709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12.79%</w:t>
            </w:r>
          </w:p>
        </w:tc>
      </w:tr>
      <w:tr w:rsidR="006F3686" w:rsidRPr="00EA3945" w14:paraId="7E75CF6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EC2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103.02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2E5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C25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9.61%</w:t>
            </w:r>
          </w:p>
        </w:tc>
      </w:tr>
      <w:tr w:rsidR="006F3686" w:rsidRPr="00EA3945" w14:paraId="6FF9AF3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B0C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10D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0C8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4.62%</w:t>
            </w:r>
          </w:p>
        </w:tc>
      </w:tr>
      <w:tr w:rsidR="006F3686" w:rsidRPr="00EA3945" w14:paraId="0BED2C2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F42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2D8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Johnson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687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19.96%</w:t>
            </w:r>
          </w:p>
        </w:tc>
      </w:tr>
      <w:tr w:rsidR="006F3686" w:rsidRPr="00EA3945" w14:paraId="1F11796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408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B15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543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3.89%</w:t>
            </w:r>
          </w:p>
        </w:tc>
      </w:tr>
      <w:tr w:rsidR="006F3686" w:rsidRPr="00EA3945" w14:paraId="333D10C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0E3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AE8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04D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9.77%</w:t>
            </w:r>
          </w:p>
        </w:tc>
      </w:tr>
      <w:tr w:rsidR="006F3686" w:rsidRPr="00EA3945" w14:paraId="3018EE0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D6F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D94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10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1.43%</w:t>
            </w:r>
          </w:p>
        </w:tc>
      </w:tr>
      <w:tr w:rsidR="006F3686" w:rsidRPr="00EA3945" w14:paraId="6FAC88F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F7A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9B1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2C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3.71%</w:t>
            </w:r>
          </w:p>
        </w:tc>
      </w:tr>
      <w:tr w:rsidR="006F3686" w:rsidRPr="00EA3945" w14:paraId="21A490B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78C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18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Jones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BE1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1.23%</w:t>
            </w:r>
          </w:p>
        </w:tc>
      </w:tr>
      <w:tr w:rsidR="006F3686" w:rsidRPr="00EA3945" w14:paraId="5BCB294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6DF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F8F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Keokuk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FA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1.32%</w:t>
            </w:r>
          </w:p>
        </w:tc>
      </w:tr>
      <w:tr w:rsidR="006F3686" w:rsidRPr="00EA3945" w14:paraId="3BC3496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BD4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AFF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Keokuk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B35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1.71%</w:t>
            </w:r>
          </w:p>
        </w:tc>
      </w:tr>
      <w:tr w:rsidR="006F3686" w:rsidRPr="00EA3945" w14:paraId="7069785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0B6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221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Keokuk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BF7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2.95%</w:t>
            </w:r>
          </w:p>
        </w:tc>
      </w:tr>
      <w:tr w:rsidR="006F3686" w:rsidRPr="00EA3945" w14:paraId="6D84121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BDA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A3D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Keokuk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2A9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0.80%</w:t>
            </w:r>
          </w:p>
        </w:tc>
      </w:tr>
      <w:tr w:rsidR="006F3686" w:rsidRPr="00EA3945" w14:paraId="1EE1A4A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B6F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89E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Kossuth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6C1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1.63%</w:t>
            </w:r>
          </w:p>
        </w:tc>
      </w:tr>
      <w:tr w:rsidR="006F3686" w:rsidRPr="00EA3945" w14:paraId="2936A1E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09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03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Kossuth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7CC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3.64%</w:t>
            </w:r>
          </w:p>
        </w:tc>
      </w:tr>
      <w:tr w:rsidR="006F3686" w:rsidRPr="00EA3945" w14:paraId="5EBC73D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086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600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Kossuth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580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1.64%</w:t>
            </w:r>
          </w:p>
        </w:tc>
      </w:tr>
      <w:tr w:rsidR="006F3686" w:rsidRPr="00EA3945" w14:paraId="697B07F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C56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757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Kossuth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FBF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3.10%</w:t>
            </w:r>
          </w:p>
        </w:tc>
      </w:tr>
      <w:tr w:rsidR="006F3686" w:rsidRPr="00EA3945" w14:paraId="36C4FE7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B69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FA2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Kossuth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6E1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0.63%</w:t>
            </w:r>
          </w:p>
        </w:tc>
      </w:tr>
      <w:tr w:rsidR="006F3686" w:rsidRPr="00EA3945" w14:paraId="5F95423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BED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62D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Kossuth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C92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0.52%</w:t>
            </w:r>
          </w:p>
        </w:tc>
      </w:tr>
      <w:tr w:rsidR="006F3686" w:rsidRPr="00EA3945" w14:paraId="2AFD80C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691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404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777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7.66%</w:t>
            </w:r>
          </w:p>
        </w:tc>
      </w:tr>
      <w:tr w:rsidR="006F3686" w:rsidRPr="00EA3945" w14:paraId="7D4FA3F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DBE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76A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B11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11.39%</w:t>
            </w:r>
          </w:p>
        </w:tc>
      </w:tr>
      <w:tr w:rsidR="006F3686" w:rsidRPr="00EA3945" w14:paraId="7BEC418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AC1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EB1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C1D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0.73%</w:t>
            </w:r>
          </w:p>
        </w:tc>
      </w:tr>
      <w:tr w:rsidR="006F3686" w:rsidRPr="00EA3945" w14:paraId="456AB98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D19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0C3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4D5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1.40%</w:t>
            </w:r>
          </w:p>
        </w:tc>
      </w:tr>
      <w:tr w:rsidR="006F3686" w:rsidRPr="00EA3945" w14:paraId="31BC1BD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4F5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0B5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9B5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1.18%</w:t>
            </w:r>
          </w:p>
        </w:tc>
      </w:tr>
      <w:tr w:rsidR="006F3686" w:rsidRPr="00EA3945" w14:paraId="58C74A5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F82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676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AA9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2.01%</w:t>
            </w:r>
          </w:p>
        </w:tc>
      </w:tr>
      <w:tr w:rsidR="006F3686" w:rsidRPr="00EA3945" w14:paraId="1A04770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72C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E6B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800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3.63%</w:t>
            </w:r>
          </w:p>
        </w:tc>
      </w:tr>
      <w:tr w:rsidR="006F3686" w:rsidRPr="00EA3945" w14:paraId="277A62E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D8C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41B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B12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5.52%</w:t>
            </w:r>
          </w:p>
        </w:tc>
      </w:tr>
      <w:tr w:rsidR="006F3686" w:rsidRPr="00EA3945" w14:paraId="0548BC3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750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FB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64E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10.63%</w:t>
            </w:r>
          </w:p>
        </w:tc>
      </w:tr>
      <w:tr w:rsidR="006F3686" w:rsidRPr="00EA3945" w14:paraId="7258652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E42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1D5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211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16.30%</w:t>
            </w:r>
          </w:p>
        </w:tc>
      </w:tr>
      <w:tr w:rsidR="006F3686" w:rsidRPr="00EA3945" w14:paraId="7B52908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BE6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3DE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Lee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406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11.73%</w:t>
            </w:r>
          </w:p>
        </w:tc>
      </w:tr>
      <w:tr w:rsidR="006F3686" w:rsidRPr="00EA3945" w14:paraId="112B323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43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8F7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626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5.19%</w:t>
            </w:r>
          </w:p>
        </w:tc>
      </w:tr>
      <w:tr w:rsidR="006F3686" w:rsidRPr="00EA3945" w14:paraId="6C8A6CB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46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8E5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B8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11.41%</w:t>
            </w:r>
          </w:p>
        </w:tc>
      </w:tr>
      <w:tr w:rsidR="006F3686" w:rsidRPr="00EA3945" w14:paraId="718596A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1FD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3F7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C4C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8.15%</w:t>
            </w:r>
          </w:p>
        </w:tc>
      </w:tr>
      <w:tr w:rsidR="006F3686" w:rsidRPr="00EA3945" w14:paraId="784B2B1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8EF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2.05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3F6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19F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5.00%</w:t>
            </w:r>
          </w:p>
        </w:tc>
      </w:tr>
      <w:tr w:rsidR="006F3686" w:rsidRPr="00EA3945" w14:paraId="43B1758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B4F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2.06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B29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0CC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8.72%</w:t>
            </w:r>
          </w:p>
        </w:tc>
      </w:tr>
      <w:tr w:rsidR="006F3686" w:rsidRPr="00EA3945" w14:paraId="18E0624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7D8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2.07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74B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427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21.90%</w:t>
            </w:r>
          </w:p>
        </w:tc>
      </w:tr>
      <w:tr w:rsidR="006F3686" w:rsidRPr="00EA3945" w14:paraId="374990B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836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B35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895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10.08%</w:t>
            </w:r>
          </w:p>
        </w:tc>
      </w:tr>
      <w:tr w:rsidR="006F3686" w:rsidRPr="00EA3945" w14:paraId="285201E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B81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90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458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7.81%</w:t>
            </w:r>
          </w:p>
        </w:tc>
      </w:tr>
      <w:tr w:rsidR="006F3686" w:rsidRPr="00EA3945" w14:paraId="12BB0D7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51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944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5C6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5.56%</w:t>
            </w:r>
          </w:p>
        </w:tc>
      </w:tr>
      <w:tr w:rsidR="006F3686" w:rsidRPr="00EA3945" w14:paraId="7C6E08E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BE6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710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148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4.57%</w:t>
            </w:r>
          </w:p>
        </w:tc>
      </w:tr>
      <w:tr w:rsidR="006F3686" w:rsidRPr="00EA3945" w14:paraId="31BB64D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D7F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D19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42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7.90%</w:t>
            </w:r>
          </w:p>
        </w:tc>
      </w:tr>
      <w:tr w:rsidR="006F3686" w:rsidRPr="00EA3945" w14:paraId="3DE08DA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71A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588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2D4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8.58%</w:t>
            </w:r>
          </w:p>
        </w:tc>
      </w:tr>
      <w:tr w:rsidR="006F3686" w:rsidRPr="00EA3945" w14:paraId="502D99D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3AB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EB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2FE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8.50%</w:t>
            </w:r>
          </w:p>
        </w:tc>
      </w:tr>
      <w:tr w:rsidR="006F3686" w:rsidRPr="00EA3945" w14:paraId="05DFC9B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CC2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D3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7A2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4.93%</w:t>
            </w:r>
          </w:p>
        </w:tc>
      </w:tr>
      <w:tr w:rsidR="006F3686" w:rsidRPr="00EA3945" w14:paraId="1A48BD2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370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5D8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21F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6.74%</w:t>
            </w:r>
          </w:p>
        </w:tc>
      </w:tr>
      <w:tr w:rsidR="006F3686" w:rsidRPr="00EA3945" w14:paraId="0414DDE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378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647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70C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14.83%</w:t>
            </w:r>
          </w:p>
        </w:tc>
      </w:tr>
      <w:tr w:rsidR="006F3686" w:rsidRPr="00EA3945" w14:paraId="326CA3B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FF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03C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B29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15.06%</w:t>
            </w:r>
          </w:p>
        </w:tc>
      </w:tr>
      <w:tr w:rsidR="006F3686" w:rsidRPr="00EA3945" w14:paraId="562C7CD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D74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A30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DE8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5.44%</w:t>
            </w:r>
          </w:p>
        </w:tc>
      </w:tr>
      <w:tr w:rsidR="006F3686" w:rsidRPr="00EA3945" w14:paraId="181AE58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52F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093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8EF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10.25%</w:t>
            </w:r>
          </w:p>
        </w:tc>
      </w:tr>
      <w:tr w:rsidR="006F3686" w:rsidRPr="00EA3945" w14:paraId="3F4BFF2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950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83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11D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14.24%</w:t>
            </w:r>
          </w:p>
        </w:tc>
      </w:tr>
      <w:tr w:rsidR="006F3686" w:rsidRPr="00EA3945" w14:paraId="03E3F5B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AFD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9C6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1E6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17.86%</w:t>
            </w:r>
          </w:p>
        </w:tc>
      </w:tr>
      <w:tr w:rsidR="006F3686" w:rsidRPr="00EA3945" w14:paraId="0466020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521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1A1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10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2.71%</w:t>
            </w:r>
          </w:p>
        </w:tc>
      </w:tr>
      <w:tr w:rsidR="006F3686" w:rsidRPr="00EA3945" w14:paraId="15030B6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804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9ED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C51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7.99%</w:t>
            </w:r>
          </w:p>
        </w:tc>
      </w:tr>
      <w:tr w:rsidR="006F3686" w:rsidRPr="00EA3945" w14:paraId="61F9E9C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6F4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542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1F5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4.68%</w:t>
            </w:r>
          </w:p>
        </w:tc>
      </w:tr>
      <w:tr w:rsidR="006F3686" w:rsidRPr="00EA3945" w14:paraId="015C1F0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5DD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DAF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479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31.90%</w:t>
            </w:r>
          </w:p>
        </w:tc>
      </w:tr>
      <w:tr w:rsidR="006F3686" w:rsidRPr="00EA3945" w14:paraId="417984D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521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400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0AE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13.10%</w:t>
            </w:r>
          </w:p>
        </w:tc>
      </w:tr>
      <w:tr w:rsidR="006F3686" w:rsidRPr="00EA3945" w14:paraId="16A7561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A05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15F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FE4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32.18%</w:t>
            </w:r>
          </w:p>
        </w:tc>
      </w:tr>
      <w:tr w:rsidR="006F3686" w:rsidRPr="00EA3945" w14:paraId="51558AC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92D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291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EDF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18.42%</w:t>
            </w:r>
          </w:p>
        </w:tc>
      </w:tr>
      <w:tr w:rsidR="006F3686" w:rsidRPr="00EA3945" w14:paraId="22C4FD2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B65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2E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BD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7.51%</w:t>
            </w:r>
          </w:p>
        </w:tc>
      </w:tr>
      <w:tr w:rsidR="006F3686" w:rsidRPr="00EA3945" w14:paraId="3FC4B57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EAC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9D9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DCC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10.88%</w:t>
            </w:r>
          </w:p>
        </w:tc>
      </w:tr>
      <w:tr w:rsidR="006F3686" w:rsidRPr="00EA3945" w14:paraId="238A4D3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C93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DA5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0EE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7.89%</w:t>
            </w:r>
          </w:p>
        </w:tc>
      </w:tr>
      <w:tr w:rsidR="006F3686" w:rsidRPr="00EA3945" w14:paraId="685F5FC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2CA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01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A59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16.04%</w:t>
            </w:r>
          </w:p>
        </w:tc>
      </w:tr>
      <w:tr w:rsidR="006F3686" w:rsidRPr="00EA3945" w14:paraId="1BEA155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1E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C10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5D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21.24%</w:t>
            </w:r>
          </w:p>
        </w:tc>
      </w:tr>
      <w:tr w:rsidR="006F3686" w:rsidRPr="00EA3945" w14:paraId="7220B54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D2A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D41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8A6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9.17%</w:t>
            </w:r>
          </w:p>
        </w:tc>
      </w:tr>
      <w:tr w:rsidR="006F3686" w:rsidRPr="00EA3945" w14:paraId="03323C0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6EC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C55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C75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20.38%</w:t>
            </w:r>
          </w:p>
        </w:tc>
      </w:tr>
      <w:tr w:rsidR="006F3686" w:rsidRPr="00EA3945" w14:paraId="4CFE015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9F7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121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CAE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8.86%</w:t>
            </w:r>
          </w:p>
        </w:tc>
      </w:tr>
      <w:tr w:rsidR="006F3686" w:rsidRPr="00EA3945" w14:paraId="08C3826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2EA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2B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42C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9.18%</w:t>
            </w:r>
          </w:p>
        </w:tc>
      </w:tr>
      <w:tr w:rsidR="006F3686" w:rsidRPr="00EA3945" w14:paraId="3C7EFF4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3BC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2E1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1E6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0.76%</w:t>
            </w:r>
          </w:p>
        </w:tc>
      </w:tr>
      <w:tr w:rsidR="006F3686" w:rsidRPr="00EA3945" w14:paraId="5AA5155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1B7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878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02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3.38%</w:t>
            </w:r>
          </w:p>
        </w:tc>
      </w:tr>
      <w:tr w:rsidR="006F3686" w:rsidRPr="00EA3945" w14:paraId="2976E10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942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C62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8BE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2.87%</w:t>
            </w:r>
          </w:p>
        </w:tc>
      </w:tr>
      <w:tr w:rsidR="006F3686" w:rsidRPr="00EA3945" w14:paraId="4FD183E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DB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F54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477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2.11%</w:t>
            </w:r>
          </w:p>
        </w:tc>
      </w:tr>
      <w:tr w:rsidR="006F3686" w:rsidRPr="00EA3945" w14:paraId="679B963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1F0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E42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83D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3.60%</w:t>
            </w:r>
          </w:p>
        </w:tc>
      </w:tr>
      <w:tr w:rsidR="006F3686" w:rsidRPr="00EA3945" w14:paraId="3D32944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A42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985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E4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1.02%</w:t>
            </w:r>
          </w:p>
        </w:tc>
      </w:tr>
      <w:tr w:rsidR="006F3686" w:rsidRPr="00EA3945" w14:paraId="1A5B683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787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D6D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770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2.01%</w:t>
            </w:r>
          </w:p>
        </w:tc>
      </w:tr>
      <w:tr w:rsidR="006F3686" w:rsidRPr="00EA3945" w14:paraId="5424016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E41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FF7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Linn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822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3.97%</w:t>
            </w:r>
          </w:p>
        </w:tc>
      </w:tr>
      <w:tr w:rsidR="006F3686" w:rsidRPr="00EA3945" w14:paraId="4D83BA0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CF5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3CC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Louisa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7CC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10.14%</w:t>
            </w:r>
          </w:p>
        </w:tc>
      </w:tr>
      <w:tr w:rsidR="006F3686" w:rsidRPr="00EA3945" w14:paraId="52E858A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9EC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90D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Louisa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395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31.10%</w:t>
            </w:r>
          </w:p>
        </w:tc>
      </w:tr>
      <w:tr w:rsidR="006F3686" w:rsidRPr="00EA3945" w14:paraId="5422B2C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ED2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676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Louisa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A94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6.05%</w:t>
            </w:r>
          </w:p>
        </w:tc>
      </w:tr>
      <w:tr w:rsidR="006F3686" w:rsidRPr="00EA3945" w14:paraId="23C4EE2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52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C7F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Lucas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073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1.60%</w:t>
            </w:r>
          </w:p>
        </w:tc>
      </w:tr>
      <w:tr w:rsidR="006F3686" w:rsidRPr="00EA3945" w14:paraId="5FA4637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BBC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275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Lucas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20D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1.54%</w:t>
            </w:r>
          </w:p>
        </w:tc>
      </w:tr>
      <w:tr w:rsidR="006F3686" w:rsidRPr="00EA3945" w14:paraId="44D11FE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C9F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DA5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Lucas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C10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0.00%</w:t>
            </w:r>
          </w:p>
        </w:tc>
      </w:tr>
      <w:tr w:rsidR="006F3686" w:rsidRPr="00EA3945" w14:paraId="0A90F65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D27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F36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Lucas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830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1.94%</w:t>
            </w:r>
          </w:p>
        </w:tc>
      </w:tr>
      <w:tr w:rsidR="006F3686" w:rsidRPr="00EA3945" w14:paraId="3A0DCF2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598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F45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Lyon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5D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1.60%</w:t>
            </w:r>
          </w:p>
        </w:tc>
      </w:tr>
      <w:tr w:rsidR="006F3686" w:rsidRPr="00EA3945" w14:paraId="53DD5FA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3D9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B05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Lyon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C5B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1.79%</w:t>
            </w:r>
          </w:p>
        </w:tc>
      </w:tr>
      <w:tr w:rsidR="006F3686" w:rsidRPr="00EA3945" w14:paraId="4A91EE8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A52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529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Lyon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005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2.95%</w:t>
            </w:r>
          </w:p>
        </w:tc>
      </w:tr>
      <w:tr w:rsidR="006F3686" w:rsidRPr="00EA3945" w14:paraId="4F24B38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4D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1EC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Madison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95F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2.32%</w:t>
            </w:r>
          </w:p>
        </w:tc>
      </w:tr>
      <w:tr w:rsidR="006F3686" w:rsidRPr="00EA3945" w14:paraId="0AB3960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E06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257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Madison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E2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2.79%</w:t>
            </w:r>
          </w:p>
        </w:tc>
      </w:tr>
      <w:tr w:rsidR="006F3686" w:rsidRPr="00EA3945" w14:paraId="1596E00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053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398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Madison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66A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2.27%</w:t>
            </w:r>
          </w:p>
        </w:tc>
      </w:tr>
      <w:tr w:rsidR="006F3686" w:rsidRPr="00EA3945" w14:paraId="46E9CB1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421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F08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Mahaska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31A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1.27%</w:t>
            </w:r>
          </w:p>
        </w:tc>
      </w:tr>
      <w:tr w:rsidR="006F3686" w:rsidRPr="00EA3945" w14:paraId="6556929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92D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24C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Mahaska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EF3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1.56%</w:t>
            </w:r>
          </w:p>
        </w:tc>
      </w:tr>
      <w:tr w:rsidR="006F3686" w:rsidRPr="00EA3945" w14:paraId="5F87C5B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4A8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D6B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Mahaska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2B7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0.33%</w:t>
            </w:r>
          </w:p>
        </w:tc>
      </w:tr>
      <w:tr w:rsidR="006F3686" w:rsidRPr="00EA3945" w14:paraId="62D9916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6BA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B66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Mahaska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25E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4.43%</w:t>
            </w:r>
          </w:p>
        </w:tc>
      </w:tr>
      <w:tr w:rsidR="006F3686" w:rsidRPr="00EA3945" w14:paraId="0A961EB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90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9F1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Mahaska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8FD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10.03%</w:t>
            </w:r>
          </w:p>
        </w:tc>
      </w:tr>
      <w:tr w:rsidR="006F3686" w:rsidRPr="00EA3945" w14:paraId="3F23715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370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FED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Mahaska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A53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10.10%</w:t>
            </w:r>
          </w:p>
        </w:tc>
      </w:tr>
      <w:tr w:rsidR="006F3686" w:rsidRPr="00EA3945" w14:paraId="163097E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1D8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893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Mahaska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829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5.60%</w:t>
            </w:r>
          </w:p>
        </w:tc>
      </w:tr>
      <w:tr w:rsidR="006F3686" w:rsidRPr="00EA3945" w14:paraId="73BEB88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EDE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9C3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Marion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005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1.65%</w:t>
            </w:r>
          </w:p>
        </w:tc>
      </w:tr>
      <w:tr w:rsidR="006F3686" w:rsidRPr="00EA3945" w14:paraId="5B862DD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6E4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AC9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Marion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7D4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2.22%</w:t>
            </w:r>
          </w:p>
        </w:tc>
      </w:tr>
      <w:tr w:rsidR="006F3686" w:rsidRPr="00EA3945" w14:paraId="3799AB5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91C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949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Marion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23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8.74%</w:t>
            </w:r>
          </w:p>
        </w:tc>
      </w:tr>
      <w:tr w:rsidR="006F3686" w:rsidRPr="00EA3945" w14:paraId="043E876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C56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304.01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109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Marion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E9E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7.00%</w:t>
            </w:r>
          </w:p>
        </w:tc>
      </w:tr>
      <w:tr w:rsidR="006F3686" w:rsidRPr="00EA3945" w14:paraId="0B8028A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31E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304.02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FB1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Marion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F74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1.90%</w:t>
            </w:r>
          </w:p>
        </w:tc>
      </w:tr>
      <w:tr w:rsidR="006F3686" w:rsidRPr="00EA3945" w14:paraId="2574AE4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3A7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6A8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Marion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969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8.11%</w:t>
            </w:r>
          </w:p>
        </w:tc>
      </w:tr>
      <w:tr w:rsidR="006F3686" w:rsidRPr="00EA3945" w14:paraId="34D8310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36E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3CF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Marion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E18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0.71%</w:t>
            </w:r>
          </w:p>
        </w:tc>
      </w:tr>
      <w:tr w:rsidR="006F3686" w:rsidRPr="00EA3945" w14:paraId="481B58F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126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1E1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Marion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41A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5.14%</w:t>
            </w:r>
          </w:p>
        </w:tc>
      </w:tr>
      <w:tr w:rsidR="006F3686" w:rsidRPr="00EA3945" w14:paraId="1DF4339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1B1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9BB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Marshall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E10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2.54%</w:t>
            </w:r>
          </w:p>
        </w:tc>
      </w:tr>
      <w:tr w:rsidR="006F3686" w:rsidRPr="00EA3945" w14:paraId="3FAC990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1F5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6E5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Marshall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12D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5.27%</w:t>
            </w:r>
          </w:p>
        </w:tc>
      </w:tr>
      <w:tr w:rsidR="006F3686" w:rsidRPr="00EA3945" w14:paraId="33BD2DE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49A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862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Marshall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1F6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4.50%</w:t>
            </w:r>
          </w:p>
        </w:tc>
      </w:tr>
      <w:tr w:rsidR="006F3686" w:rsidRPr="00EA3945" w14:paraId="6C2DC53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DAB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9CD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Marshall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4E6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2.80%</w:t>
            </w:r>
          </w:p>
        </w:tc>
      </w:tr>
      <w:tr w:rsidR="006F3686" w:rsidRPr="00EA3945" w14:paraId="14B7D38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D71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085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Marshall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9E8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45.65%</w:t>
            </w:r>
          </w:p>
        </w:tc>
      </w:tr>
      <w:tr w:rsidR="006F3686" w:rsidRPr="00EA3945" w14:paraId="0F6F889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AEF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7B3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Marshall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C0C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26.18%</w:t>
            </w:r>
          </w:p>
        </w:tc>
      </w:tr>
      <w:tr w:rsidR="006F3686" w:rsidRPr="00EA3945" w14:paraId="2ACCF4A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4E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BC0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Marshall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F55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18.89%</w:t>
            </w:r>
          </w:p>
        </w:tc>
      </w:tr>
      <w:tr w:rsidR="006F3686" w:rsidRPr="00EA3945" w14:paraId="061190F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58E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724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Marshall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8F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7.90%</w:t>
            </w:r>
          </w:p>
        </w:tc>
      </w:tr>
      <w:tr w:rsidR="006F3686" w:rsidRPr="00EA3945" w14:paraId="4603370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D60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E8F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Marshall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F8D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38.38%</w:t>
            </w:r>
          </w:p>
        </w:tc>
      </w:tr>
      <w:tr w:rsidR="006F3686" w:rsidRPr="00EA3945" w14:paraId="0865F95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4A2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34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Marshall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257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20.37%</w:t>
            </w:r>
          </w:p>
        </w:tc>
      </w:tr>
      <w:tr w:rsidR="006F3686" w:rsidRPr="00EA3945" w14:paraId="6B08C99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071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2B8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Mills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31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1.00%</w:t>
            </w:r>
          </w:p>
        </w:tc>
      </w:tr>
      <w:tr w:rsidR="006F3686" w:rsidRPr="00EA3945" w14:paraId="7040742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BF0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402.01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BA3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Mills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038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2.74%</w:t>
            </w:r>
          </w:p>
        </w:tc>
      </w:tr>
      <w:tr w:rsidR="006F3686" w:rsidRPr="00EA3945" w14:paraId="7B71EF1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BE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402.02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9F9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Mills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35A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2.87%</w:t>
            </w:r>
          </w:p>
        </w:tc>
      </w:tr>
      <w:tr w:rsidR="006F3686" w:rsidRPr="00EA3945" w14:paraId="76AD326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C0E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403.01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759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Mills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7A8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5.52%</w:t>
            </w:r>
          </w:p>
        </w:tc>
      </w:tr>
      <w:tr w:rsidR="006F3686" w:rsidRPr="00EA3945" w14:paraId="21BBC37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DE9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403.02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7D4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Mills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FE9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3.53%</w:t>
            </w:r>
          </w:p>
        </w:tc>
      </w:tr>
      <w:tr w:rsidR="006F3686" w:rsidRPr="00EA3945" w14:paraId="3899B2D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737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C3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Mitchell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21B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0.51%</w:t>
            </w:r>
          </w:p>
        </w:tc>
      </w:tr>
      <w:tr w:rsidR="006F3686" w:rsidRPr="00EA3945" w14:paraId="49B0F79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B20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6F9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Mitchell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C9F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1.62%</w:t>
            </w:r>
          </w:p>
        </w:tc>
      </w:tr>
      <w:tr w:rsidR="006F3686" w:rsidRPr="00EA3945" w14:paraId="111B412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E9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714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Mitchell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F61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1.86%</w:t>
            </w:r>
          </w:p>
        </w:tc>
      </w:tr>
      <w:tr w:rsidR="006F3686" w:rsidRPr="00EA3945" w14:paraId="7BC8E42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072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D6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Monona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24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0.46%</w:t>
            </w:r>
          </w:p>
        </w:tc>
      </w:tr>
      <w:tr w:rsidR="006F3686" w:rsidRPr="00EA3945" w14:paraId="54AA7D5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D27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EE9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Monona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8B5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2.33%</w:t>
            </w:r>
          </w:p>
        </w:tc>
      </w:tr>
      <w:tr w:rsidR="006F3686" w:rsidRPr="00EA3945" w14:paraId="3ECEE56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4C9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1CB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Monona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2BC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7.80%</w:t>
            </w:r>
          </w:p>
        </w:tc>
      </w:tr>
      <w:tr w:rsidR="006F3686" w:rsidRPr="00EA3945" w14:paraId="4E212CA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8B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CCE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Monona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39C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1.46%</w:t>
            </w:r>
          </w:p>
        </w:tc>
      </w:tr>
      <w:tr w:rsidR="006F3686" w:rsidRPr="00EA3945" w14:paraId="2AD187D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47D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397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Monroe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01D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5.00%</w:t>
            </w:r>
          </w:p>
        </w:tc>
      </w:tr>
      <w:tr w:rsidR="006F3686" w:rsidRPr="00EA3945" w14:paraId="09D43AA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6B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0AF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Monroe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FE8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1.83%</w:t>
            </w:r>
          </w:p>
        </w:tc>
      </w:tr>
      <w:tr w:rsidR="006F3686" w:rsidRPr="00EA3945" w14:paraId="615002A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334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80F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Monroe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55F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3.28%</w:t>
            </w:r>
          </w:p>
        </w:tc>
      </w:tr>
      <w:tr w:rsidR="006F3686" w:rsidRPr="00EA3945" w14:paraId="7C785C4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A32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F61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Montgomery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CCC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0.05%</w:t>
            </w:r>
          </w:p>
        </w:tc>
      </w:tr>
      <w:tr w:rsidR="006F3686" w:rsidRPr="00EA3945" w14:paraId="48E12E5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2C2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90F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Montgomery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C05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5.48%</w:t>
            </w:r>
          </w:p>
        </w:tc>
      </w:tr>
      <w:tr w:rsidR="006F3686" w:rsidRPr="00EA3945" w14:paraId="599471E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6E5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ECA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Montgomery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54C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7.36%</w:t>
            </w:r>
          </w:p>
        </w:tc>
      </w:tr>
      <w:tr w:rsidR="006F3686" w:rsidRPr="00EA3945" w14:paraId="5186429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026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392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Montgomery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97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1.42%</w:t>
            </w:r>
          </w:p>
        </w:tc>
      </w:tr>
      <w:tr w:rsidR="006F3686" w:rsidRPr="00EA3945" w14:paraId="5DF1991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E90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936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Muscatine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26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5.08%</w:t>
            </w:r>
          </w:p>
        </w:tc>
      </w:tr>
      <w:tr w:rsidR="006F3686" w:rsidRPr="00EA3945" w14:paraId="56B2955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A3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8C3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Muscatine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EDB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4.42%</w:t>
            </w:r>
          </w:p>
        </w:tc>
      </w:tr>
      <w:tr w:rsidR="006F3686" w:rsidRPr="00EA3945" w14:paraId="1A8CAFB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213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296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Muscatine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0A6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36.20%</w:t>
            </w:r>
          </w:p>
        </w:tc>
      </w:tr>
      <w:tr w:rsidR="006F3686" w:rsidRPr="00EA3945" w14:paraId="23CB1B3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DB7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269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Muscatine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52B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12.93%</w:t>
            </w:r>
          </w:p>
        </w:tc>
      </w:tr>
      <w:tr w:rsidR="006F3686" w:rsidRPr="00EA3945" w14:paraId="269EC7A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727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6E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Muscatine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D5F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16.31%</w:t>
            </w:r>
          </w:p>
        </w:tc>
      </w:tr>
      <w:tr w:rsidR="006F3686" w:rsidRPr="00EA3945" w14:paraId="6EAC034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65F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070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Muscatine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52A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5.34%</w:t>
            </w:r>
          </w:p>
        </w:tc>
      </w:tr>
      <w:tr w:rsidR="006F3686" w:rsidRPr="00EA3945" w14:paraId="6A2026F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55A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8F7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Muscatine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404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15.60%</w:t>
            </w:r>
          </w:p>
        </w:tc>
      </w:tr>
      <w:tr w:rsidR="006F3686" w:rsidRPr="00EA3945" w14:paraId="649FE2F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4BB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B45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Muscatine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54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23.52%</w:t>
            </w:r>
          </w:p>
        </w:tc>
      </w:tr>
      <w:tr w:rsidR="006F3686" w:rsidRPr="00EA3945" w14:paraId="7838C44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F47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6CE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Muscatine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E9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11.56%</w:t>
            </w:r>
          </w:p>
        </w:tc>
      </w:tr>
      <w:tr w:rsidR="006F3686" w:rsidRPr="00EA3945" w14:paraId="692D242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00E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9CC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Muscatine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1F4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27.22%</w:t>
            </w:r>
          </w:p>
        </w:tc>
      </w:tr>
      <w:tr w:rsidR="006F3686" w:rsidRPr="00EA3945" w14:paraId="6C93267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E68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BA5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O'Brien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676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9.49%</w:t>
            </w:r>
          </w:p>
        </w:tc>
      </w:tr>
      <w:tr w:rsidR="006F3686" w:rsidRPr="00EA3945" w14:paraId="6B86243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8E5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5B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O'Brien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510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1.83%</w:t>
            </w:r>
          </w:p>
        </w:tc>
      </w:tr>
      <w:tr w:rsidR="006F3686" w:rsidRPr="00EA3945" w14:paraId="678FF8E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38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CD3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O'Brien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D81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3.34%</w:t>
            </w:r>
          </w:p>
        </w:tc>
      </w:tr>
      <w:tr w:rsidR="006F3686" w:rsidRPr="00EA3945" w14:paraId="189CB1C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6F0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AFA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O'Brien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E3F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3.20%</w:t>
            </w:r>
          </w:p>
        </w:tc>
      </w:tr>
      <w:tr w:rsidR="006F3686" w:rsidRPr="00EA3945" w14:paraId="5ED2A6E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15D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D7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Osceola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AEB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9.08%</w:t>
            </w:r>
          </w:p>
        </w:tc>
      </w:tr>
      <w:tr w:rsidR="006F3686" w:rsidRPr="00EA3945" w14:paraId="47E5D0B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97C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AAA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Osceola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7B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2.75%</w:t>
            </w:r>
          </w:p>
        </w:tc>
      </w:tr>
      <w:tr w:rsidR="006F3686" w:rsidRPr="00EA3945" w14:paraId="1EF6A3C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EF6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145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Page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E92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2.17%</w:t>
            </w:r>
          </w:p>
        </w:tc>
      </w:tr>
      <w:tr w:rsidR="006F3686" w:rsidRPr="00EA3945" w14:paraId="0EAAAA9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EEB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ECF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Page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19B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3.92%</w:t>
            </w:r>
          </w:p>
        </w:tc>
      </w:tr>
      <w:tr w:rsidR="006F3686" w:rsidRPr="00EA3945" w14:paraId="3B17434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B8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062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Page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05E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4.06%</w:t>
            </w:r>
          </w:p>
        </w:tc>
      </w:tr>
      <w:tr w:rsidR="006F3686" w:rsidRPr="00EA3945" w14:paraId="70F5AD4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0F8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50C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Page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D3B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15.53%</w:t>
            </w:r>
          </w:p>
        </w:tc>
      </w:tr>
      <w:tr w:rsidR="006F3686" w:rsidRPr="00EA3945" w14:paraId="3CB16C0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A92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282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Page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95B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3.70%</w:t>
            </w:r>
          </w:p>
        </w:tc>
      </w:tr>
      <w:tr w:rsidR="006F3686" w:rsidRPr="00EA3945" w14:paraId="6189DAE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783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E0F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Page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883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3.80%</w:t>
            </w:r>
          </w:p>
        </w:tc>
      </w:tr>
      <w:tr w:rsidR="006F3686" w:rsidRPr="00EA3945" w14:paraId="1238877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A99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896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Palo Alto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3C6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1.29%</w:t>
            </w:r>
          </w:p>
        </w:tc>
      </w:tr>
      <w:tr w:rsidR="006F3686" w:rsidRPr="00EA3945" w14:paraId="4117998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817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1E1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Palo Alto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9E1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2.73%</w:t>
            </w:r>
          </w:p>
        </w:tc>
      </w:tr>
      <w:tr w:rsidR="006F3686" w:rsidRPr="00EA3945" w14:paraId="46E0736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1E4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E5B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Palo Alto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2F0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2.85%</w:t>
            </w:r>
          </w:p>
        </w:tc>
      </w:tr>
      <w:tr w:rsidR="006F3686" w:rsidRPr="00EA3945" w14:paraId="44361DF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5D8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205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Palo Alto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7FF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2.76%</w:t>
            </w:r>
          </w:p>
        </w:tc>
      </w:tr>
      <w:tr w:rsidR="006F3686" w:rsidRPr="00EA3945" w14:paraId="3C322C6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800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EA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Plymouth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1E0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6.18%</w:t>
            </w:r>
          </w:p>
        </w:tc>
      </w:tr>
      <w:tr w:rsidR="006F3686" w:rsidRPr="00EA3945" w14:paraId="5BEA33A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916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434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Plymouth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E8C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10.82%</w:t>
            </w:r>
          </w:p>
        </w:tc>
      </w:tr>
      <w:tr w:rsidR="006F3686" w:rsidRPr="00EA3945" w14:paraId="748E098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FA4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B47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Plymouth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B75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2.28%</w:t>
            </w:r>
          </w:p>
        </w:tc>
      </w:tr>
      <w:tr w:rsidR="006F3686" w:rsidRPr="00EA3945" w14:paraId="6AA5591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85D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32D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Plymouth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429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0.90%</w:t>
            </w:r>
          </w:p>
        </w:tc>
      </w:tr>
      <w:tr w:rsidR="006F3686" w:rsidRPr="00EA3945" w14:paraId="65CF6EB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182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595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Plymouth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7D1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0.59%</w:t>
            </w:r>
          </w:p>
        </w:tc>
      </w:tr>
      <w:tr w:rsidR="006F3686" w:rsidRPr="00EA3945" w14:paraId="73E0602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50A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9706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E46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Plymouth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8BA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2.44%</w:t>
            </w:r>
          </w:p>
        </w:tc>
      </w:tr>
      <w:tr w:rsidR="006F3686" w:rsidRPr="00EA3945" w14:paraId="695A672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88A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D8B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Pocahontas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B5D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3.23%</w:t>
            </w:r>
          </w:p>
        </w:tc>
      </w:tr>
      <w:tr w:rsidR="006F3686" w:rsidRPr="00EA3945" w14:paraId="0488F42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1FC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029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Pocahontas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1B6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2.20%</w:t>
            </w:r>
          </w:p>
        </w:tc>
      </w:tr>
      <w:tr w:rsidR="006F3686" w:rsidRPr="00EA3945" w14:paraId="5B6E2AB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EBF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F36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Pocahontas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432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4.73%</w:t>
            </w:r>
          </w:p>
        </w:tc>
      </w:tr>
      <w:tr w:rsidR="006F3686" w:rsidRPr="00EA3945" w14:paraId="02C40B8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E93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3C3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F3E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17.19%</w:t>
            </w:r>
          </w:p>
        </w:tc>
      </w:tr>
      <w:tr w:rsidR="006F3686" w:rsidRPr="00EA3945" w14:paraId="098A36D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1F7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22B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376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11.65%</w:t>
            </w:r>
          </w:p>
        </w:tc>
      </w:tr>
      <w:tr w:rsidR="006F3686" w:rsidRPr="00EA3945" w14:paraId="316C53A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BAB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6FD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87B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5.91%</w:t>
            </w:r>
          </w:p>
        </w:tc>
      </w:tr>
      <w:tr w:rsidR="006F3686" w:rsidRPr="00EA3945" w14:paraId="703E70F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CA8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274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1D5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20.56%</w:t>
            </w:r>
          </w:p>
        </w:tc>
      </w:tr>
      <w:tr w:rsidR="006F3686" w:rsidRPr="00EA3945" w14:paraId="5771EA0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9B6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8DC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FC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11.60%</w:t>
            </w:r>
          </w:p>
        </w:tc>
      </w:tr>
      <w:tr w:rsidR="006F3686" w:rsidRPr="00EA3945" w14:paraId="2E59711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88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62E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CB3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23.48%</w:t>
            </w:r>
          </w:p>
        </w:tc>
      </w:tr>
      <w:tr w:rsidR="006F3686" w:rsidRPr="00EA3945" w14:paraId="6724B73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779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8A3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0A5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16.75%</w:t>
            </w:r>
          </w:p>
        </w:tc>
      </w:tr>
      <w:tr w:rsidR="006F3686" w:rsidRPr="00EA3945" w14:paraId="4F44BBC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E23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4C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D7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28.03%</w:t>
            </w:r>
          </w:p>
        </w:tc>
      </w:tr>
      <w:tr w:rsidR="006F3686" w:rsidRPr="00EA3945" w14:paraId="0030EAE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C16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16F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D2B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16.68%</w:t>
            </w:r>
          </w:p>
        </w:tc>
      </w:tr>
      <w:tr w:rsidR="006F3686" w:rsidRPr="00EA3945" w14:paraId="740557F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890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18A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6BF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59.86%</w:t>
            </w:r>
          </w:p>
        </w:tc>
      </w:tr>
      <w:tr w:rsidR="006F3686" w:rsidRPr="00EA3945" w14:paraId="5B9E913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8C6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E26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1A0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26.86%</w:t>
            </w:r>
          </w:p>
        </w:tc>
      </w:tr>
      <w:tr w:rsidR="006F3686" w:rsidRPr="00EA3945" w14:paraId="2541A1C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110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DA7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AA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5.77%</w:t>
            </w:r>
          </w:p>
        </w:tc>
      </w:tr>
      <w:tr w:rsidR="006F3686" w:rsidRPr="00EA3945" w14:paraId="6BC25A5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7C4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7.04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7F7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153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16.05%</w:t>
            </w:r>
          </w:p>
        </w:tc>
      </w:tr>
      <w:tr w:rsidR="006F3686" w:rsidRPr="00EA3945" w14:paraId="6DEB3DB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650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1BB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B7E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14.98%</w:t>
            </w:r>
          </w:p>
        </w:tc>
      </w:tr>
      <w:tr w:rsidR="006F3686" w:rsidRPr="00EA3945" w14:paraId="0ABE799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1D9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81B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7BE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3.63%</w:t>
            </w:r>
          </w:p>
        </w:tc>
      </w:tr>
      <w:tr w:rsidR="006F3686" w:rsidRPr="00EA3945" w14:paraId="6242CB5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BD0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4BE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88C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20.35%</w:t>
            </w:r>
          </w:p>
        </w:tc>
      </w:tr>
      <w:tr w:rsidR="006F3686" w:rsidRPr="00EA3945" w14:paraId="01C95DA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51D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CC3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300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18.74%</w:t>
            </w:r>
          </w:p>
        </w:tc>
      </w:tr>
      <w:tr w:rsidR="006F3686" w:rsidRPr="00EA3945" w14:paraId="4B1955C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92B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D93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F63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9.49%</w:t>
            </w:r>
          </w:p>
        </w:tc>
      </w:tr>
      <w:tr w:rsidR="006F3686" w:rsidRPr="00EA3945" w14:paraId="627416B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3C1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150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4D4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16.91%</w:t>
            </w:r>
          </w:p>
        </w:tc>
      </w:tr>
      <w:tr w:rsidR="006F3686" w:rsidRPr="00EA3945" w14:paraId="0E2F7EA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9C1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80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193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35.13%</w:t>
            </w:r>
          </w:p>
        </w:tc>
      </w:tr>
      <w:tr w:rsidR="006F3686" w:rsidRPr="00EA3945" w14:paraId="2937131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38B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785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491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60.61%</w:t>
            </w:r>
          </w:p>
        </w:tc>
      </w:tr>
      <w:tr w:rsidR="006F3686" w:rsidRPr="00EA3945" w14:paraId="16CD5FB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114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B16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48A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16.34%</w:t>
            </w:r>
          </w:p>
        </w:tc>
      </w:tr>
      <w:tr w:rsidR="006F3686" w:rsidRPr="00EA3945" w14:paraId="60B7D05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1E5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ADA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A22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58.75%</w:t>
            </w:r>
          </w:p>
        </w:tc>
      </w:tr>
      <w:tr w:rsidR="006F3686" w:rsidRPr="00EA3945" w14:paraId="3DC1AAD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847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30B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409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16.10%</w:t>
            </w:r>
          </w:p>
        </w:tc>
      </w:tr>
      <w:tr w:rsidR="006F3686" w:rsidRPr="00EA3945" w14:paraId="5540294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58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E14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517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10.95%</w:t>
            </w:r>
          </w:p>
        </w:tc>
      </w:tr>
      <w:tr w:rsidR="006F3686" w:rsidRPr="00EA3945" w14:paraId="4461B3D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533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B34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6F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25.18%</w:t>
            </w:r>
          </w:p>
        </w:tc>
      </w:tr>
      <w:tr w:rsidR="006F3686" w:rsidRPr="00EA3945" w14:paraId="14351AA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60C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19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7A1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42.03%</w:t>
            </w:r>
          </w:p>
        </w:tc>
      </w:tr>
      <w:tr w:rsidR="006F3686" w:rsidRPr="00EA3945" w14:paraId="5BC4F36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3F0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B88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C35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39.18%</w:t>
            </w:r>
          </w:p>
        </w:tc>
      </w:tr>
      <w:tr w:rsidR="006F3686" w:rsidRPr="00EA3945" w14:paraId="28BD701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3CE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DBB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8EC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19.94%</w:t>
            </w:r>
          </w:p>
        </w:tc>
      </w:tr>
      <w:tr w:rsidR="006F3686" w:rsidRPr="00EA3945" w14:paraId="615ADDE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0BC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9AD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1EF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15.57%</w:t>
            </w:r>
          </w:p>
        </w:tc>
      </w:tr>
      <w:tr w:rsidR="006F3686" w:rsidRPr="00EA3945" w14:paraId="32F18D3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A26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788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998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8.67%</w:t>
            </w:r>
          </w:p>
        </w:tc>
      </w:tr>
      <w:tr w:rsidR="006F3686" w:rsidRPr="00EA3945" w14:paraId="79EDB3F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4C7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A17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0E1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4.77%</w:t>
            </w:r>
          </w:p>
        </w:tc>
      </w:tr>
      <w:tr w:rsidR="006F3686" w:rsidRPr="00EA3945" w14:paraId="7138796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FCE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96A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B77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4.11%</w:t>
            </w:r>
          </w:p>
        </w:tc>
      </w:tr>
      <w:tr w:rsidR="006F3686" w:rsidRPr="00EA3945" w14:paraId="7DAD257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B72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84D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5FD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2.07%</w:t>
            </w:r>
          </w:p>
        </w:tc>
      </w:tr>
      <w:tr w:rsidR="006F3686" w:rsidRPr="00EA3945" w14:paraId="2EE424D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9A0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39.01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ABB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C66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42.84%</w:t>
            </w:r>
          </w:p>
        </w:tc>
      </w:tr>
      <w:tr w:rsidR="006F3686" w:rsidRPr="00EA3945" w14:paraId="269BBC2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68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39.02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4CF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52D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35.24%</w:t>
            </w:r>
          </w:p>
        </w:tc>
      </w:tr>
      <w:tr w:rsidR="006F3686" w:rsidRPr="00EA3945" w14:paraId="12555D4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21A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80B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F60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26.97%</w:t>
            </w:r>
          </w:p>
        </w:tc>
      </w:tr>
      <w:tr w:rsidR="006F3686" w:rsidRPr="00EA3945" w14:paraId="61E5EA9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441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40.04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F10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F04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8.13%</w:t>
            </w:r>
          </w:p>
        </w:tc>
      </w:tr>
      <w:tr w:rsidR="006F3686" w:rsidRPr="00EA3945" w14:paraId="2D56608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A22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C9A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AFF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11.21%</w:t>
            </w:r>
          </w:p>
        </w:tc>
      </w:tr>
      <w:tr w:rsidR="006F3686" w:rsidRPr="00EA3945" w14:paraId="6BFCEAE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3E6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34E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731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15.42%</w:t>
            </w:r>
          </w:p>
        </w:tc>
      </w:tr>
      <w:tr w:rsidR="006F3686" w:rsidRPr="00EA3945" w14:paraId="537CA78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763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057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E9D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12.60%</w:t>
            </w:r>
          </w:p>
        </w:tc>
      </w:tr>
      <w:tr w:rsidR="006F3686" w:rsidRPr="00EA3945" w14:paraId="28969A3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0E3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A56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54A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30.36%</w:t>
            </w:r>
          </w:p>
        </w:tc>
      </w:tr>
      <w:tr w:rsidR="006F3686" w:rsidRPr="00EA3945" w14:paraId="463E328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7E1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A02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DEA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24.56%</w:t>
            </w:r>
          </w:p>
        </w:tc>
      </w:tr>
      <w:tr w:rsidR="006F3686" w:rsidRPr="00EA3945" w14:paraId="6D79040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D1F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45.02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D7E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BDB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10.69%</w:t>
            </w:r>
          </w:p>
        </w:tc>
      </w:tr>
      <w:tr w:rsidR="006F3686" w:rsidRPr="00EA3945" w14:paraId="6325DFC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048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46.02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2DB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FB4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14.67%</w:t>
            </w:r>
          </w:p>
        </w:tc>
      </w:tr>
      <w:tr w:rsidR="006F3686" w:rsidRPr="00EA3945" w14:paraId="6DE05A4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61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46.03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D0F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A06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14.98%</w:t>
            </w:r>
          </w:p>
        </w:tc>
      </w:tr>
      <w:tr w:rsidR="006F3686" w:rsidRPr="00EA3945" w14:paraId="47085DB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F48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47.01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31B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F11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12.35%</w:t>
            </w:r>
          </w:p>
        </w:tc>
      </w:tr>
      <w:tr w:rsidR="006F3686" w:rsidRPr="00EA3945" w14:paraId="71C64E6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F9F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47.02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535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B6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43.39%</w:t>
            </w:r>
          </w:p>
        </w:tc>
      </w:tr>
      <w:tr w:rsidR="006F3686" w:rsidRPr="00EA3945" w14:paraId="28C50DD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0A7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DFB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FAF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47.91%</w:t>
            </w:r>
          </w:p>
        </w:tc>
      </w:tr>
      <w:tr w:rsidR="006F3686" w:rsidRPr="00EA3945" w14:paraId="092DB91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630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8A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D88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31.98%</w:t>
            </w:r>
          </w:p>
        </w:tc>
      </w:tr>
      <w:tr w:rsidR="006F3686" w:rsidRPr="00EA3945" w14:paraId="76239CE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7F7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0FC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63A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78.95%</w:t>
            </w:r>
          </w:p>
        </w:tc>
      </w:tr>
      <w:tr w:rsidR="006F3686" w:rsidRPr="00EA3945" w14:paraId="213AAB4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8D0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457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29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25.39%</w:t>
            </w:r>
          </w:p>
        </w:tc>
      </w:tr>
      <w:tr w:rsidR="006F3686" w:rsidRPr="00EA3945" w14:paraId="723F2361" w14:textId="77777777" w:rsidTr="00A652C5">
        <w:trPr>
          <w:trHeight w:val="28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8F8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52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BB2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BF3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74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29.86%</w:t>
            </w:r>
          </w:p>
        </w:tc>
      </w:tr>
      <w:tr w:rsidR="006F3686" w:rsidRPr="00EA3945" w14:paraId="0419298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325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991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AF1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26.01%</w:t>
            </w:r>
          </w:p>
        </w:tc>
      </w:tr>
      <w:tr w:rsidR="006F3686" w:rsidRPr="00EA3945" w14:paraId="58F2329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D28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101.01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08A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70B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0.36%</w:t>
            </w:r>
          </w:p>
        </w:tc>
      </w:tr>
      <w:tr w:rsidR="006F3686" w:rsidRPr="00EA3945" w14:paraId="0FAA1A8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18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101.02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ED3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681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2.73%</w:t>
            </w:r>
          </w:p>
        </w:tc>
      </w:tr>
      <w:tr w:rsidR="006F3686" w:rsidRPr="00EA3945" w14:paraId="655F405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2F1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55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867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7.68%</w:t>
            </w:r>
          </w:p>
        </w:tc>
      </w:tr>
      <w:tr w:rsidR="006F3686" w:rsidRPr="00EA3945" w14:paraId="323F521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EB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102.05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7DE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1F4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4.88%</w:t>
            </w:r>
          </w:p>
        </w:tc>
      </w:tr>
      <w:tr w:rsidR="006F3686" w:rsidRPr="00EA3945" w14:paraId="3BD1B02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3D8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102.07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43D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A85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3.63%</w:t>
            </w:r>
          </w:p>
        </w:tc>
      </w:tr>
      <w:tr w:rsidR="006F3686" w:rsidRPr="00EA3945" w14:paraId="48BCAFB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8C6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102.08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63D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149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7.63%</w:t>
            </w:r>
          </w:p>
        </w:tc>
      </w:tr>
      <w:tr w:rsidR="006F3686" w:rsidRPr="00EA3945" w14:paraId="24BD5A3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9E3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102.09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F67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5C8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5.76%</w:t>
            </w:r>
          </w:p>
        </w:tc>
      </w:tr>
      <w:tr w:rsidR="006F3686" w:rsidRPr="00EA3945" w14:paraId="3EF35AC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F28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102.11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28B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76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6.26%</w:t>
            </w:r>
          </w:p>
        </w:tc>
      </w:tr>
      <w:tr w:rsidR="006F3686" w:rsidRPr="00EA3945" w14:paraId="7F4A52E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628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102.12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EE9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F1A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5.02%</w:t>
            </w:r>
          </w:p>
        </w:tc>
      </w:tr>
      <w:tr w:rsidR="006F3686" w:rsidRPr="00EA3945" w14:paraId="39DF83C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4DB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104.04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468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F20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11.01%</w:t>
            </w:r>
          </w:p>
        </w:tc>
      </w:tr>
      <w:tr w:rsidR="006F3686" w:rsidRPr="00EA3945" w14:paraId="2CE2E28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9BA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104.05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D91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5B3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10.99%</w:t>
            </w:r>
          </w:p>
        </w:tc>
      </w:tr>
      <w:tr w:rsidR="006F3686" w:rsidRPr="00EA3945" w14:paraId="11AFE97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B40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104.06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39D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D9A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7.55%</w:t>
            </w:r>
          </w:p>
        </w:tc>
      </w:tr>
      <w:tr w:rsidR="006F3686" w:rsidRPr="00EA3945" w14:paraId="097DF67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CE0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104.07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CA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B74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3.78%</w:t>
            </w:r>
          </w:p>
        </w:tc>
      </w:tr>
      <w:tr w:rsidR="006F3686" w:rsidRPr="00EA3945" w14:paraId="7546BF1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FA5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104.08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C3A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15B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9.62%</w:t>
            </w:r>
          </w:p>
        </w:tc>
      </w:tr>
      <w:tr w:rsidR="006F3686" w:rsidRPr="00EA3945" w14:paraId="2FBBE12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920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104.09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FB8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D7E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3.04%</w:t>
            </w:r>
          </w:p>
        </w:tc>
      </w:tr>
      <w:tr w:rsidR="006F3686" w:rsidRPr="00EA3945" w14:paraId="0EF3290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6D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AAD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5D7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4.17%</w:t>
            </w:r>
          </w:p>
        </w:tc>
      </w:tr>
      <w:tr w:rsidR="006F3686" w:rsidRPr="00EA3945" w14:paraId="45DAB11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AAB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1EC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A2E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5.92%</w:t>
            </w:r>
          </w:p>
        </w:tc>
      </w:tr>
      <w:tr w:rsidR="006F3686" w:rsidRPr="00EA3945" w14:paraId="2C7E44D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666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107.02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229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B1B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4.29%</w:t>
            </w:r>
          </w:p>
        </w:tc>
      </w:tr>
      <w:tr w:rsidR="006F3686" w:rsidRPr="00EA3945" w14:paraId="12C8AAC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301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107.03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A93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5C8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4.17%</w:t>
            </w:r>
          </w:p>
        </w:tc>
      </w:tr>
      <w:tr w:rsidR="006F3686" w:rsidRPr="00EA3945" w14:paraId="6960685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2D9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107.05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359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F63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0.53%</w:t>
            </w:r>
          </w:p>
        </w:tc>
      </w:tr>
      <w:tr w:rsidR="006F3686" w:rsidRPr="00EA3945" w14:paraId="21A48EB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623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107.06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47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343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6.47%</w:t>
            </w:r>
          </w:p>
        </w:tc>
      </w:tr>
      <w:tr w:rsidR="006F3686" w:rsidRPr="00EA3945" w14:paraId="59CE79E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354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108.02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0DF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0F7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16.69%</w:t>
            </w:r>
          </w:p>
        </w:tc>
      </w:tr>
      <w:tr w:rsidR="006F3686" w:rsidRPr="00EA3945" w14:paraId="34ED59D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C6A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108.03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5ED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239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11.86%</w:t>
            </w:r>
          </w:p>
        </w:tc>
      </w:tr>
      <w:tr w:rsidR="006F3686" w:rsidRPr="00EA3945" w14:paraId="64FB6CC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060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108.04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10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0C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9.87%</w:t>
            </w:r>
          </w:p>
        </w:tc>
      </w:tr>
      <w:tr w:rsidR="006F3686" w:rsidRPr="00EA3945" w14:paraId="3088590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C4A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110.01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56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3DC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17.64%</w:t>
            </w:r>
          </w:p>
        </w:tc>
      </w:tr>
      <w:tr w:rsidR="006F3686" w:rsidRPr="00EA3945" w14:paraId="5D0586C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676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110.21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E2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5A3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6.61%</w:t>
            </w:r>
          </w:p>
        </w:tc>
      </w:tr>
      <w:tr w:rsidR="006F3686" w:rsidRPr="00EA3945" w14:paraId="0D309DE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A2B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110.25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D89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D73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7.12%</w:t>
            </w:r>
          </w:p>
        </w:tc>
      </w:tr>
      <w:tr w:rsidR="006F3686" w:rsidRPr="00EA3945" w14:paraId="3C327C7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B2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110.26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938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FB7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3.80%</w:t>
            </w:r>
          </w:p>
        </w:tc>
      </w:tr>
      <w:tr w:rsidR="006F3686" w:rsidRPr="00EA3945" w14:paraId="7BD2675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B2B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110.27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3B7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9E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15.18%</w:t>
            </w:r>
          </w:p>
        </w:tc>
      </w:tr>
      <w:tr w:rsidR="006F3686" w:rsidRPr="00EA3945" w14:paraId="15E6EAE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0C5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110.28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EF3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5AA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13.24%</w:t>
            </w:r>
          </w:p>
        </w:tc>
      </w:tr>
      <w:tr w:rsidR="006F3686" w:rsidRPr="00EA3945" w14:paraId="1F8DC4B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848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111.11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A06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8C0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16.95%</w:t>
            </w:r>
          </w:p>
        </w:tc>
      </w:tr>
      <w:tr w:rsidR="006F3686" w:rsidRPr="00EA3945" w14:paraId="78092F0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3D5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111.12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BCD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D2A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5.42%</w:t>
            </w:r>
          </w:p>
        </w:tc>
      </w:tr>
      <w:tr w:rsidR="006F3686" w:rsidRPr="00EA3945" w14:paraId="7B699EE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072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111.13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B88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2C0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17.23%</w:t>
            </w:r>
          </w:p>
        </w:tc>
      </w:tr>
      <w:tr w:rsidR="006F3686" w:rsidRPr="00EA3945" w14:paraId="429C0EE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D5E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111.14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5AE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356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26.41%</w:t>
            </w:r>
          </w:p>
        </w:tc>
      </w:tr>
      <w:tr w:rsidR="006F3686" w:rsidRPr="00EA3945" w14:paraId="0344AF9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B2B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112.01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F72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05D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10.12%</w:t>
            </w:r>
          </w:p>
        </w:tc>
      </w:tr>
      <w:tr w:rsidR="006F3686" w:rsidRPr="00EA3945" w14:paraId="73F3D6C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6E6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112.03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15C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95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7.86%</w:t>
            </w:r>
          </w:p>
        </w:tc>
      </w:tr>
      <w:tr w:rsidR="006F3686" w:rsidRPr="00EA3945" w14:paraId="4BEE3F8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21E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112.05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8EC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A17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25.59%</w:t>
            </w:r>
          </w:p>
        </w:tc>
      </w:tr>
      <w:tr w:rsidR="006F3686" w:rsidRPr="00EA3945" w14:paraId="5712977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87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112.06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82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17D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3.97%</w:t>
            </w:r>
          </w:p>
        </w:tc>
      </w:tr>
      <w:tr w:rsidR="006F3686" w:rsidRPr="00EA3945" w14:paraId="0B48CC0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E20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4E6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DAA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6.84%</w:t>
            </w:r>
          </w:p>
        </w:tc>
      </w:tr>
      <w:tr w:rsidR="006F3686" w:rsidRPr="00EA3945" w14:paraId="2177299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F09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114.04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D3D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595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9.72%</w:t>
            </w:r>
          </w:p>
        </w:tc>
      </w:tr>
      <w:tr w:rsidR="006F3686" w:rsidRPr="00EA3945" w14:paraId="413B8E9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18B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220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5DC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1.67%</w:t>
            </w:r>
          </w:p>
        </w:tc>
      </w:tr>
      <w:tr w:rsidR="006F3686" w:rsidRPr="00EA3945" w14:paraId="766C9B7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991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9CB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92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0.00%</w:t>
            </w:r>
          </w:p>
        </w:tc>
      </w:tr>
      <w:tr w:rsidR="006F3686" w:rsidRPr="00EA3945" w14:paraId="7E86D29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DD1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117.01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033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32F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7.79%</w:t>
            </w:r>
          </w:p>
        </w:tc>
      </w:tr>
      <w:tr w:rsidR="006F3686" w:rsidRPr="00EA3945" w14:paraId="6EB41D0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1F3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117.02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3C3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Polk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76F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2.04%</w:t>
            </w:r>
          </w:p>
        </w:tc>
      </w:tr>
      <w:tr w:rsidR="006F3686" w:rsidRPr="00EA3945" w14:paraId="37B1DA0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35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5C0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C82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8.79%</w:t>
            </w:r>
          </w:p>
        </w:tc>
      </w:tr>
      <w:tr w:rsidR="006F3686" w:rsidRPr="00EA3945" w14:paraId="1349AE1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2D4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353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735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2.29%</w:t>
            </w:r>
          </w:p>
        </w:tc>
      </w:tr>
      <w:tr w:rsidR="006F3686" w:rsidRPr="00EA3945" w14:paraId="6E0BE0F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5CA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215.01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6AA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74E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1.84%</w:t>
            </w:r>
          </w:p>
        </w:tc>
      </w:tr>
      <w:tr w:rsidR="006F3686" w:rsidRPr="00EA3945" w14:paraId="0AD5992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3BB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215.02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251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9B8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1.96%</w:t>
            </w:r>
          </w:p>
        </w:tc>
      </w:tr>
      <w:tr w:rsidR="006F3686" w:rsidRPr="00EA3945" w14:paraId="48A743D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44B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216.02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872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A5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0.28%</w:t>
            </w:r>
          </w:p>
        </w:tc>
      </w:tr>
      <w:tr w:rsidR="006F3686" w:rsidRPr="00EA3945" w14:paraId="4204EB5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EC2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216.03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B2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E36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3.86%</w:t>
            </w:r>
          </w:p>
        </w:tc>
      </w:tr>
      <w:tr w:rsidR="006F3686" w:rsidRPr="00EA3945" w14:paraId="3D1D3B9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716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217.01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763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365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6.37%</w:t>
            </w:r>
          </w:p>
        </w:tc>
      </w:tr>
      <w:tr w:rsidR="006F3686" w:rsidRPr="00EA3945" w14:paraId="5A2FC6D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BC9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217.02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D74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D5D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1.10%</w:t>
            </w:r>
          </w:p>
        </w:tc>
      </w:tr>
      <w:tr w:rsidR="006F3686" w:rsidRPr="00EA3945" w14:paraId="5F41A16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EEB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BC6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6D8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4.89%</w:t>
            </w:r>
          </w:p>
        </w:tc>
      </w:tr>
      <w:tr w:rsidR="006F3686" w:rsidRPr="00EA3945" w14:paraId="51D99ED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382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DF1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AAA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7.03%</w:t>
            </w:r>
          </w:p>
        </w:tc>
      </w:tr>
      <w:tr w:rsidR="006F3686" w:rsidRPr="00EA3945" w14:paraId="7FDB0FD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4D3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DA4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9E3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6.63%</w:t>
            </w:r>
          </w:p>
        </w:tc>
      </w:tr>
      <w:tr w:rsidR="006F3686" w:rsidRPr="00EA3945" w14:paraId="7F9F573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F0D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304.01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296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96C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6.48%</w:t>
            </w:r>
          </w:p>
        </w:tc>
      </w:tr>
      <w:tr w:rsidR="006F3686" w:rsidRPr="00EA3945" w14:paraId="684690A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9E3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304.02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9DB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821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11.75%</w:t>
            </w:r>
          </w:p>
        </w:tc>
      </w:tr>
      <w:tr w:rsidR="006F3686" w:rsidRPr="00EA3945" w14:paraId="511EA30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6BB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305.01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BCD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C70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3.94%</w:t>
            </w:r>
          </w:p>
        </w:tc>
      </w:tr>
      <w:tr w:rsidR="006F3686" w:rsidRPr="00EA3945" w14:paraId="5435487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EA1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305.02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28F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061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12.48%</w:t>
            </w:r>
          </w:p>
        </w:tc>
      </w:tr>
      <w:tr w:rsidR="006F3686" w:rsidRPr="00EA3945" w14:paraId="53423E5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1DC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306.01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52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2CC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8.23%</w:t>
            </w:r>
          </w:p>
        </w:tc>
      </w:tr>
      <w:tr w:rsidR="006F3686" w:rsidRPr="00EA3945" w14:paraId="1AA050B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4EB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306.02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0BC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070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15.51%</w:t>
            </w:r>
          </w:p>
        </w:tc>
      </w:tr>
      <w:tr w:rsidR="006F3686" w:rsidRPr="00EA3945" w14:paraId="2E4080D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6A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947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A1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15.70%</w:t>
            </w:r>
          </w:p>
        </w:tc>
      </w:tr>
      <w:tr w:rsidR="006F3686" w:rsidRPr="00EA3945" w14:paraId="577A431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18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777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360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12.82%</w:t>
            </w:r>
          </w:p>
        </w:tc>
      </w:tr>
      <w:tr w:rsidR="006F3686" w:rsidRPr="00EA3945" w14:paraId="358E110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232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03D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B1F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11.24%</w:t>
            </w:r>
          </w:p>
        </w:tc>
      </w:tr>
      <w:tr w:rsidR="006F3686" w:rsidRPr="00EA3945" w14:paraId="149098E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E6E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1B3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D02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6.57%</w:t>
            </w:r>
          </w:p>
        </w:tc>
      </w:tr>
      <w:tr w:rsidR="006F3686" w:rsidRPr="00EA3945" w14:paraId="6EB8E45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826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AB9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80D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24.91%</w:t>
            </w:r>
          </w:p>
        </w:tc>
      </w:tr>
      <w:tr w:rsidR="006F3686" w:rsidRPr="00EA3945" w14:paraId="06A6111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B45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CDC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841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7.41%</w:t>
            </w:r>
          </w:p>
        </w:tc>
      </w:tr>
      <w:tr w:rsidR="006F3686" w:rsidRPr="00EA3945" w14:paraId="291D5F7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74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23A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5F1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14.12%</w:t>
            </w:r>
          </w:p>
        </w:tc>
      </w:tr>
      <w:tr w:rsidR="006F3686" w:rsidRPr="00EA3945" w14:paraId="4481396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A3A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6A2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394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10.33%</w:t>
            </w:r>
          </w:p>
        </w:tc>
      </w:tr>
      <w:tr w:rsidR="006F3686" w:rsidRPr="00EA3945" w14:paraId="2890B5D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B0A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316.01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27B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C65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0.65%</w:t>
            </w:r>
          </w:p>
        </w:tc>
      </w:tr>
      <w:tr w:rsidR="006F3686" w:rsidRPr="00EA3945" w14:paraId="1D47677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49E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316.02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EC1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4CD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4.22%</w:t>
            </w:r>
          </w:p>
        </w:tc>
      </w:tr>
      <w:tr w:rsidR="006F3686" w:rsidRPr="00EA3945" w14:paraId="79E7B4E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2E6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F32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676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10.85%</w:t>
            </w:r>
          </w:p>
        </w:tc>
      </w:tr>
      <w:tr w:rsidR="006F3686" w:rsidRPr="00EA3945" w14:paraId="406FC0D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D26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237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5D9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4.03%</w:t>
            </w:r>
          </w:p>
        </w:tc>
      </w:tr>
      <w:tr w:rsidR="006F3686" w:rsidRPr="00EA3945" w14:paraId="3BE4236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3D5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E30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Pottawattamie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0B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7.70%</w:t>
            </w:r>
          </w:p>
        </w:tc>
      </w:tr>
      <w:tr w:rsidR="006F3686" w:rsidRPr="00EA3945" w14:paraId="6749487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8E4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A5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Poweshiek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570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1.36%</w:t>
            </w:r>
          </w:p>
        </w:tc>
      </w:tr>
      <w:tr w:rsidR="006F3686" w:rsidRPr="00EA3945" w14:paraId="1A2E30B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7A5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3C6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Poweshiek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7C1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1.05%</w:t>
            </w:r>
          </w:p>
        </w:tc>
      </w:tr>
      <w:tr w:rsidR="006F3686" w:rsidRPr="00EA3945" w14:paraId="3B6F24D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87D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3AA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Poweshiek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B65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10.47%</w:t>
            </w:r>
          </w:p>
        </w:tc>
      </w:tr>
      <w:tr w:rsidR="006F3686" w:rsidRPr="00EA3945" w14:paraId="30601CC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D2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7A2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Poweshiek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B76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5.49%</w:t>
            </w:r>
          </w:p>
        </w:tc>
      </w:tr>
      <w:tr w:rsidR="006F3686" w:rsidRPr="00EA3945" w14:paraId="0958909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6AB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3705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E51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Poweshiek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6BD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3.00%</w:t>
            </w:r>
          </w:p>
        </w:tc>
      </w:tr>
      <w:tr w:rsidR="006F3686" w:rsidRPr="00EA3945" w14:paraId="1DCACA0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22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99A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Ringgold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743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1.44%</w:t>
            </w:r>
          </w:p>
        </w:tc>
      </w:tr>
      <w:tr w:rsidR="006F3686" w:rsidRPr="00EA3945" w14:paraId="7733B9A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5D6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3ED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Ringgold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92B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2.10%</w:t>
            </w:r>
          </w:p>
        </w:tc>
      </w:tr>
      <w:tr w:rsidR="006F3686" w:rsidRPr="00EA3945" w14:paraId="3E65767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8F8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553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Sac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B55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6.47%</w:t>
            </w:r>
          </w:p>
        </w:tc>
      </w:tr>
      <w:tr w:rsidR="006F3686" w:rsidRPr="00EA3945" w14:paraId="7D8C0CB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444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E10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Sac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F0A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0.95%</w:t>
            </w:r>
          </w:p>
        </w:tc>
      </w:tr>
      <w:tr w:rsidR="006F3686" w:rsidRPr="00EA3945" w14:paraId="3A90E65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99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C8E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Sac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A8A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0.31%</w:t>
            </w:r>
          </w:p>
        </w:tc>
      </w:tr>
      <w:tr w:rsidR="006F3686" w:rsidRPr="00EA3945" w14:paraId="05CEA98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38C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D5D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Sac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40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2.09%</w:t>
            </w:r>
          </w:p>
        </w:tc>
      </w:tr>
      <w:tr w:rsidR="006F3686" w:rsidRPr="00EA3945" w14:paraId="6E25FFE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C7C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101.01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E4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479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2.81%</w:t>
            </w:r>
          </w:p>
        </w:tc>
      </w:tr>
      <w:tr w:rsidR="006F3686" w:rsidRPr="00EA3945" w14:paraId="109DD4D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AD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101.02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920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FD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3.07%</w:t>
            </w:r>
          </w:p>
        </w:tc>
      </w:tr>
      <w:tr w:rsidR="006F3686" w:rsidRPr="00EA3945" w14:paraId="6803312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F98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8DD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7D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3.96%</w:t>
            </w:r>
          </w:p>
        </w:tc>
      </w:tr>
      <w:tr w:rsidR="006F3686" w:rsidRPr="00EA3945" w14:paraId="034517B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92E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B8E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61F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6.07%</w:t>
            </w:r>
          </w:p>
        </w:tc>
      </w:tr>
      <w:tr w:rsidR="006F3686" w:rsidRPr="00EA3945" w14:paraId="6C41E22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E9A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7BA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FFB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1.89%</w:t>
            </w:r>
          </w:p>
        </w:tc>
      </w:tr>
      <w:tr w:rsidR="006F3686" w:rsidRPr="00EA3945" w14:paraId="0D431B1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F2F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104.01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F73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2B7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3.36%</w:t>
            </w:r>
          </w:p>
        </w:tc>
      </w:tr>
      <w:tr w:rsidR="006F3686" w:rsidRPr="00EA3945" w14:paraId="68B4367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322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104.02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DD5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C81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1.28%</w:t>
            </w:r>
          </w:p>
        </w:tc>
      </w:tr>
      <w:tr w:rsidR="006F3686" w:rsidRPr="00EA3945" w14:paraId="2ABDA73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BB4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DEF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CF2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32.24%</w:t>
            </w:r>
          </w:p>
        </w:tc>
      </w:tr>
      <w:tr w:rsidR="006F3686" w:rsidRPr="00EA3945" w14:paraId="7273AFC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002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FA0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23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35.10%</w:t>
            </w:r>
          </w:p>
        </w:tc>
      </w:tr>
      <w:tr w:rsidR="006F3686" w:rsidRPr="00EA3945" w14:paraId="29EBE8C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DD6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75B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B70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31.65%</w:t>
            </w:r>
          </w:p>
        </w:tc>
      </w:tr>
      <w:tr w:rsidR="006F3686" w:rsidRPr="00EA3945" w14:paraId="5333C59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CE7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68D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C0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33.40%</w:t>
            </w:r>
          </w:p>
        </w:tc>
      </w:tr>
      <w:tr w:rsidR="006F3686" w:rsidRPr="00EA3945" w14:paraId="41FFCCD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4D7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920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4C2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18.84%</w:t>
            </w:r>
          </w:p>
        </w:tc>
      </w:tr>
      <w:tr w:rsidR="006F3686" w:rsidRPr="00EA3945" w14:paraId="7358BC7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D36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0AC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9DF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9.13%</w:t>
            </w:r>
          </w:p>
        </w:tc>
      </w:tr>
      <w:tr w:rsidR="006F3686" w:rsidRPr="00EA3945" w14:paraId="4067369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C97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C8E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44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27.59%</w:t>
            </w:r>
          </w:p>
        </w:tc>
      </w:tr>
      <w:tr w:rsidR="006F3686" w:rsidRPr="00EA3945" w14:paraId="1C74E8F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E85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6FF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89A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31.08%</w:t>
            </w:r>
          </w:p>
        </w:tc>
      </w:tr>
      <w:tr w:rsidR="006F3686" w:rsidRPr="00EA3945" w14:paraId="38DBE3E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498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F8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FDA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41.62%</w:t>
            </w:r>
          </w:p>
        </w:tc>
      </w:tr>
      <w:tr w:rsidR="006F3686" w:rsidRPr="00EA3945" w14:paraId="30F54F6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E9A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991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C2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30.00%</w:t>
            </w:r>
          </w:p>
        </w:tc>
      </w:tr>
      <w:tr w:rsidR="006F3686" w:rsidRPr="00EA3945" w14:paraId="339A9A4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2C1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2F2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3CE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11.23%</w:t>
            </w:r>
          </w:p>
        </w:tc>
      </w:tr>
      <w:tr w:rsidR="006F3686" w:rsidRPr="00EA3945" w14:paraId="5475D22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8C2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742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010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10.50%</w:t>
            </w:r>
          </w:p>
        </w:tc>
      </w:tr>
      <w:tr w:rsidR="006F3686" w:rsidRPr="00EA3945" w14:paraId="57E6912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7BA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CE0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BA2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2.20%</w:t>
            </w:r>
          </w:p>
        </w:tc>
      </w:tr>
      <w:tr w:rsidR="006F3686" w:rsidRPr="00EA3945" w14:paraId="54077C8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671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136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4BA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10.38%</w:t>
            </w:r>
          </w:p>
        </w:tc>
      </w:tr>
      <w:tr w:rsidR="006F3686" w:rsidRPr="00EA3945" w14:paraId="105D8A5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892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9BC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001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8.84%</w:t>
            </w:r>
          </w:p>
        </w:tc>
      </w:tr>
      <w:tr w:rsidR="006F3686" w:rsidRPr="00EA3945" w14:paraId="5D4D9A2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06B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95E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059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14.17%</w:t>
            </w:r>
          </w:p>
        </w:tc>
      </w:tr>
      <w:tr w:rsidR="006F3686" w:rsidRPr="00EA3945" w14:paraId="00F48C5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55F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792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A6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11.37%</w:t>
            </w:r>
          </w:p>
        </w:tc>
      </w:tr>
      <w:tr w:rsidR="006F3686" w:rsidRPr="00EA3945" w14:paraId="580F31E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63D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EE5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96F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13.41%</w:t>
            </w:r>
          </w:p>
        </w:tc>
      </w:tr>
      <w:tr w:rsidR="006F3686" w:rsidRPr="00EA3945" w14:paraId="38A20DB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899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414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E4B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3.79%</w:t>
            </w:r>
          </w:p>
        </w:tc>
      </w:tr>
      <w:tr w:rsidR="006F3686" w:rsidRPr="00EA3945" w14:paraId="5EF573A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A33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125.01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43A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2D2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25.27%</w:t>
            </w:r>
          </w:p>
        </w:tc>
      </w:tr>
      <w:tr w:rsidR="006F3686" w:rsidRPr="00EA3945" w14:paraId="6D0A042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A2B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125.02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002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92F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10.50%</w:t>
            </w:r>
          </w:p>
        </w:tc>
      </w:tr>
      <w:tr w:rsidR="006F3686" w:rsidRPr="00EA3945" w14:paraId="4E1437E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863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126.01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C66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D9E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15.25%</w:t>
            </w:r>
          </w:p>
        </w:tc>
      </w:tr>
      <w:tr w:rsidR="006F3686" w:rsidRPr="00EA3945" w14:paraId="0ACADAD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AA5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126.02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081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67B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30.29%</w:t>
            </w:r>
          </w:p>
        </w:tc>
      </w:tr>
      <w:tr w:rsidR="006F3686" w:rsidRPr="00EA3945" w14:paraId="6982CEE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06E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127.01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C1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D76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28.49%</w:t>
            </w:r>
          </w:p>
        </w:tc>
      </w:tr>
      <w:tr w:rsidR="006F3686" w:rsidRPr="00EA3945" w14:paraId="6103082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B6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127.02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9E9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5CC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5.03%</w:t>
            </w:r>
          </w:p>
        </w:tc>
      </w:tr>
      <w:tr w:rsidR="006F3686" w:rsidRPr="00EA3945" w14:paraId="53FD7ED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D9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128.01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7ED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891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21.36%</w:t>
            </w:r>
          </w:p>
        </w:tc>
      </w:tr>
      <w:tr w:rsidR="006F3686" w:rsidRPr="00EA3945" w14:paraId="49E06ED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96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128.02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22A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59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23.92%</w:t>
            </w:r>
          </w:p>
        </w:tc>
      </w:tr>
      <w:tr w:rsidR="006F3686" w:rsidRPr="00EA3945" w14:paraId="4B02A9B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2C0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129.01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687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CDB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11.32%</w:t>
            </w:r>
          </w:p>
        </w:tc>
      </w:tr>
      <w:tr w:rsidR="006F3686" w:rsidRPr="00EA3945" w14:paraId="35D0888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7D9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129.02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95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8F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9.63%</w:t>
            </w:r>
          </w:p>
        </w:tc>
      </w:tr>
      <w:tr w:rsidR="006F3686" w:rsidRPr="00EA3945" w14:paraId="1DDB7E1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FB8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5AF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50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9.72%</w:t>
            </w:r>
          </w:p>
        </w:tc>
      </w:tr>
      <w:tr w:rsidR="006F3686" w:rsidRPr="00EA3945" w14:paraId="71EF200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023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DB9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9FE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3.22%</w:t>
            </w:r>
          </w:p>
        </w:tc>
      </w:tr>
      <w:tr w:rsidR="006F3686" w:rsidRPr="00EA3945" w14:paraId="7DD45DE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EA6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A2C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5DA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5.41%</w:t>
            </w:r>
          </w:p>
        </w:tc>
      </w:tr>
      <w:tr w:rsidR="006F3686" w:rsidRPr="00EA3945" w14:paraId="5A0BA42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7A7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A6D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432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7.52%</w:t>
            </w:r>
          </w:p>
        </w:tc>
      </w:tr>
      <w:tr w:rsidR="006F3686" w:rsidRPr="00EA3945" w14:paraId="76A768D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518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87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B19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4.34%</w:t>
            </w:r>
          </w:p>
        </w:tc>
      </w:tr>
      <w:tr w:rsidR="006F3686" w:rsidRPr="00EA3945" w14:paraId="37CDF99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D32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7C8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F61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19.36%</w:t>
            </w:r>
          </w:p>
        </w:tc>
      </w:tr>
      <w:tr w:rsidR="006F3686" w:rsidRPr="00EA3945" w14:paraId="6FF5028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08B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8C3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B59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7.12%</w:t>
            </w:r>
          </w:p>
        </w:tc>
      </w:tr>
      <w:tr w:rsidR="006F3686" w:rsidRPr="00EA3945" w14:paraId="5EB32C5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00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137.02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3B2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4B3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12.39%</w:t>
            </w:r>
          </w:p>
        </w:tc>
      </w:tr>
      <w:tr w:rsidR="006F3686" w:rsidRPr="00EA3945" w14:paraId="6EB957C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76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137.03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9E2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DF9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4.46%</w:t>
            </w:r>
          </w:p>
        </w:tc>
      </w:tr>
      <w:tr w:rsidR="006F3686" w:rsidRPr="00EA3945" w14:paraId="4CACDA4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68C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137.05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A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397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12.30%</w:t>
            </w:r>
          </w:p>
        </w:tc>
      </w:tr>
      <w:tr w:rsidR="006F3686" w:rsidRPr="00EA3945" w14:paraId="2088F9E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E32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137.06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98C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Scott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9C5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12.85%</w:t>
            </w:r>
          </w:p>
        </w:tc>
      </w:tr>
      <w:tr w:rsidR="006F3686" w:rsidRPr="00EA3945" w14:paraId="4393C01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25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1E0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Shelby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48F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2.09%</w:t>
            </w:r>
          </w:p>
        </w:tc>
      </w:tr>
      <w:tr w:rsidR="006F3686" w:rsidRPr="00EA3945" w14:paraId="053EB9D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B9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45D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Shelby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FB7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2.80%</w:t>
            </w:r>
          </w:p>
        </w:tc>
      </w:tr>
      <w:tr w:rsidR="006F3686" w:rsidRPr="00EA3945" w14:paraId="383356A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EE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645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Shelby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84A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4.56%</w:t>
            </w:r>
          </w:p>
        </w:tc>
      </w:tr>
      <w:tr w:rsidR="006F3686" w:rsidRPr="00EA3945" w14:paraId="6FE96AC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504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DD0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Shelby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225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1.17%</w:t>
            </w:r>
          </w:p>
        </w:tc>
      </w:tr>
      <w:tr w:rsidR="006F3686" w:rsidRPr="00EA3945" w14:paraId="051BBAE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21D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355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Sioux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E96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3.01%</w:t>
            </w:r>
          </w:p>
        </w:tc>
      </w:tr>
      <w:tr w:rsidR="006F3686" w:rsidRPr="00EA3945" w14:paraId="54D46CF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FE2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9D3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Sioux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532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6.99%</w:t>
            </w:r>
          </w:p>
        </w:tc>
      </w:tr>
      <w:tr w:rsidR="006F3686" w:rsidRPr="00EA3945" w14:paraId="00AF051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EDE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F31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Sioux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445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4.30%</w:t>
            </w:r>
          </w:p>
        </w:tc>
      </w:tr>
      <w:tr w:rsidR="006F3686" w:rsidRPr="00EA3945" w14:paraId="1D8A955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DEA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CAE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Sioux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704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20.31%</w:t>
            </w:r>
          </w:p>
        </w:tc>
      </w:tr>
      <w:tr w:rsidR="006F3686" w:rsidRPr="00EA3945" w14:paraId="614C14A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BE8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73B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Sioux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486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9.56%</w:t>
            </w:r>
          </w:p>
        </w:tc>
      </w:tr>
      <w:tr w:rsidR="006F3686" w:rsidRPr="00EA3945" w14:paraId="49FE7F8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E27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F2D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Sioux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C74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4.92%</w:t>
            </w:r>
          </w:p>
        </w:tc>
      </w:tr>
      <w:tr w:rsidR="006F3686" w:rsidRPr="00EA3945" w14:paraId="5F66811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3ED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D8A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Sioux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5AC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14.53%</w:t>
            </w:r>
          </w:p>
        </w:tc>
      </w:tr>
      <w:tr w:rsidR="006F3686" w:rsidRPr="00EA3945" w14:paraId="3E68EBC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4D8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561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6C2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14.06%</w:t>
            </w:r>
          </w:p>
        </w:tc>
      </w:tr>
      <w:tr w:rsidR="006F3686" w:rsidRPr="00EA3945" w14:paraId="0731DB1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E5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E21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06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12.01%</w:t>
            </w:r>
          </w:p>
        </w:tc>
      </w:tr>
      <w:tr w:rsidR="006F3686" w:rsidRPr="00EA3945" w14:paraId="2FFF78E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F8F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319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2C1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11.27%</w:t>
            </w:r>
          </w:p>
        </w:tc>
      </w:tr>
      <w:tr w:rsidR="006F3686" w:rsidRPr="00EA3945" w14:paraId="41153F7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0A0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273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B12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9.71%</w:t>
            </w:r>
          </w:p>
        </w:tc>
      </w:tr>
      <w:tr w:rsidR="006F3686" w:rsidRPr="00EA3945" w14:paraId="0AA5CEA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D22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F96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350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31.65%</w:t>
            </w:r>
          </w:p>
        </w:tc>
      </w:tr>
      <w:tr w:rsidR="006F3686" w:rsidRPr="00EA3945" w14:paraId="512ECED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456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144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07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12.42%</w:t>
            </w:r>
          </w:p>
        </w:tc>
      </w:tr>
      <w:tr w:rsidR="006F3686" w:rsidRPr="00EA3945" w14:paraId="332F686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F18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C9F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E17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15.96%</w:t>
            </w:r>
          </w:p>
        </w:tc>
      </w:tr>
      <w:tr w:rsidR="006F3686" w:rsidRPr="00EA3945" w14:paraId="06073A2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CA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D0C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92D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9.28%</w:t>
            </w:r>
          </w:p>
        </w:tc>
      </w:tr>
      <w:tr w:rsidR="006F3686" w:rsidRPr="00EA3945" w14:paraId="0FDD32D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768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3E3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DE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8.93%</w:t>
            </w:r>
          </w:p>
        </w:tc>
      </w:tr>
      <w:tr w:rsidR="006F3686" w:rsidRPr="00EA3945" w14:paraId="6ECD8B5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AA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B0E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7C8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33.80%</w:t>
            </w:r>
          </w:p>
        </w:tc>
      </w:tr>
      <w:tr w:rsidR="006F3686" w:rsidRPr="00EA3945" w14:paraId="7195B47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D1E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9AB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DB0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9.21%</w:t>
            </w:r>
          </w:p>
        </w:tc>
      </w:tr>
      <w:tr w:rsidR="006F3686" w:rsidRPr="00EA3945" w14:paraId="57D7EE6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556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58C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E13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4.52%</w:t>
            </w:r>
          </w:p>
        </w:tc>
      </w:tr>
      <w:tr w:rsidR="006F3686" w:rsidRPr="00EA3945" w14:paraId="0523154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A7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37E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45F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13.67%</w:t>
            </w:r>
          </w:p>
        </w:tc>
      </w:tr>
      <w:tr w:rsidR="006F3686" w:rsidRPr="00EA3945" w14:paraId="1851983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8C1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B7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21E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12.70%</w:t>
            </w:r>
          </w:p>
        </w:tc>
      </w:tr>
      <w:tr w:rsidR="006F3686" w:rsidRPr="00EA3945" w14:paraId="3A46487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11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7DD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C82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1.17%</w:t>
            </w:r>
          </w:p>
        </w:tc>
      </w:tr>
      <w:tr w:rsidR="006F3686" w:rsidRPr="00EA3945" w14:paraId="6435BC2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2EA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80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3E3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1.67%</w:t>
            </w:r>
          </w:p>
        </w:tc>
      </w:tr>
      <w:tr w:rsidR="006F3686" w:rsidRPr="00EA3945" w14:paraId="4147919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587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A21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BE0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3.09%</w:t>
            </w:r>
          </w:p>
        </w:tc>
      </w:tr>
      <w:tr w:rsidR="006F3686" w:rsidRPr="00EA3945" w14:paraId="78FB811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801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0B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38C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3.39%</w:t>
            </w:r>
          </w:p>
        </w:tc>
      </w:tr>
      <w:tr w:rsidR="006F3686" w:rsidRPr="00EA3945" w14:paraId="36645DF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E03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72E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CD8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4.55%</w:t>
            </w:r>
          </w:p>
        </w:tc>
      </w:tr>
      <w:tr w:rsidR="006F3686" w:rsidRPr="00EA3945" w14:paraId="3E3ED18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F55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18C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Story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A9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3.28%</w:t>
            </w:r>
          </w:p>
        </w:tc>
      </w:tr>
      <w:tr w:rsidR="006F3686" w:rsidRPr="00EA3945" w14:paraId="0558D39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3AB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10D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Tama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CED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2.10%</w:t>
            </w:r>
          </w:p>
        </w:tc>
      </w:tr>
      <w:tr w:rsidR="006F3686" w:rsidRPr="00EA3945" w14:paraId="5F9734E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23C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D19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Tama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9C2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3.43%</w:t>
            </w:r>
          </w:p>
        </w:tc>
      </w:tr>
      <w:tr w:rsidR="006F3686" w:rsidRPr="00EA3945" w14:paraId="5D16AA9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517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24D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Tama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272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3.08%</w:t>
            </w:r>
          </w:p>
        </w:tc>
      </w:tr>
      <w:tr w:rsidR="006F3686" w:rsidRPr="00EA3945" w14:paraId="4B7CEA0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100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D8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Tama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D74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15.10%</w:t>
            </w:r>
          </w:p>
        </w:tc>
      </w:tr>
      <w:tr w:rsidR="006F3686" w:rsidRPr="00EA3945" w14:paraId="1EE1E5F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414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EFE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Tama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EE2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30.46%</w:t>
            </w:r>
          </w:p>
        </w:tc>
      </w:tr>
      <w:tr w:rsidR="006F3686" w:rsidRPr="00EA3945" w14:paraId="3D633AB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87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2906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68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Tama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64C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10.11%</w:t>
            </w:r>
          </w:p>
        </w:tc>
      </w:tr>
      <w:tr w:rsidR="006F3686" w:rsidRPr="00EA3945" w14:paraId="17C6FB0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C4E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381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Taylor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CAD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13.20%</w:t>
            </w:r>
          </w:p>
        </w:tc>
      </w:tr>
      <w:tr w:rsidR="006F3686" w:rsidRPr="00EA3945" w14:paraId="27027FB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6D5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A45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Taylor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E81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5.00%</w:t>
            </w:r>
          </w:p>
        </w:tc>
      </w:tr>
      <w:tr w:rsidR="006F3686" w:rsidRPr="00EA3945" w14:paraId="2FC011E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310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819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Taylor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245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1.02%</w:t>
            </w:r>
          </w:p>
        </w:tc>
      </w:tr>
      <w:tr w:rsidR="006F3686" w:rsidRPr="00EA3945" w14:paraId="64B1B5C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7A8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72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Union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3D5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1.22%</w:t>
            </w:r>
          </w:p>
        </w:tc>
      </w:tr>
      <w:tr w:rsidR="006F3686" w:rsidRPr="00EA3945" w14:paraId="7B04F7E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78B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E8E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Union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F3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8.04%</w:t>
            </w:r>
          </w:p>
        </w:tc>
      </w:tr>
      <w:tr w:rsidR="006F3686" w:rsidRPr="00EA3945" w14:paraId="6579DF2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AFA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1903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D6B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Union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E8A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0.54%</w:t>
            </w:r>
          </w:p>
        </w:tc>
      </w:tr>
      <w:tr w:rsidR="006F3686" w:rsidRPr="00EA3945" w14:paraId="588DBC7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D99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1904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C66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Union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647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2.39%</w:t>
            </w:r>
          </w:p>
        </w:tc>
      </w:tr>
      <w:tr w:rsidR="006F3686" w:rsidRPr="00EA3945" w14:paraId="5151654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1B4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58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Van Buren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709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1.64%</w:t>
            </w:r>
          </w:p>
        </w:tc>
      </w:tr>
      <w:tr w:rsidR="006F3686" w:rsidRPr="00EA3945" w14:paraId="4DA3FAC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9B4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D30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Van Buren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898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2.58%</w:t>
            </w:r>
          </w:p>
        </w:tc>
      </w:tr>
      <w:tr w:rsidR="006F3686" w:rsidRPr="00EA3945" w14:paraId="2AD4713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6C0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0F5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Wapello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960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5.80%</w:t>
            </w:r>
          </w:p>
        </w:tc>
      </w:tr>
      <w:tr w:rsidR="006F3686" w:rsidRPr="00EA3945" w14:paraId="66CD8CC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5F2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32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Wapello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543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15.65%</w:t>
            </w:r>
          </w:p>
        </w:tc>
      </w:tr>
      <w:tr w:rsidR="006F3686" w:rsidRPr="00EA3945" w14:paraId="1C70157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8CB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D03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Wapello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294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4.34%</w:t>
            </w:r>
          </w:p>
        </w:tc>
      </w:tr>
      <w:tr w:rsidR="006F3686" w:rsidRPr="00EA3945" w14:paraId="5183C92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1DF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0D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Wapello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608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14.66%</w:t>
            </w:r>
          </w:p>
        </w:tc>
      </w:tr>
      <w:tr w:rsidR="006F3686" w:rsidRPr="00EA3945" w14:paraId="73F485A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C56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809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Wapello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2274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25.70%</w:t>
            </w:r>
          </w:p>
        </w:tc>
      </w:tr>
      <w:tr w:rsidR="006F3686" w:rsidRPr="00EA3945" w14:paraId="5343572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EC0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71C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Wapello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F54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13.37%</w:t>
            </w:r>
          </w:p>
        </w:tc>
      </w:tr>
      <w:tr w:rsidR="006F3686" w:rsidRPr="00EA3945" w14:paraId="03902F5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28C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FC1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Wapello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AEC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9.49%</w:t>
            </w:r>
          </w:p>
        </w:tc>
      </w:tr>
      <w:tr w:rsidR="006F3686" w:rsidRPr="00EA3945" w14:paraId="12C14C0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789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447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Wapello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B27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4.44%</w:t>
            </w:r>
          </w:p>
        </w:tc>
      </w:tr>
      <w:tr w:rsidR="006F3686" w:rsidRPr="00EA3945" w14:paraId="14F1E23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AFB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D0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Wapello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85A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7.10%</w:t>
            </w:r>
          </w:p>
        </w:tc>
      </w:tr>
      <w:tr w:rsidR="006F3686" w:rsidRPr="00EA3945" w14:paraId="72E8C7E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8F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C02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Wapello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814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6.82%</w:t>
            </w:r>
          </w:p>
        </w:tc>
      </w:tr>
      <w:tr w:rsidR="006F3686" w:rsidRPr="00EA3945" w14:paraId="68F1F88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7D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4A1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Wapello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6D8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2.10%</w:t>
            </w:r>
          </w:p>
        </w:tc>
      </w:tr>
      <w:tr w:rsidR="006F3686" w:rsidRPr="00EA3945" w14:paraId="2736493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41B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EDE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Warren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065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1.90%</w:t>
            </w:r>
          </w:p>
        </w:tc>
      </w:tr>
      <w:tr w:rsidR="006F3686" w:rsidRPr="00EA3945" w14:paraId="34C680D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6DA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2D8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Warren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850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2.37%</w:t>
            </w:r>
          </w:p>
        </w:tc>
      </w:tr>
      <w:tr w:rsidR="006F3686" w:rsidRPr="00EA3945" w14:paraId="26B4B99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7D9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9F8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Warren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511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3.74%</w:t>
            </w:r>
          </w:p>
        </w:tc>
      </w:tr>
      <w:tr w:rsidR="006F3686" w:rsidRPr="00EA3945" w14:paraId="11D35F18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0A4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54F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Warren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FF8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4.33%</w:t>
            </w:r>
          </w:p>
        </w:tc>
      </w:tr>
      <w:tr w:rsidR="006F3686" w:rsidRPr="00EA3945" w14:paraId="4BE46FF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E40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9EE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Warren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22B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1.45%</w:t>
            </w:r>
          </w:p>
        </w:tc>
      </w:tr>
      <w:tr w:rsidR="006F3686" w:rsidRPr="00EA3945" w14:paraId="537F038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754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E60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Warren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62D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1.56%</w:t>
            </w:r>
          </w:p>
        </w:tc>
      </w:tr>
      <w:tr w:rsidR="006F3686" w:rsidRPr="00EA3945" w14:paraId="2DA483B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7D6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C21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Warren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E45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5.73%</w:t>
            </w:r>
          </w:p>
        </w:tc>
      </w:tr>
      <w:tr w:rsidR="006F3686" w:rsidRPr="00EA3945" w14:paraId="2DC148A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18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515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Warren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E99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2.62%</w:t>
            </w:r>
          </w:p>
        </w:tc>
      </w:tr>
      <w:tr w:rsidR="006F3686" w:rsidRPr="00EA3945" w14:paraId="46A52FF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F48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B76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Warren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C43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5.12%</w:t>
            </w:r>
          </w:p>
        </w:tc>
      </w:tr>
      <w:tr w:rsidR="006F3686" w:rsidRPr="00EA3945" w14:paraId="404FBDE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391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3F6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Warren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B4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0.37%</w:t>
            </w:r>
          </w:p>
        </w:tc>
      </w:tr>
      <w:tr w:rsidR="006F3686" w:rsidRPr="00EA3945" w14:paraId="36FCB6B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253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D64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Warren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EC3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2.19%</w:t>
            </w:r>
          </w:p>
        </w:tc>
      </w:tr>
      <w:tr w:rsidR="006F3686" w:rsidRPr="00EA3945" w14:paraId="4FD9247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E95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63A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Warren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14A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1.92%</w:t>
            </w:r>
          </w:p>
        </w:tc>
      </w:tr>
      <w:tr w:rsidR="006F3686" w:rsidRPr="00EA3945" w14:paraId="39F43F5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A71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2B7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Washington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6C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2.40%</w:t>
            </w:r>
          </w:p>
        </w:tc>
      </w:tr>
      <w:tr w:rsidR="006F3686" w:rsidRPr="00EA3945" w14:paraId="0DE017C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1D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287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Washington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254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1.70%</w:t>
            </w:r>
          </w:p>
        </w:tc>
      </w:tr>
      <w:tr w:rsidR="006F3686" w:rsidRPr="00EA3945" w14:paraId="0DDB5AC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BE8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25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Washington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708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10.55%</w:t>
            </w:r>
          </w:p>
        </w:tc>
      </w:tr>
      <w:tr w:rsidR="006F3686" w:rsidRPr="00EA3945" w14:paraId="708FB6B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AE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472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Washington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04E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13.21%</w:t>
            </w:r>
          </w:p>
        </w:tc>
      </w:tr>
      <w:tr w:rsidR="006F3686" w:rsidRPr="00EA3945" w14:paraId="13ADEEE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1EC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9605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E78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Washington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E09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4.71%</w:t>
            </w:r>
          </w:p>
        </w:tc>
      </w:tr>
      <w:tr w:rsidR="006F3686" w:rsidRPr="00EA3945" w14:paraId="01249DA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CD6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5B1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Wayne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27D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2.50%</w:t>
            </w:r>
          </w:p>
        </w:tc>
      </w:tr>
      <w:tr w:rsidR="006F3686" w:rsidRPr="00EA3945" w14:paraId="488167B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B48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AD5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Wayne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78D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2.07%</w:t>
            </w:r>
          </w:p>
        </w:tc>
      </w:tr>
      <w:tr w:rsidR="006F3686" w:rsidRPr="00EA3945" w14:paraId="127264F0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930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62E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Wayne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2EE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1.85%</w:t>
            </w:r>
          </w:p>
        </w:tc>
      </w:tr>
      <w:tr w:rsidR="006F3686" w:rsidRPr="00EA3945" w14:paraId="08A9938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040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881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Webster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CA7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2.80%</w:t>
            </w:r>
          </w:p>
        </w:tc>
      </w:tr>
      <w:tr w:rsidR="006F3686" w:rsidRPr="00EA3945" w14:paraId="2757E9A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300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61A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Webster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121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5.88%</w:t>
            </w:r>
          </w:p>
        </w:tc>
      </w:tr>
      <w:tr w:rsidR="006F3686" w:rsidRPr="00EA3945" w14:paraId="6E8DEBE3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B28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0A1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Webster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8DF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6.41%</w:t>
            </w:r>
          </w:p>
        </w:tc>
      </w:tr>
      <w:tr w:rsidR="006F3686" w:rsidRPr="00EA3945" w14:paraId="15DA075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608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AE4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Webster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8D9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16.89%</w:t>
            </w:r>
          </w:p>
        </w:tc>
      </w:tr>
      <w:tr w:rsidR="006F3686" w:rsidRPr="00EA3945" w14:paraId="72C780D1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750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AB9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Webster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05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16.32%</w:t>
            </w:r>
          </w:p>
        </w:tc>
      </w:tr>
      <w:tr w:rsidR="006F3686" w:rsidRPr="00EA3945" w14:paraId="73FB91A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B46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E12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Webster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6EE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12.30%</w:t>
            </w:r>
          </w:p>
        </w:tc>
      </w:tr>
      <w:tr w:rsidR="006F3686" w:rsidRPr="00EA3945" w14:paraId="178B717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854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7A5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Webster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461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15.34%</w:t>
            </w:r>
          </w:p>
        </w:tc>
      </w:tr>
      <w:tr w:rsidR="006F3686" w:rsidRPr="00EA3945" w14:paraId="26C8C09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E58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771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Webster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6DC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17.05%</w:t>
            </w:r>
          </w:p>
        </w:tc>
      </w:tr>
      <w:tr w:rsidR="006F3686" w:rsidRPr="00EA3945" w14:paraId="1BBA0E0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FC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4CF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Webster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66F2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4.22%</w:t>
            </w:r>
          </w:p>
        </w:tc>
      </w:tr>
      <w:tr w:rsidR="006F3686" w:rsidRPr="00EA3945" w14:paraId="541EB0D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302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2DD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Webster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7DD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0.27%</w:t>
            </w:r>
          </w:p>
        </w:tc>
      </w:tr>
      <w:tr w:rsidR="006F3686" w:rsidRPr="00EA3945" w14:paraId="46B49A6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50B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8AA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Webster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8F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2.37%</w:t>
            </w:r>
          </w:p>
        </w:tc>
      </w:tr>
      <w:tr w:rsidR="006F3686" w:rsidRPr="00EA3945" w14:paraId="60A042A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742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089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Webster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251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0.34%</w:t>
            </w:r>
          </w:p>
        </w:tc>
      </w:tr>
      <w:tr w:rsidR="006F3686" w:rsidRPr="00EA3945" w14:paraId="541CF68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728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B26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Winnebago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F6DB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3.38%</w:t>
            </w:r>
          </w:p>
        </w:tc>
      </w:tr>
      <w:tr w:rsidR="006F3686" w:rsidRPr="00EA3945" w14:paraId="643FE3D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005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FF8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Winnebago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79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1.69%</w:t>
            </w:r>
          </w:p>
        </w:tc>
      </w:tr>
      <w:tr w:rsidR="006F3686" w:rsidRPr="00EA3945" w14:paraId="3FA5E26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1DE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FC7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Winnebago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0B85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5.82%</w:t>
            </w:r>
          </w:p>
        </w:tc>
      </w:tr>
      <w:tr w:rsidR="006F3686" w:rsidRPr="00EA3945" w14:paraId="6F7F38A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6C2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37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Winneshiek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693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1.68%</w:t>
            </w:r>
          </w:p>
        </w:tc>
      </w:tr>
      <w:tr w:rsidR="006F3686" w:rsidRPr="00EA3945" w14:paraId="6AE536B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D6F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338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Winneshiek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7B8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4.21%</w:t>
            </w:r>
          </w:p>
        </w:tc>
      </w:tr>
      <w:tr w:rsidR="006F3686" w:rsidRPr="00EA3945" w14:paraId="1EDDC6F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FA7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C94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Winneshiek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AD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4.66%</w:t>
            </w:r>
          </w:p>
        </w:tc>
      </w:tr>
      <w:tr w:rsidR="006F3686" w:rsidRPr="00EA3945" w14:paraId="40432A6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72F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10C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Winneshiek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3C4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2.86%</w:t>
            </w:r>
          </w:p>
        </w:tc>
      </w:tr>
      <w:tr w:rsidR="006F3686" w:rsidRPr="00EA3945" w14:paraId="08BBF49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AD3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802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Winneshiek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628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2.44%</w:t>
            </w:r>
          </w:p>
        </w:tc>
      </w:tr>
      <w:tr w:rsidR="006F3686" w:rsidRPr="00EA3945" w14:paraId="6783144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539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C90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177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26.67%</w:t>
            </w:r>
          </w:p>
        </w:tc>
      </w:tr>
      <w:tr w:rsidR="006F3686" w:rsidRPr="00EA3945" w14:paraId="51A65B1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CE6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05A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4E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12.37%</w:t>
            </w:r>
          </w:p>
        </w:tc>
      </w:tr>
      <w:tr w:rsidR="006F3686" w:rsidRPr="00EA3945" w14:paraId="7898E0B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428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A96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FB2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15.92%</w:t>
            </w:r>
          </w:p>
        </w:tc>
      </w:tr>
      <w:tr w:rsidR="006F3686" w:rsidRPr="00EA3945" w14:paraId="4DB8879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820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E5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548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9.61%</w:t>
            </w:r>
          </w:p>
        </w:tc>
      </w:tr>
      <w:tr w:rsidR="006F3686" w:rsidRPr="00EA3945" w14:paraId="2CB362D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BB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7F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EE0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8.11%</w:t>
            </w:r>
          </w:p>
        </w:tc>
      </w:tr>
      <w:tr w:rsidR="006F3686" w:rsidRPr="00EA3945" w14:paraId="7382D2A4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223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E24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F4D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4.06%</w:t>
            </w:r>
          </w:p>
        </w:tc>
      </w:tr>
      <w:tr w:rsidR="006F3686" w:rsidRPr="00EA3945" w14:paraId="456AB76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C50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7E1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B6E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14.23%</w:t>
            </w:r>
          </w:p>
        </w:tc>
      </w:tr>
      <w:tr w:rsidR="006F3686" w:rsidRPr="00EA3945" w14:paraId="2C4958D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D14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595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522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37.13%</w:t>
            </w:r>
          </w:p>
        </w:tc>
      </w:tr>
      <w:tr w:rsidR="006F3686" w:rsidRPr="00EA3945" w14:paraId="76CE3F2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4D6E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1FF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50F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15.38%</w:t>
            </w:r>
          </w:p>
        </w:tc>
      </w:tr>
      <w:tr w:rsidR="006F3686" w:rsidRPr="00EA3945" w14:paraId="44C3939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1EE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518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FC2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37.53%</w:t>
            </w:r>
          </w:p>
        </w:tc>
      </w:tr>
      <w:tr w:rsidR="006F3686" w:rsidRPr="00EA3945" w14:paraId="4A04A76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0A7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B1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948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31.53%</w:t>
            </w:r>
          </w:p>
        </w:tc>
      </w:tr>
      <w:tr w:rsidR="006F3686" w:rsidRPr="00EA3945" w14:paraId="3289E229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435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AAF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76D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56.93%</w:t>
            </w:r>
          </w:p>
        </w:tc>
      </w:tr>
      <w:tr w:rsidR="006F3686" w:rsidRPr="00EA3945" w14:paraId="4623A53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006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800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561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44.58%</w:t>
            </w:r>
          </w:p>
        </w:tc>
      </w:tr>
      <w:tr w:rsidR="006F3686" w:rsidRPr="00EA3945" w14:paraId="1801F3B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232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4AA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17C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38.77%</w:t>
            </w:r>
          </w:p>
        </w:tc>
      </w:tr>
      <w:tr w:rsidR="006F3686" w:rsidRPr="00EA3945" w14:paraId="7B60EAE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68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1EE4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CAC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51.51%</w:t>
            </w:r>
          </w:p>
        </w:tc>
      </w:tr>
      <w:tr w:rsidR="006F3686" w:rsidRPr="00EA3945" w14:paraId="1E71DD36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6B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F2A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2DFC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17.62%</w:t>
            </w:r>
          </w:p>
        </w:tc>
      </w:tr>
      <w:tr w:rsidR="006F3686" w:rsidRPr="00EA3945" w14:paraId="68459E8A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11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1C5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1F6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7.07%</w:t>
            </w:r>
          </w:p>
        </w:tc>
      </w:tr>
      <w:tr w:rsidR="006F3686" w:rsidRPr="00EA3945" w14:paraId="6717A49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F21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540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FA5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8.11%</w:t>
            </w:r>
          </w:p>
        </w:tc>
      </w:tr>
      <w:tr w:rsidR="006F3686" w:rsidRPr="00EA3945" w14:paraId="299CB09B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0B4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21.01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806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DE0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4.36%</w:t>
            </w:r>
          </w:p>
        </w:tc>
      </w:tr>
      <w:tr w:rsidR="006F3686" w:rsidRPr="00EA3945" w14:paraId="15613BB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E4E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21.02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4D6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6061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7.61%</w:t>
            </w:r>
          </w:p>
        </w:tc>
      </w:tr>
      <w:tr w:rsidR="006F3686" w:rsidRPr="00EA3945" w14:paraId="79A6ABD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749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724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771F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2.66%</w:t>
            </w:r>
          </w:p>
        </w:tc>
      </w:tr>
      <w:tr w:rsidR="006F3686" w:rsidRPr="00EA3945" w14:paraId="5B32DBF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21B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460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A79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2.94%</w:t>
            </w:r>
          </w:p>
        </w:tc>
      </w:tr>
      <w:tr w:rsidR="006F3686" w:rsidRPr="00EA3945" w14:paraId="6E44DFE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6E9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8B37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C08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4.38%</w:t>
            </w:r>
          </w:p>
        </w:tc>
      </w:tr>
      <w:tr w:rsidR="006F3686" w:rsidRPr="00EA3945" w14:paraId="515F343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66D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BEC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66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2.73%</w:t>
            </w:r>
          </w:p>
        </w:tc>
      </w:tr>
      <w:tr w:rsidR="006F3686" w:rsidRPr="00EA3945" w14:paraId="16EB0D45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D902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FB31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5BFE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34.69%</w:t>
            </w:r>
          </w:p>
        </w:tc>
      </w:tr>
      <w:tr w:rsidR="006F3686" w:rsidRPr="00EA3945" w14:paraId="4186A8A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DC6B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9402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D23C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Woodbury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07B7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0.00%</w:t>
            </w:r>
          </w:p>
        </w:tc>
      </w:tr>
      <w:tr w:rsidR="006F3686" w:rsidRPr="00EA3945" w14:paraId="39C9A88D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EA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E11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Worth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050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3.30%</w:t>
            </w:r>
          </w:p>
        </w:tc>
      </w:tr>
      <w:tr w:rsidR="006F3686" w:rsidRPr="00EA3945" w14:paraId="7A4F0467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FAC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3CD8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Worth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DA93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2.30%</w:t>
            </w:r>
          </w:p>
        </w:tc>
      </w:tr>
      <w:tr w:rsidR="006F3686" w:rsidRPr="00EA3945" w14:paraId="01FA634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DCC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6903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883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Worth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03AA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2.10%</w:t>
            </w:r>
          </w:p>
        </w:tc>
      </w:tr>
      <w:tr w:rsidR="006F3686" w:rsidRPr="00EA3945" w14:paraId="7028EABE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8DE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AAB9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Wright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3BB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5.57%</w:t>
            </w:r>
          </w:p>
        </w:tc>
      </w:tr>
      <w:tr w:rsidR="006F3686" w:rsidRPr="00EA3945" w14:paraId="7A057492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6040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605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Wright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16B8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3.02%</w:t>
            </w:r>
          </w:p>
        </w:tc>
      </w:tr>
      <w:tr w:rsidR="006F3686" w:rsidRPr="00EA3945" w14:paraId="4988B10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FC2D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1CFF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Wright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386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8.35%</w:t>
            </w:r>
          </w:p>
        </w:tc>
      </w:tr>
      <w:tr w:rsidR="006F3686" w:rsidRPr="00EA3945" w14:paraId="0B5D821C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5D13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6804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6676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Wright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9E6D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12.44%</w:t>
            </w:r>
          </w:p>
        </w:tc>
      </w:tr>
      <w:tr w:rsidR="006F3686" w:rsidRPr="00EA3945" w14:paraId="46C251EF" w14:textId="77777777" w:rsidTr="00A652C5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1CBA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Census Tract 6805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DA05" w14:textId="77777777" w:rsidR="006F3686" w:rsidRPr="00EA3945" w:rsidRDefault="006F3686" w:rsidP="00A652C5">
            <w:pPr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 xml:space="preserve"> Wright County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D279" w14:textId="77777777" w:rsidR="006F3686" w:rsidRPr="00EA3945" w:rsidRDefault="006F3686" w:rsidP="00A652C5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945">
              <w:rPr>
                <w:rFonts w:ascii="Calibri" w:hAnsi="Calibri" w:cs="Calibri"/>
                <w:color w:val="000000"/>
              </w:rPr>
              <w:t>15.57%</w:t>
            </w:r>
          </w:p>
        </w:tc>
      </w:tr>
    </w:tbl>
    <w:p w14:paraId="27CE1FD5" w14:textId="77777777" w:rsidR="006F3686" w:rsidRPr="0094210F" w:rsidRDefault="006F3686" w:rsidP="006F3686">
      <w:pPr>
        <w:pStyle w:val="IFAnormal0"/>
      </w:pPr>
    </w:p>
    <w:p w14:paraId="29A7F856" w14:textId="77777777" w:rsidR="006F3686" w:rsidRPr="00493227" w:rsidRDefault="006F3686" w:rsidP="006F3686">
      <w:pPr>
        <w:pStyle w:val="IFANormal"/>
      </w:pPr>
    </w:p>
    <w:p w14:paraId="2BEEB96F" w14:textId="77777777" w:rsidR="006F3686" w:rsidRPr="006559F3" w:rsidRDefault="006F3686" w:rsidP="006F3686">
      <w:pPr>
        <w:pStyle w:val="NoSpacing"/>
        <w:jc w:val="center"/>
      </w:pPr>
    </w:p>
    <w:p w14:paraId="6AD1D580" w14:textId="77777777" w:rsidR="00C24CF6" w:rsidRPr="00EF7F3F" w:rsidRDefault="00C24CF6" w:rsidP="00EF7F3F"/>
    <w:sectPr w:rsidR="00C24CF6" w:rsidRPr="00EF7F3F" w:rsidSect="006B2F7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5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9A113" w14:textId="77777777" w:rsidR="007F1BD9" w:rsidRDefault="007F1BD9" w:rsidP="007A25BA">
      <w:pPr>
        <w:spacing w:after="0" w:line="240" w:lineRule="auto"/>
      </w:pPr>
      <w:r>
        <w:separator/>
      </w:r>
    </w:p>
  </w:endnote>
  <w:endnote w:type="continuationSeparator" w:id="0">
    <w:p w14:paraId="57B53CA9" w14:textId="77777777" w:rsidR="007F1BD9" w:rsidRDefault="007F1BD9" w:rsidP="007A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FFDC" w14:textId="10B1B5E3" w:rsidR="006B2F74" w:rsidRPr="002751A2" w:rsidRDefault="006B2F74" w:rsidP="006B2F74">
    <w:pPr>
      <w:pStyle w:val="ArialBold"/>
      <w:ind w:left="-720"/>
      <w:rPr>
        <w:color w:val="05637B"/>
        <w:spacing w:val="12"/>
        <w:sz w:val="16"/>
        <w:szCs w:val="16"/>
      </w:rPr>
    </w:pPr>
    <w:r w:rsidRPr="002751A2">
      <w:rPr>
        <w:color w:val="05637B"/>
        <w:spacing w:val="12"/>
        <w:sz w:val="16"/>
        <w:szCs w:val="16"/>
      </w:rPr>
      <w:t xml:space="preserve">IOWA </w:t>
    </w:r>
    <w:r w:rsidR="002751A2" w:rsidRPr="002751A2">
      <w:rPr>
        <w:color w:val="05637B"/>
        <w:spacing w:val="12"/>
        <w:sz w:val="16"/>
        <w:szCs w:val="16"/>
      </w:rPr>
      <w:t>FINANCE</w:t>
    </w:r>
    <w:r w:rsidRPr="002751A2">
      <w:rPr>
        <w:color w:val="05637B"/>
        <w:spacing w:val="12"/>
        <w:sz w:val="16"/>
        <w:szCs w:val="16"/>
      </w:rPr>
      <w:t xml:space="preserve"> AUTHORITY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775C" w14:textId="37E64403" w:rsidR="007A25BA" w:rsidRPr="007A25BA" w:rsidRDefault="007A25BA" w:rsidP="007A25B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BF1DF" wp14:editId="67064296">
          <wp:simplePos x="0" y="0"/>
          <wp:positionH relativeFrom="page">
            <wp:posOffset>0</wp:posOffset>
          </wp:positionH>
          <wp:positionV relativeFrom="page">
            <wp:posOffset>9658350</wp:posOffset>
          </wp:positionV>
          <wp:extent cx="7772400" cy="396240"/>
          <wp:effectExtent l="0" t="0" r="0" b="3810"/>
          <wp:wrapNone/>
          <wp:docPr id="126438339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83393" name="Picture 2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3FE27" w14:textId="77777777" w:rsidR="007F1BD9" w:rsidRDefault="007F1BD9" w:rsidP="007A25BA">
      <w:pPr>
        <w:spacing w:after="0" w:line="240" w:lineRule="auto"/>
      </w:pPr>
      <w:r>
        <w:separator/>
      </w:r>
    </w:p>
  </w:footnote>
  <w:footnote w:type="continuationSeparator" w:id="0">
    <w:p w14:paraId="37741F78" w14:textId="77777777" w:rsidR="007F1BD9" w:rsidRDefault="007F1BD9" w:rsidP="007A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2478" w14:textId="061DEEFC" w:rsidR="007A25BA" w:rsidRPr="00BB7516" w:rsidRDefault="007A25BA" w:rsidP="00BB7516">
    <w:pPr>
      <w:pStyle w:val="ArialBold"/>
      <w:ind w:left="-720"/>
      <w:rPr>
        <w:color w:val="05637B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4EFC" w14:textId="684C9BAD" w:rsidR="007A25BA" w:rsidRDefault="007A25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D1AA1" wp14:editId="2F4CCDF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2" cy="987550"/>
          <wp:effectExtent l="0" t="0" r="635" b="3175"/>
          <wp:wrapNone/>
          <wp:docPr id="2065602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021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2" cy="98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FA"/>
    <w:rsid w:val="0009529D"/>
    <w:rsid w:val="000E091F"/>
    <w:rsid w:val="001B1966"/>
    <w:rsid w:val="001B7EA7"/>
    <w:rsid w:val="001C7A62"/>
    <w:rsid w:val="0021587C"/>
    <w:rsid w:val="0024255F"/>
    <w:rsid w:val="00271C68"/>
    <w:rsid w:val="002751A2"/>
    <w:rsid w:val="00363B89"/>
    <w:rsid w:val="004568EE"/>
    <w:rsid w:val="004842AD"/>
    <w:rsid w:val="004B4043"/>
    <w:rsid w:val="004E6BF5"/>
    <w:rsid w:val="0051760C"/>
    <w:rsid w:val="00573A66"/>
    <w:rsid w:val="00576F00"/>
    <w:rsid w:val="005B3214"/>
    <w:rsid w:val="005D6324"/>
    <w:rsid w:val="005D6CB0"/>
    <w:rsid w:val="00633BD7"/>
    <w:rsid w:val="00671270"/>
    <w:rsid w:val="00684F2A"/>
    <w:rsid w:val="006B2F74"/>
    <w:rsid w:val="006F3686"/>
    <w:rsid w:val="00722C35"/>
    <w:rsid w:val="007A25BA"/>
    <w:rsid w:val="007B2EFA"/>
    <w:rsid w:val="007B3A13"/>
    <w:rsid w:val="007F1BD9"/>
    <w:rsid w:val="00806037"/>
    <w:rsid w:val="00A157A6"/>
    <w:rsid w:val="00B23584"/>
    <w:rsid w:val="00B727BA"/>
    <w:rsid w:val="00BB7516"/>
    <w:rsid w:val="00BD05BC"/>
    <w:rsid w:val="00BD6C42"/>
    <w:rsid w:val="00BF1F9A"/>
    <w:rsid w:val="00C00934"/>
    <w:rsid w:val="00C24CF6"/>
    <w:rsid w:val="00C4507F"/>
    <w:rsid w:val="00CC1402"/>
    <w:rsid w:val="00CC3D3B"/>
    <w:rsid w:val="00CD0A54"/>
    <w:rsid w:val="00D24988"/>
    <w:rsid w:val="00D64406"/>
    <w:rsid w:val="00DE13BE"/>
    <w:rsid w:val="00E25337"/>
    <w:rsid w:val="00EA597C"/>
    <w:rsid w:val="00EF7F3F"/>
    <w:rsid w:val="00F557F0"/>
    <w:rsid w:val="00F678B2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28AB"/>
  <w15:chartTrackingRefBased/>
  <w15:docId w15:val="{E42BFAC6-9154-4823-A3F1-DAE81EC7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rial"/>
    <w:qFormat/>
    <w:rsid w:val="00EF7F3F"/>
    <w:pPr>
      <w:spacing w:after="200" w:line="30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08"/>
    <w:pPr>
      <w:keepNext/>
      <w:keepLines/>
      <w:spacing w:after="240" w:line="240" w:lineRule="auto"/>
      <w:outlineLvl w:val="0"/>
    </w:pPr>
    <w:rPr>
      <w:rFonts w:ascii="Arial Black" w:eastAsiaTheme="majorEastAsia" w:hAnsi="Arial Black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3F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214"/>
    <w:pPr>
      <w:keepNext/>
      <w:keepLines/>
      <w:spacing w:before="120" w:after="120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214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B1F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F7F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F7F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F7F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Bold">
    <w:name w:val="Arial_Bold"/>
    <w:basedOn w:val="Normal"/>
    <w:link w:val="ArialBoldChar"/>
    <w:rsid w:val="00D24988"/>
    <w:rPr>
      <w:b/>
    </w:rPr>
  </w:style>
  <w:style w:type="character" w:customStyle="1" w:styleId="ArialBoldChar">
    <w:name w:val="Arial_Bold Char"/>
    <w:basedOn w:val="DefaultParagraphFont"/>
    <w:link w:val="ArialBold"/>
    <w:rsid w:val="00D24988"/>
    <w:rPr>
      <w:rFonts w:ascii="Arial" w:hAnsi="Arial"/>
      <w:b/>
      <w:sz w:val="20"/>
    </w:rPr>
  </w:style>
  <w:style w:type="paragraph" w:customStyle="1" w:styleId="ArialBlackHeading">
    <w:name w:val="ArialBlack_Heading"/>
    <w:basedOn w:val="ArialBold"/>
    <w:link w:val="ArialBlackHeadingChar"/>
    <w:rsid w:val="00D24988"/>
    <w:rPr>
      <w:rFonts w:ascii="Arial Black" w:hAnsi="Arial Black"/>
      <w:sz w:val="24"/>
    </w:rPr>
  </w:style>
  <w:style w:type="character" w:customStyle="1" w:styleId="ArialBlackHeadingChar">
    <w:name w:val="ArialBlack_Heading Char"/>
    <w:basedOn w:val="ArialBoldChar"/>
    <w:link w:val="ArialBlackHeading"/>
    <w:rsid w:val="00D24988"/>
    <w:rPr>
      <w:rFonts w:ascii="Arial Black" w:hAnsi="Arial Black"/>
      <w:b/>
      <w:sz w:val="24"/>
    </w:rPr>
  </w:style>
  <w:style w:type="paragraph" w:customStyle="1" w:styleId="ArialHeading2">
    <w:name w:val="Arial_Heading2"/>
    <w:basedOn w:val="ArialBlackHeading"/>
    <w:link w:val="ArialHeading2Char"/>
    <w:rsid w:val="00D24988"/>
    <w:rPr>
      <w:rFonts w:ascii="Arial" w:hAnsi="Arial"/>
      <w:sz w:val="22"/>
    </w:rPr>
  </w:style>
  <w:style w:type="character" w:customStyle="1" w:styleId="ArialHeading2Char">
    <w:name w:val="Arial_Heading2 Char"/>
    <w:basedOn w:val="ArialBlackHeadingChar"/>
    <w:link w:val="ArialHeading2"/>
    <w:rsid w:val="00D24988"/>
    <w:rPr>
      <w:rFonts w:ascii="Arial" w:hAnsi="Arial"/>
      <w:b/>
      <w:sz w:val="24"/>
    </w:rPr>
  </w:style>
  <w:style w:type="paragraph" w:customStyle="1" w:styleId="ArialHeading3">
    <w:name w:val="Arial_Heading3"/>
    <w:basedOn w:val="ArialHeading2"/>
    <w:link w:val="ArialHeading3Char"/>
    <w:rsid w:val="00C00934"/>
    <w:rPr>
      <w:sz w:val="28"/>
    </w:rPr>
  </w:style>
  <w:style w:type="character" w:customStyle="1" w:styleId="ArialHeading3Char">
    <w:name w:val="Arial_Heading3 Char"/>
    <w:basedOn w:val="ArialHeading2Char"/>
    <w:link w:val="ArialHeading3"/>
    <w:rsid w:val="00C00934"/>
    <w:rPr>
      <w:rFonts w:ascii="Arial" w:hAnsi="Arial"/>
      <w:b/>
      <w:sz w:val="28"/>
    </w:rPr>
  </w:style>
  <w:style w:type="paragraph" w:customStyle="1" w:styleId="ArialQuote">
    <w:name w:val="Arial_Quote"/>
    <w:basedOn w:val="Normal"/>
    <w:link w:val="ArialQuoteChar"/>
    <w:rsid w:val="007B2EFA"/>
    <w:rPr>
      <w:i/>
    </w:rPr>
  </w:style>
  <w:style w:type="character" w:customStyle="1" w:styleId="ArialQuoteChar">
    <w:name w:val="Arial_Quote Char"/>
    <w:basedOn w:val="DefaultParagraphFont"/>
    <w:link w:val="ArialQuote"/>
    <w:rsid w:val="007B2EFA"/>
    <w:rPr>
      <w:rFonts w:ascii="Work Sans" w:hAnsi="Work Sans"/>
      <w:i/>
      <w:sz w:val="20"/>
    </w:rPr>
  </w:style>
  <w:style w:type="paragraph" w:customStyle="1" w:styleId="ArialCallOut">
    <w:name w:val="Arial_CallOut"/>
    <w:basedOn w:val="ArialQuote"/>
    <w:link w:val="ArialCallOutChar"/>
    <w:rsid w:val="00D24988"/>
    <w:rPr>
      <w:sz w:val="28"/>
    </w:rPr>
  </w:style>
  <w:style w:type="character" w:customStyle="1" w:styleId="ArialCallOutChar">
    <w:name w:val="Arial_CallOut Char"/>
    <w:basedOn w:val="ArialQuoteChar"/>
    <w:link w:val="ArialCallOut"/>
    <w:rsid w:val="00D24988"/>
    <w:rPr>
      <w:rFonts w:ascii="Arial" w:hAnsi="Arial"/>
      <w:i/>
      <w:sz w:val="28"/>
    </w:rPr>
  </w:style>
  <w:style w:type="paragraph" w:customStyle="1" w:styleId="ArialBlackTitle">
    <w:name w:val="ArialBlack_Title"/>
    <w:basedOn w:val="ArialCallOut"/>
    <w:link w:val="ArialBlackTitleChar"/>
    <w:rsid w:val="00C00934"/>
    <w:rPr>
      <w:rFonts w:ascii="Arial Black" w:hAnsi="Arial Black"/>
      <w:b/>
      <w:i w:val="0"/>
      <w:sz w:val="32"/>
    </w:rPr>
  </w:style>
  <w:style w:type="character" w:customStyle="1" w:styleId="ArialBlackTitleChar">
    <w:name w:val="ArialBlack_Title Char"/>
    <w:basedOn w:val="ArialCallOutChar"/>
    <w:link w:val="ArialBlackTitle"/>
    <w:rsid w:val="00C00934"/>
    <w:rPr>
      <w:rFonts w:ascii="Arial Black" w:hAnsi="Arial Black"/>
      <w:b/>
      <w:i w:val="0"/>
      <w:sz w:val="32"/>
    </w:rPr>
  </w:style>
  <w:style w:type="paragraph" w:customStyle="1" w:styleId="ArialTitle2">
    <w:name w:val="Arial_Title2"/>
    <w:basedOn w:val="ArialBlackTitle"/>
    <w:link w:val="ArialTitle2Char"/>
    <w:rsid w:val="00C00934"/>
    <w:rPr>
      <w:rFonts w:ascii="Arial" w:hAnsi="Arial"/>
      <w:b w:val="0"/>
    </w:rPr>
  </w:style>
  <w:style w:type="character" w:customStyle="1" w:styleId="ArialTitle2Char">
    <w:name w:val="Arial_Title2 Char"/>
    <w:basedOn w:val="ArialBlackTitleChar"/>
    <w:link w:val="ArialTitle2"/>
    <w:rsid w:val="00C00934"/>
    <w:rPr>
      <w:rFonts w:ascii="Arial" w:hAnsi="Arial"/>
      <w:b w:val="0"/>
      <w:i w:val="0"/>
      <w:sz w:val="32"/>
    </w:rPr>
  </w:style>
  <w:style w:type="paragraph" w:styleId="Header">
    <w:name w:val="header"/>
    <w:basedOn w:val="Normal"/>
    <w:link w:val="Head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BA"/>
    <w:rPr>
      <w:rFonts w:ascii="Work Sans" w:hAnsi="Work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BA"/>
    <w:rPr>
      <w:rFonts w:ascii="Work Sans" w:hAnsi="Work Sans"/>
      <w:sz w:val="20"/>
    </w:rPr>
  </w:style>
  <w:style w:type="character" w:styleId="Hyperlink">
    <w:name w:val="Hyperlink"/>
    <w:basedOn w:val="DefaultParagraphFont"/>
    <w:uiPriority w:val="99"/>
    <w:unhideWhenUsed/>
    <w:rsid w:val="005176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F08"/>
    <w:rPr>
      <w:rFonts w:ascii="Arial Black" w:eastAsiaTheme="majorEastAsia" w:hAnsi="Arial Black" w:cstheme="majorBidi"/>
      <w:sz w:val="2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1F0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F7F3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214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3214"/>
    <w:rPr>
      <w:rFonts w:ascii="Arial" w:eastAsiaTheme="majorEastAsia" w:hAnsi="Arial" w:cstheme="majorBidi"/>
      <w:b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B1F0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7F3F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F7F3F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F7F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3BD7"/>
    <w:rPr>
      <w:rFonts w:ascii="Arial" w:hAnsi="Arial"/>
      <w:b w:val="0"/>
      <w:i/>
      <w:iCs/>
      <w:sz w:val="20"/>
    </w:rPr>
  </w:style>
  <w:style w:type="character" w:styleId="Strong">
    <w:name w:val="Strong"/>
    <w:basedOn w:val="DefaultParagraphFont"/>
    <w:uiPriority w:val="22"/>
    <w:qFormat/>
    <w:rsid w:val="00633B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33BD7"/>
    <w:pPr>
      <w:spacing w:before="200"/>
      <w:ind w:left="864" w:right="864"/>
    </w:pPr>
    <w:rPr>
      <w:i/>
      <w:iCs/>
      <w:color w:val="404040" w:themeColor="text1" w:themeTint="BF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633BD7"/>
    <w:rPr>
      <w:rFonts w:ascii="Arial" w:hAnsi="Arial"/>
      <w:i/>
      <w:iCs/>
      <w:color w:val="404040" w:themeColor="text1" w:themeTint="BF"/>
      <w:sz w:val="26"/>
    </w:rPr>
  </w:style>
  <w:style w:type="paragraph" w:customStyle="1" w:styleId="IFAHeader1">
    <w:name w:val="IFA Header 1"/>
    <w:basedOn w:val="Normal"/>
    <w:link w:val="IFAHeader1Char"/>
    <w:qFormat/>
    <w:rsid w:val="006F3686"/>
    <w:pPr>
      <w:spacing w:after="0" w:line="240" w:lineRule="auto"/>
    </w:pPr>
    <w:rPr>
      <w:rFonts w:eastAsia="Times New Roman" w:cs="Arial"/>
      <w:b/>
      <w:color w:val="737B4C"/>
      <w:kern w:val="0"/>
      <w:sz w:val="32"/>
      <w:szCs w:val="32"/>
      <w14:ligatures w14:val="none"/>
    </w:rPr>
  </w:style>
  <w:style w:type="paragraph" w:customStyle="1" w:styleId="IFAHeader2">
    <w:name w:val="IFA Header 2"/>
    <w:basedOn w:val="IFAHeader1"/>
    <w:link w:val="IFAHeader2Char"/>
    <w:qFormat/>
    <w:rsid w:val="006F3686"/>
  </w:style>
  <w:style w:type="character" w:customStyle="1" w:styleId="IFAHeader1Char">
    <w:name w:val="IFA Header 1 Char"/>
    <w:basedOn w:val="DefaultParagraphFont"/>
    <w:link w:val="IFAHeader1"/>
    <w:rsid w:val="006F3686"/>
    <w:rPr>
      <w:rFonts w:ascii="Arial" w:eastAsia="Times New Roman" w:hAnsi="Arial" w:cs="Arial"/>
      <w:b/>
      <w:color w:val="737B4C"/>
      <w:kern w:val="0"/>
      <w:sz w:val="32"/>
      <w:szCs w:val="32"/>
      <w14:ligatures w14:val="none"/>
    </w:rPr>
  </w:style>
  <w:style w:type="paragraph" w:customStyle="1" w:styleId="IFAHeader3">
    <w:name w:val="IFA Header 3"/>
    <w:basedOn w:val="IFAHeader2"/>
    <w:link w:val="IFAHeader3Char"/>
    <w:qFormat/>
    <w:rsid w:val="006F3686"/>
  </w:style>
  <w:style w:type="character" w:customStyle="1" w:styleId="IFAHeader2Char">
    <w:name w:val="IFA Header 2 Char"/>
    <w:basedOn w:val="IFAHeader1Char"/>
    <w:link w:val="IFAHeader2"/>
    <w:rsid w:val="006F3686"/>
    <w:rPr>
      <w:rFonts w:ascii="Arial" w:eastAsia="Times New Roman" w:hAnsi="Arial" w:cs="Arial"/>
      <w:b/>
      <w:color w:val="737B4C"/>
      <w:kern w:val="0"/>
      <w:sz w:val="32"/>
      <w:szCs w:val="32"/>
      <w14:ligatures w14:val="none"/>
    </w:rPr>
  </w:style>
  <w:style w:type="paragraph" w:customStyle="1" w:styleId="IFAHeader4">
    <w:name w:val="IFA Header 4"/>
    <w:basedOn w:val="IFAHeader3"/>
    <w:link w:val="IFAHeader4Char"/>
    <w:qFormat/>
    <w:rsid w:val="006F3686"/>
  </w:style>
  <w:style w:type="character" w:customStyle="1" w:styleId="IFAHeader3Char">
    <w:name w:val="IFA Header 3 Char"/>
    <w:basedOn w:val="IFAHeader2Char"/>
    <w:link w:val="IFAHeader3"/>
    <w:rsid w:val="006F3686"/>
    <w:rPr>
      <w:rFonts w:ascii="Arial" w:eastAsia="Times New Roman" w:hAnsi="Arial" w:cs="Arial"/>
      <w:b/>
      <w:color w:val="737B4C"/>
      <w:kern w:val="0"/>
      <w:sz w:val="32"/>
      <w:szCs w:val="32"/>
      <w14:ligatures w14:val="none"/>
    </w:rPr>
  </w:style>
  <w:style w:type="paragraph" w:customStyle="1" w:styleId="IFANormal">
    <w:name w:val="IFA Normal"/>
    <w:basedOn w:val="IFAHeader4"/>
    <w:link w:val="IFANormalChar"/>
    <w:qFormat/>
    <w:rsid w:val="006F3686"/>
    <w:rPr>
      <w:b w:val="0"/>
    </w:rPr>
  </w:style>
  <w:style w:type="character" w:customStyle="1" w:styleId="IFAHeader4Char">
    <w:name w:val="IFA Header 4 Char"/>
    <w:basedOn w:val="IFAHeader3Char"/>
    <w:link w:val="IFAHeader4"/>
    <w:rsid w:val="006F3686"/>
    <w:rPr>
      <w:rFonts w:ascii="Arial" w:eastAsia="Times New Roman" w:hAnsi="Arial" w:cs="Arial"/>
      <w:b/>
      <w:color w:val="737B4C"/>
      <w:kern w:val="0"/>
      <w:sz w:val="32"/>
      <w:szCs w:val="32"/>
      <w14:ligatures w14:val="none"/>
    </w:rPr>
  </w:style>
  <w:style w:type="character" w:customStyle="1" w:styleId="IFANormalChar">
    <w:name w:val="IFA Normal Char"/>
    <w:basedOn w:val="IFAHeader4Char"/>
    <w:link w:val="IFANormal"/>
    <w:rsid w:val="006F3686"/>
    <w:rPr>
      <w:rFonts w:ascii="Arial" w:eastAsia="Times New Roman" w:hAnsi="Arial" w:cs="Arial"/>
      <w:b w:val="0"/>
      <w:color w:val="737B4C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6F3686"/>
    <w:pPr>
      <w:spacing w:after="0" w:line="240" w:lineRule="auto"/>
      <w:ind w:left="720"/>
      <w:contextualSpacing/>
    </w:pPr>
    <w:rPr>
      <w:rFonts w:eastAsia="Times New Roman" w:cs="Times New Roman"/>
      <w:kern w:val="0"/>
      <w:sz w:val="22"/>
      <w14:ligatures w14:val="none"/>
    </w:rPr>
  </w:style>
  <w:style w:type="table" w:styleId="TableGrid">
    <w:name w:val="Table Grid"/>
    <w:basedOn w:val="TableNormal"/>
    <w:uiPriority w:val="59"/>
    <w:rsid w:val="006F368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36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6F36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odyText3">
    <w:name w:val="Body Text 3"/>
    <w:basedOn w:val="Normal"/>
    <w:link w:val="BodyText3Char"/>
    <w:semiHidden/>
    <w:unhideWhenUsed/>
    <w:rsid w:val="006F3686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after="0" w:line="240" w:lineRule="exact"/>
      <w:ind w:right="-115"/>
    </w:pPr>
    <w:rPr>
      <w:rFonts w:eastAsia="Times New Roman" w:cs="Times New Roman"/>
      <w:kern w:val="0"/>
      <w:szCs w:val="20"/>
      <w14:ligatures w14:val="none"/>
    </w:rPr>
  </w:style>
  <w:style w:type="character" w:customStyle="1" w:styleId="BodyText3Char">
    <w:name w:val="Body Text 3 Char"/>
    <w:basedOn w:val="DefaultParagraphFont"/>
    <w:link w:val="BodyText3"/>
    <w:semiHidden/>
    <w:rsid w:val="006F368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F368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F368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customStyle="1" w:styleId="Style1">
    <w:name w:val="Style1"/>
    <w:basedOn w:val="Title"/>
    <w:link w:val="Style1Char"/>
    <w:qFormat/>
    <w:rsid w:val="006F3686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6F3686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6F3686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  <w14:ligatures w14:val="none"/>
    </w:rPr>
  </w:style>
  <w:style w:type="paragraph" w:customStyle="1" w:styleId="IFAnormal0">
    <w:name w:val="IFA normal"/>
    <w:basedOn w:val="Normal"/>
    <w:link w:val="IFAnormalChar0"/>
    <w:qFormat/>
    <w:rsid w:val="006F3686"/>
    <w:pPr>
      <w:spacing w:after="0" w:line="240" w:lineRule="auto"/>
    </w:pPr>
    <w:rPr>
      <w:rFonts w:cs="Arial"/>
      <w:kern w:val="0"/>
      <w:sz w:val="22"/>
      <w:szCs w:val="24"/>
      <w14:ligatures w14:val="none"/>
    </w:rPr>
  </w:style>
  <w:style w:type="character" w:customStyle="1" w:styleId="IFATitleChar">
    <w:name w:val="IFA Title Char"/>
    <w:basedOn w:val="Style1Char"/>
    <w:link w:val="IFATitle"/>
    <w:rsid w:val="006F3686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IFAnormalChar0">
    <w:name w:val="IFA normal Char"/>
    <w:basedOn w:val="DefaultParagraphFont"/>
    <w:link w:val="IFAnormal0"/>
    <w:rsid w:val="006F3686"/>
    <w:rPr>
      <w:rFonts w:ascii="Arial" w:hAnsi="Arial" w:cs="Arial"/>
      <w:kern w:val="0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F3686"/>
    <w:rPr>
      <w:color w:val="800080"/>
      <w:u w:val="single"/>
    </w:rPr>
  </w:style>
  <w:style w:type="paragraph" w:customStyle="1" w:styleId="xl63">
    <w:name w:val="xl63"/>
    <w:basedOn w:val="Normal"/>
    <w:rsid w:val="006F36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6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6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6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6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6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6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686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686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8" ma:contentTypeDescription="Create a new document." ma:contentTypeScope="" ma:versionID="0edb723d229780e744267c84540fee65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8496949f33e455d24c3761ceb5f1f959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02F35-FF08-4F61-8482-1E16C83BF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87171-3601-4C6D-97A4-2C5BD793D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7AE94-2B1F-4530-95EB-8571FD3C4237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d9aa3b6-f5fb-4571-8701-56f20689897b"/>
    <ds:schemaRef ds:uri="http://schemas.microsoft.com/office/2006/metadata/properties"/>
    <ds:schemaRef ds:uri="http://purl.org/dc/elements/1.1/"/>
    <ds:schemaRef ds:uri="d2cbfc94-a69a-4175-9de2-749d5ca1cf7f"/>
    <ds:schemaRef ds:uri="04902371-e9a1-4774-b6f8-4323d749ace1"/>
    <ds:schemaRef ds:uri="671fdf05-166f-4ee6-a01a-142d0de070d3"/>
  </ds:schemaRefs>
</ds:datastoreItem>
</file>

<file path=customXml/itemProps4.xml><?xml version="1.0" encoding="utf-8"?>
<ds:datastoreItem xmlns:ds="http://schemas.openxmlformats.org/officeDocument/2006/customXml" ds:itemID="{C3C077C1-522E-4DB9-8C1E-BA042396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2b9241e5be7e5a993549371502b693f9</Template>
  <TotalTime>0</TotalTime>
  <Pages>2</Pages>
  <Words>5025</Words>
  <Characters>28644</Characters>
  <Application>Microsoft Office Word</Application>
  <DocSecurity>4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Greiner</dc:creator>
  <cp:keywords/>
  <dc:description/>
  <cp:lastModifiedBy>word</cp:lastModifiedBy>
  <cp:revision>2</cp:revision>
  <dcterms:created xsi:type="dcterms:W3CDTF">2025-08-18T14:40:00Z</dcterms:created>
  <dcterms:modified xsi:type="dcterms:W3CDTF">2025-08-18T14:40:00Z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MediaServiceImageTags">
    <vt:lpwstr/>
  </property>
</Properties>
</file>