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B5F1" w14:textId="77777777" w:rsidR="00684F2A" w:rsidRDefault="00684F2A"/>
    <w:p w14:paraId="6A23B457" w14:textId="77777777" w:rsidR="00650223" w:rsidRDefault="00650223"/>
    <w:p w14:paraId="400B1EAA" w14:textId="65A9ECD4"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b/>
          <w:kern w:val="0"/>
          <w:sz w:val="20"/>
          <w:szCs w:val="20"/>
          <w14:ligatures w14:val="none"/>
        </w:rPr>
      </w:pPr>
      <w:r w:rsidRPr="003B04A9">
        <w:rPr>
          <w:rFonts w:ascii="Arial" w:eastAsia="Courier New" w:hAnsi="Arial" w:cs="Arial"/>
          <w:b/>
          <w:kern w:val="0"/>
          <w:sz w:val="20"/>
          <w:szCs w:val="20"/>
          <w14:ligatures w14:val="none"/>
        </w:rPr>
        <w:t>EXHIBIT NH-</w:t>
      </w:r>
      <w:r w:rsidR="009F5269">
        <w:rPr>
          <w:rFonts w:ascii="Arial" w:eastAsia="Courier New" w:hAnsi="Arial" w:cs="Arial"/>
          <w:b/>
          <w:kern w:val="0"/>
          <w:sz w:val="20"/>
          <w:szCs w:val="20"/>
          <w14:ligatures w14:val="none"/>
        </w:rPr>
        <w:t>2</w:t>
      </w:r>
      <w:r w:rsidR="00B65495">
        <w:rPr>
          <w:rFonts w:ascii="Arial" w:eastAsia="Courier New" w:hAnsi="Arial" w:cs="Arial"/>
          <w:b/>
          <w:kern w:val="0"/>
          <w:sz w:val="20"/>
          <w:szCs w:val="20"/>
          <w14:ligatures w14:val="none"/>
        </w:rPr>
        <w:t>4</w:t>
      </w:r>
    </w:p>
    <w:p w14:paraId="05A43E79"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b/>
          <w:bCs/>
          <w:kern w:val="0"/>
          <w:sz w:val="20"/>
          <w:szCs w:val="20"/>
          <w14:ligatures w14:val="none"/>
        </w:rPr>
      </w:pPr>
      <w:r w:rsidRPr="003B04A9">
        <w:rPr>
          <w:rFonts w:ascii="Arial" w:eastAsia="Courier New" w:hAnsi="Arial" w:cs="Arial"/>
          <w:b/>
          <w:bCs/>
          <w:kern w:val="0"/>
          <w:sz w:val="20"/>
          <w:szCs w:val="20"/>
          <w14:ligatures w14:val="none"/>
        </w:rPr>
        <w:t>SELLER'S ACKNOWLEGEMENT FORM</w:t>
      </w:r>
    </w:p>
    <w:p w14:paraId="08FD4BDA"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b/>
          <w:kern w:val="0"/>
          <w:sz w:val="20"/>
          <w:szCs w:val="20"/>
          <w14:ligatures w14:val="none"/>
        </w:rPr>
      </w:pPr>
    </w:p>
    <w:p w14:paraId="78539DE5"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RELOCATION FORM A</w:t>
      </w:r>
    </w:p>
    <w:p w14:paraId="3ADD40C5"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NOTICE TO SELLER – VOLUNTARY ACQUISITION NOTICE</w:t>
      </w:r>
    </w:p>
    <w:p w14:paraId="550A92AB"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1A98071"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2EB12C1E" w14:textId="77777777" w:rsidR="003B04A9" w:rsidRPr="003B04A9" w:rsidRDefault="003B04A9" w:rsidP="003B04A9">
      <w:pPr>
        <w:tabs>
          <w:tab w:val="left" w:pos="810"/>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Date</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
            <w:enabled/>
            <w:calcOnExit w:val="0"/>
            <w:textInput/>
          </w:ffData>
        </w:fldChar>
      </w:r>
      <w:bookmarkStart w:id="0" w:name="Text1"/>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0"/>
    </w:p>
    <w:p w14:paraId="5DF65629" w14:textId="77777777" w:rsidR="003B04A9" w:rsidRPr="003B04A9" w:rsidRDefault="003B04A9" w:rsidP="003B04A9">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E5445E0" w14:textId="77777777" w:rsidR="003B04A9" w:rsidRPr="003B04A9" w:rsidRDefault="003B04A9" w:rsidP="003B04A9">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Buyer:</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2"/>
            <w:enabled/>
            <w:calcOnExit w:val="0"/>
            <w:textInput/>
          </w:ffData>
        </w:fldChar>
      </w:r>
      <w:bookmarkStart w:id="1" w:name="Text2"/>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
    </w:p>
    <w:p w14:paraId="12097A32" w14:textId="77777777" w:rsidR="003B04A9" w:rsidRPr="003B04A9" w:rsidRDefault="003B04A9" w:rsidP="003B04A9">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0A17F26" w14:textId="77777777" w:rsidR="003B04A9" w:rsidRPr="003B04A9" w:rsidRDefault="003B04A9" w:rsidP="003B04A9">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u w:val="single"/>
          <w14:ligatures w14:val="none"/>
        </w:rPr>
      </w:pPr>
      <w:r w:rsidRPr="003B04A9">
        <w:rPr>
          <w:rFonts w:ascii="Arial" w:eastAsia="Courier New" w:hAnsi="Arial" w:cs="Arial"/>
          <w:kern w:val="0"/>
          <w:sz w:val="20"/>
          <w:szCs w:val="20"/>
          <w14:ligatures w14:val="none"/>
        </w:rPr>
        <w:t>Seller:</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3"/>
            <w:enabled/>
            <w:calcOnExit w:val="0"/>
            <w:textInput/>
          </w:ffData>
        </w:fldChar>
      </w:r>
      <w:bookmarkStart w:id="2" w:name="Text3"/>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2"/>
    </w:p>
    <w:p w14:paraId="1E978403" w14:textId="77777777" w:rsidR="003B04A9" w:rsidRPr="003B04A9" w:rsidRDefault="003B04A9" w:rsidP="003B04A9">
      <w:pPr>
        <w:tabs>
          <w:tab w:val="left" w:pos="81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35B02B33"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SUBJECT PROPERTY ADDRESS:</w:t>
      </w:r>
    </w:p>
    <w:p w14:paraId="427621A3"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8F54973" w14:textId="77777777" w:rsidR="003B04A9" w:rsidRPr="003B04A9" w:rsidRDefault="003B04A9" w:rsidP="003B04A9">
      <w:pPr>
        <w:tabs>
          <w:tab w:val="left" w:pos="916"/>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u w:val="single"/>
          <w14:ligatures w14:val="none"/>
        </w:rPr>
      </w:pPr>
      <w:r w:rsidRPr="003B04A9">
        <w:rPr>
          <w:rFonts w:ascii="Arial" w:eastAsia="Courier New" w:hAnsi="Arial" w:cs="Arial"/>
          <w:kern w:val="0"/>
          <w:sz w:val="20"/>
          <w:szCs w:val="20"/>
          <w14:ligatures w14:val="none"/>
        </w:rPr>
        <w:t xml:space="preserve">Address or Legal Description  </w:t>
      </w:r>
      <w:r w:rsidRPr="003B04A9">
        <w:rPr>
          <w:rFonts w:ascii="Arial" w:eastAsia="Courier New" w:hAnsi="Arial" w:cs="Arial"/>
          <w:kern w:val="0"/>
          <w:sz w:val="20"/>
          <w:szCs w:val="20"/>
          <w14:ligatures w14:val="none"/>
        </w:rPr>
        <w:fldChar w:fldCharType="begin">
          <w:ffData>
            <w:name w:val="Text4"/>
            <w:enabled/>
            <w:calcOnExit w:val="0"/>
            <w:textInput/>
          </w:ffData>
        </w:fldChar>
      </w:r>
      <w:bookmarkStart w:id="3" w:name="Text4"/>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3"/>
    </w:p>
    <w:p w14:paraId="050F9573"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1E519FE" w14:textId="77777777" w:rsidR="003B04A9" w:rsidRPr="003B04A9" w:rsidRDefault="003B04A9" w:rsidP="003B04A9">
      <w:pPr>
        <w:tabs>
          <w:tab w:val="left" w:pos="916"/>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City </w:t>
      </w:r>
      <w:r w:rsidRPr="003B04A9">
        <w:rPr>
          <w:rFonts w:ascii="Arial" w:eastAsia="Courier New" w:hAnsi="Arial" w:cs="Arial"/>
          <w:kern w:val="0"/>
          <w:sz w:val="20"/>
          <w:szCs w:val="20"/>
          <w14:ligatures w14:val="none"/>
        </w:rPr>
        <w:fldChar w:fldCharType="begin">
          <w:ffData>
            <w:name w:val="Text5"/>
            <w:enabled/>
            <w:calcOnExit w:val="0"/>
            <w:textInput/>
          </w:ffData>
        </w:fldChar>
      </w:r>
      <w:bookmarkStart w:id="4" w:name="Text5"/>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4"/>
      <w:r w:rsidRPr="003B04A9">
        <w:rPr>
          <w:rFonts w:ascii="Arial" w:eastAsia="Courier New" w:hAnsi="Arial" w:cs="Arial"/>
          <w:kern w:val="0"/>
          <w:sz w:val="20"/>
          <w:szCs w:val="20"/>
          <w14:ligatures w14:val="none"/>
        </w:rPr>
        <w:t xml:space="preserve"> St </w:t>
      </w:r>
      <w:r w:rsidRPr="003B04A9">
        <w:rPr>
          <w:rFonts w:ascii="Arial" w:eastAsia="Courier New" w:hAnsi="Arial" w:cs="Arial"/>
          <w:kern w:val="0"/>
          <w:sz w:val="20"/>
          <w:szCs w:val="20"/>
          <w14:ligatures w14:val="none"/>
        </w:rPr>
        <w:fldChar w:fldCharType="begin">
          <w:ffData>
            <w:name w:val="Text6"/>
            <w:enabled/>
            <w:calcOnExit w:val="0"/>
            <w:textInput/>
          </w:ffData>
        </w:fldChar>
      </w:r>
      <w:bookmarkStart w:id="5" w:name="Text6"/>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5"/>
      <w:r w:rsidRPr="003B04A9">
        <w:rPr>
          <w:rFonts w:ascii="Arial" w:eastAsia="Courier New" w:hAnsi="Arial" w:cs="Arial"/>
          <w:kern w:val="0"/>
          <w:sz w:val="20"/>
          <w:szCs w:val="20"/>
          <w14:ligatures w14:val="none"/>
        </w:rPr>
        <w:t xml:space="preserve"> Zip </w:t>
      </w:r>
      <w:r w:rsidRPr="003B04A9">
        <w:rPr>
          <w:rFonts w:ascii="Arial" w:eastAsia="Courier New" w:hAnsi="Arial" w:cs="Arial"/>
          <w:kern w:val="0"/>
          <w:sz w:val="20"/>
          <w:szCs w:val="20"/>
          <w14:ligatures w14:val="none"/>
        </w:rPr>
        <w:fldChar w:fldCharType="begin">
          <w:ffData>
            <w:name w:val="Text7"/>
            <w:enabled/>
            <w:calcOnExit w:val="0"/>
            <w:textInput/>
          </w:ffData>
        </w:fldChar>
      </w:r>
      <w:bookmarkStart w:id="6" w:name="Text7"/>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6"/>
    </w:p>
    <w:p w14:paraId="0D230E7A"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4EF12B3"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Dear Seller:</w:t>
      </w:r>
    </w:p>
    <w:p w14:paraId="32AD0F3B"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342E18BC"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Please be advised that the buyer listed above is interested in acquiring your property.  The buyer has received or is applying to receive assistance from the U.S. Department of Housing and Urban Development (HUD) under the NHTF Program for this acquisition.</w:t>
      </w:r>
    </w:p>
    <w:p w14:paraId="6777B704"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76B502AB"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The purpose of this letter is to inform you of your rights under Federal law when Federal funds are involved in property acquisition.  </w:t>
      </w:r>
      <w:r w:rsidRPr="003B04A9">
        <w:rPr>
          <w:rFonts w:ascii="Arial" w:eastAsia="Courier New" w:hAnsi="Arial" w:cs="Arial"/>
          <w:b/>
          <w:kern w:val="0"/>
          <w:sz w:val="20"/>
          <w:szCs w:val="20"/>
          <w14:ligatures w14:val="none"/>
        </w:rPr>
        <w:t>This is a voluntary sale</w:t>
      </w:r>
      <w:r w:rsidRPr="003B04A9">
        <w:rPr>
          <w:rFonts w:ascii="Arial" w:eastAsia="Courier New" w:hAnsi="Arial" w:cs="Arial"/>
          <w:kern w:val="0"/>
          <w:sz w:val="20"/>
          <w:szCs w:val="20"/>
          <w14:ligatures w14:val="none"/>
        </w:rPr>
        <w:t xml:space="preserve">.  Activities funded by the HOME Program are covered by the Uniform Relocation Assistance and Real Property Acquisition Policies Act, commonly called “the Uniform Act.”  The Uniform Act protects persons whose property is taken </w:t>
      </w:r>
      <w:r w:rsidRPr="003B04A9">
        <w:rPr>
          <w:rFonts w:ascii="Arial" w:eastAsia="Courier New" w:hAnsi="Arial" w:cs="Arial"/>
          <w:b/>
          <w:kern w:val="0"/>
          <w:sz w:val="20"/>
          <w:szCs w:val="20"/>
          <w14:ligatures w14:val="none"/>
        </w:rPr>
        <w:t>involuntarily</w:t>
      </w:r>
      <w:r w:rsidRPr="003B04A9">
        <w:rPr>
          <w:rFonts w:ascii="Arial" w:eastAsia="Courier New" w:hAnsi="Arial" w:cs="Arial"/>
          <w:kern w:val="0"/>
          <w:sz w:val="20"/>
          <w:szCs w:val="20"/>
          <w14:ligatures w14:val="none"/>
        </w:rPr>
        <w:t xml:space="preserve"> or who are forced to move as a direct result of a Federally funded project.  However, because this is a </w:t>
      </w:r>
      <w:r w:rsidRPr="003B04A9">
        <w:rPr>
          <w:rFonts w:ascii="Arial" w:eastAsia="Courier New" w:hAnsi="Arial" w:cs="Arial"/>
          <w:b/>
          <w:kern w:val="0"/>
          <w:sz w:val="20"/>
          <w:szCs w:val="20"/>
          <w14:ligatures w14:val="none"/>
        </w:rPr>
        <w:t>voluntary sale</w:t>
      </w:r>
      <w:r w:rsidRPr="003B04A9">
        <w:rPr>
          <w:rFonts w:ascii="Arial" w:eastAsia="Courier New" w:hAnsi="Arial" w:cs="Arial"/>
          <w:kern w:val="0"/>
          <w:sz w:val="20"/>
          <w:szCs w:val="20"/>
          <w14:ligatures w14:val="none"/>
        </w:rPr>
        <w:t xml:space="preserve"> negotiated between you and the buyer, and there is no threat of eminent domain or condemnation to take your property, this sale is not regulated by the Uniform Act except for the following notifications which we must present to you:</w:t>
      </w:r>
    </w:p>
    <w:p w14:paraId="193461BE"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0996872D" w14:textId="77777777" w:rsidR="003B04A9" w:rsidRPr="003B04A9" w:rsidRDefault="003B04A9" w:rsidP="003B04A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1.</w:t>
      </w:r>
      <w:r w:rsidRPr="003B04A9">
        <w:rPr>
          <w:rFonts w:ascii="Arial" w:eastAsia="Courier New" w:hAnsi="Arial" w:cs="Arial"/>
          <w:kern w:val="0"/>
          <w:sz w:val="20"/>
          <w:szCs w:val="20"/>
          <w14:ligatures w14:val="none"/>
        </w:rPr>
        <w:tab/>
        <w:t>The purchaser does not have the power of eminent domain to take your property if an agreement through negotiation cannot be reached.</w:t>
      </w:r>
    </w:p>
    <w:p w14:paraId="6ECC71F5"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343CAF14" w14:textId="77777777" w:rsidR="003B04A9" w:rsidRPr="003B04A9" w:rsidRDefault="003B04A9" w:rsidP="003B04A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2.</w:t>
      </w:r>
      <w:r w:rsidRPr="003B04A9">
        <w:rPr>
          <w:rFonts w:ascii="Arial" w:eastAsia="Courier New" w:hAnsi="Arial" w:cs="Arial"/>
          <w:kern w:val="0"/>
          <w:sz w:val="20"/>
          <w:szCs w:val="20"/>
          <w14:ligatures w14:val="none"/>
        </w:rPr>
        <w:tab/>
        <w:t>The fair market value of the property has been estimated at $</w:t>
      </w:r>
      <w:r w:rsidRPr="003B04A9">
        <w:rPr>
          <w:rFonts w:ascii="Arial" w:eastAsia="Courier New" w:hAnsi="Arial" w:cs="Arial"/>
          <w:kern w:val="0"/>
          <w:sz w:val="20"/>
          <w:szCs w:val="20"/>
          <w14:ligatures w14:val="none"/>
        </w:rPr>
        <w:fldChar w:fldCharType="begin">
          <w:ffData>
            <w:name w:val="Text8"/>
            <w:enabled/>
            <w:calcOnExit w:val="0"/>
            <w:textInput/>
          </w:ffData>
        </w:fldChar>
      </w:r>
      <w:bookmarkStart w:id="7" w:name="Text8"/>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7"/>
      <w:r w:rsidRPr="003B04A9">
        <w:rPr>
          <w:rFonts w:ascii="Arial" w:eastAsia="Courier New" w:hAnsi="Arial" w:cs="Arial"/>
          <w:kern w:val="0"/>
          <w:sz w:val="20"/>
          <w:szCs w:val="20"/>
          <w14:ligatures w14:val="none"/>
        </w:rPr>
        <w:t>.</w:t>
      </w:r>
    </w:p>
    <w:p w14:paraId="17155B79" w14:textId="77777777" w:rsidR="003B04A9" w:rsidRPr="003B04A9" w:rsidRDefault="003B04A9" w:rsidP="003B04A9">
      <w:pPr>
        <w:spacing w:after="0" w:line="240" w:lineRule="auto"/>
        <w:ind w:left="720"/>
        <w:contextualSpacing/>
        <w:rPr>
          <w:rFonts w:ascii="Arial" w:eastAsia="Times New Roman" w:hAnsi="Arial" w:cs="Arial"/>
          <w:kern w:val="0"/>
          <w:sz w:val="20"/>
          <w:szCs w:val="20"/>
          <w14:ligatures w14:val="none"/>
        </w:rPr>
      </w:pPr>
    </w:p>
    <w:p w14:paraId="2962F631"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roofErr w:type="gramStart"/>
      <w:r w:rsidRPr="003B04A9">
        <w:rPr>
          <w:rFonts w:ascii="Arial" w:eastAsia="Courier New" w:hAnsi="Arial" w:cs="Arial"/>
          <w:kern w:val="0"/>
          <w:sz w:val="20"/>
          <w:szCs w:val="20"/>
          <w14:ligatures w14:val="none"/>
        </w:rPr>
        <w:t>At this time</w:t>
      </w:r>
      <w:proofErr w:type="gramEnd"/>
      <w:r w:rsidRPr="003B04A9">
        <w:rPr>
          <w:rFonts w:ascii="Arial" w:eastAsia="Courier New" w:hAnsi="Arial" w:cs="Arial"/>
          <w:kern w:val="0"/>
          <w:sz w:val="20"/>
          <w:szCs w:val="20"/>
          <w14:ligatures w14:val="none"/>
        </w:rPr>
        <w:t>, we are prepared to offer $</w:t>
      </w:r>
      <w:r w:rsidRPr="003B04A9">
        <w:rPr>
          <w:rFonts w:ascii="Arial" w:eastAsia="Courier New" w:hAnsi="Arial" w:cs="Arial"/>
          <w:kern w:val="0"/>
          <w:sz w:val="20"/>
          <w:szCs w:val="20"/>
          <w14:ligatures w14:val="none"/>
        </w:rPr>
        <w:fldChar w:fldCharType="begin">
          <w:ffData>
            <w:name w:val="Text9"/>
            <w:enabled/>
            <w:calcOnExit w:val="0"/>
            <w:textInput/>
          </w:ffData>
        </w:fldChar>
      </w:r>
      <w:bookmarkStart w:id="8" w:name="Text9"/>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8"/>
      <w:r w:rsidRPr="003B04A9">
        <w:rPr>
          <w:rFonts w:ascii="Arial" w:eastAsia="Courier New" w:hAnsi="Arial" w:cs="Arial"/>
          <w:kern w:val="0"/>
          <w:sz w:val="20"/>
          <w:szCs w:val="20"/>
          <w14:ligatures w14:val="none"/>
        </w:rPr>
        <w:t xml:space="preserve"> to purchase your property.  You have the authority to accept or reject this offer just as you would in any private transaction. Depending on the results of an appraisal, our written offer may require amendment from this amount.  Under the HOME program, we cannot purchase property for more than its current fair market appraised value. The seller has a right to </w:t>
      </w:r>
      <w:proofErr w:type="gramStart"/>
      <w:r w:rsidRPr="003B04A9">
        <w:rPr>
          <w:rFonts w:ascii="Arial" w:eastAsia="Courier New" w:hAnsi="Arial" w:cs="Arial"/>
          <w:kern w:val="0"/>
          <w:sz w:val="20"/>
          <w:szCs w:val="20"/>
          <w14:ligatures w14:val="none"/>
        </w:rPr>
        <w:t>a copy of</w:t>
      </w:r>
      <w:proofErr w:type="gramEnd"/>
      <w:r w:rsidRPr="003B04A9">
        <w:rPr>
          <w:rFonts w:ascii="Arial" w:eastAsia="Courier New" w:hAnsi="Arial" w:cs="Arial"/>
          <w:kern w:val="0"/>
          <w:sz w:val="20"/>
          <w:szCs w:val="20"/>
          <w14:ligatures w14:val="none"/>
        </w:rPr>
        <w:t xml:space="preserve"> the appraisal </w:t>
      </w:r>
      <w:proofErr w:type="gramStart"/>
      <w:r w:rsidRPr="003B04A9">
        <w:rPr>
          <w:rFonts w:ascii="Arial" w:eastAsia="Courier New" w:hAnsi="Arial" w:cs="Arial"/>
          <w:kern w:val="0"/>
          <w:sz w:val="20"/>
          <w:szCs w:val="20"/>
          <w14:ligatures w14:val="none"/>
        </w:rPr>
        <w:t>and also</w:t>
      </w:r>
      <w:proofErr w:type="gramEnd"/>
      <w:r w:rsidRPr="003B04A9">
        <w:rPr>
          <w:rFonts w:ascii="Arial" w:eastAsia="Courier New" w:hAnsi="Arial" w:cs="Arial"/>
          <w:kern w:val="0"/>
          <w:sz w:val="20"/>
          <w:szCs w:val="20"/>
          <w14:ligatures w14:val="none"/>
        </w:rPr>
        <w:t xml:space="preserve"> has the right under the Uniform Relocation Assistance and Real Property Acquisition Policies Act (URA) to withdraw from the transaction if the appraisal differs (higher or lower) from the fair market value estimate.</w:t>
      </w:r>
    </w:p>
    <w:p w14:paraId="548B8958"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0820E31E"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If your property is in default, but foreclosure proceedings have not yet been initiated/completed, and our offer is for less than the current balance of your mortgage loan(s), we suggest that you seek legal counsel or guidance.  We cannot provide you with the legal guidance regarding any tax, credit, or deficiency judgment consequences to you related to the sale.  </w:t>
      </w:r>
    </w:p>
    <w:p w14:paraId="70B5A9D2"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3F0D2DD3" w14:textId="77777777" w:rsid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lastRenderedPageBreak/>
        <w:t xml:space="preserve">In accordance with the URA, a tenant-occupant who moves </w:t>
      </w:r>
      <w:proofErr w:type="gramStart"/>
      <w:r w:rsidRPr="003B04A9">
        <w:rPr>
          <w:rFonts w:ascii="Arial" w:eastAsia="Courier New" w:hAnsi="Arial" w:cs="Arial"/>
          <w:kern w:val="0"/>
          <w:sz w:val="20"/>
          <w:szCs w:val="20"/>
          <w14:ligatures w14:val="none"/>
        </w:rPr>
        <w:t>as a result of</w:t>
      </w:r>
      <w:proofErr w:type="gramEnd"/>
      <w:r w:rsidRPr="003B04A9">
        <w:rPr>
          <w:rFonts w:ascii="Arial" w:eastAsia="Courier New" w:hAnsi="Arial" w:cs="Arial"/>
          <w:kern w:val="0"/>
          <w:sz w:val="20"/>
          <w:szCs w:val="20"/>
          <w14:ligatures w14:val="none"/>
        </w:rPr>
        <w:t xml:space="preserve"> a voluntary acquisition for a </w:t>
      </w:r>
      <w:proofErr w:type="gramStart"/>
      <w:r w:rsidRPr="003B04A9">
        <w:rPr>
          <w:rFonts w:ascii="Arial" w:eastAsia="Courier New" w:hAnsi="Arial" w:cs="Arial"/>
          <w:kern w:val="0"/>
          <w:sz w:val="20"/>
          <w:szCs w:val="20"/>
          <w14:ligatures w14:val="none"/>
        </w:rPr>
        <w:t>federally-assisted</w:t>
      </w:r>
      <w:proofErr w:type="gramEnd"/>
      <w:r w:rsidRPr="003B04A9">
        <w:rPr>
          <w:rFonts w:ascii="Arial" w:eastAsia="Courier New" w:hAnsi="Arial" w:cs="Arial"/>
          <w:kern w:val="0"/>
          <w:sz w:val="20"/>
          <w:szCs w:val="20"/>
          <w14:ligatures w14:val="none"/>
        </w:rPr>
        <w:t xml:space="preserve">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p>
    <w:p w14:paraId="60331CC4" w14:textId="77777777" w:rsid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23F66BB2" w14:textId="77A3C114"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b/>
          <w:kern w:val="0"/>
          <w:sz w:val="20"/>
          <w:szCs w:val="20"/>
          <w14:ligatures w14:val="none"/>
        </w:rPr>
        <w:t>If your property is currently tenant-occupied or a tenant lawfully occupied your property on or after February 17, 2009, we need to know immediately.</w:t>
      </w:r>
      <w:r w:rsidRPr="003B04A9">
        <w:rPr>
          <w:rFonts w:ascii="Arial" w:eastAsia="Courier New" w:hAnsi="Arial" w:cs="Arial"/>
          <w:kern w:val="0"/>
          <w:sz w:val="20"/>
          <w:szCs w:val="20"/>
          <w14:ligatures w14:val="none"/>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NHTF</w:t>
      </w:r>
      <w:r w:rsidRPr="003B04A9">
        <w:rPr>
          <w:rFonts w:ascii="Arial" w:eastAsia="Courier New" w:hAnsi="Arial" w:cs="Arial"/>
          <w:b/>
          <w:kern w:val="0"/>
          <w:sz w:val="20"/>
          <w:szCs w:val="20"/>
          <w14:ligatures w14:val="none"/>
        </w:rPr>
        <w:t xml:space="preserve"> Program Occupancy Certification</w:t>
      </w:r>
      <w:r w:rsidRPr="003B04A9">
        <w:rPr>
          <w:rFonts w:ascii="Arial" w:eastAsia="Courier New" w:hAnsi="Arial" w:cs="Arial"/>
          <w:kern w:val="0"/>
          <w:sz w:val="20"/>
          <w:szCs w:val="20"/>
          <w14:ligatures w14:val="none"/>
        </w:rPr>
        <w:t xml:space="preserve"> form regarding tenant protection and occupancy.  </w:t>
      </w:r>
    </w:p>
    <w:p w14:paraId="3F8E424A"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4F91D451"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tenant occupied.  Further, you should not order </w:t>
      </w:r>
      <w:proofErr w:type="gramStart"/>
      <w:r w:rsidRPr="003B04A9">
        <w:rPr>
          <w:rFonts w:ascii="Arial" w:eastAsia="Courier New" w:hAnsi="Arial" w:cs="Arial"/>
          <w:kern w:val="0"/>
          <w:sz w:val="20"/>
          <w:szCs w:val="20"/>
          <w14:ligatures w14:val="none"/>
        </w:rPr>
        <w:t>current</w:t>
      </w:r>
      <w:proofErr w:type="gramEnd"/>
      <w:r w:rsidRPr="003B04A9">
        <w:rPr>
          <w:rFonts w:ascii="Arial" w:eastAsia="Courier New" w:hAnsi="Arial" w:cs="Arial"/>
          <w:kern w:val="0"/>
          <w:sz w:val="20"/>
          <w:szCs w:val="20"/>
          <w14:ligatures w14:val="none"/>
        </w:rPr>
        <w:t xml:space="preserve"> occupant(s) to move, or fail to renew a lease, </w:t>
      </w:r>
      <w:proofErr w:type="gramStart"/>
      <w:r w:rsidRPr="003B04A9">
        <w:rPr>
          <w:rFonts w:ascii="Arial" w:eastAsia="Courier New" w:hAnsi="Arial" w:cs="Arial"/>
          <w:kern w:val="0"/>
          <w:sz w:val="20"/>
          <w:szCs w:val="20"/>
          <w14:ligatures w14:val="none"/>
        </w:rPr>
        <w:t>in order to</w:t>
      </w:r>
      <w:proofErr w:type="gramEnd"/>
      <w:r w:rsidRPr="003B04A9">
        <w:rPr>
          <w:rFonts w:ascii="Arial" w:eastAsia="Courier New" w:hAnsi="Arial" w:cs="Arial"/>
          <w:kern w:val="0"/>
          <w:sz w:val="20"/>
          <w:szCs w:val="20"/>
          <w14:ligatures w14:val="none"/>
        </w:rPr>
        <w:t xml:space="preserve"> sell the property as vacant.</w:t>
      </w:r>
    </w:p>
    <w:p w14:paraId="288B138D"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p>
    <w:p w14:paraId="7A79BFD1"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If you have any questions about this notice or the proposed project, please contact: </w:t>
      </w:r>
    </w:p>
    <w:p w14:paraId="2BC0AC96"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9A9D37B" w14:textId="77777777" w:rsidR="003B04A9" w:rsidRPr="003B04A9" w:rsidRDefault="003B04A9" w:rsidP="003B04A9">
      <w:pPr>
        <w:tabs>
          <w:tab w:val="left" w:pos="916"/>
          <w:tab w:val="left" w:pos="1440"/>
          <w:tab w:val="left" w:pos="5400"/>
          <w:tab w:val="left" w:pos="576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Name:</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0"/>
            <w:enabled/>
            <w:calcOnExit w:val="0"/>
            <w:textInput/>
          </w:ffData>
        </w:fldChar>
      </w:r>
      <w:bookmarkStart w:id="9" w:name="Text10"/>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9"/>
    </w:p>
    <w:p w14:paraId="2322D91F"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Title: </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1"/>
            <w:enabled/>
            <w:calcOnExit w:val="0"/>
            <w:textInput/>
          </w:ffData>
        </w:fldChar>
      </w:r>
      <w:bookmarkStart w:id="10" w:name="Text11"/>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0"/>
    </w:p>
    <w:p w14:paraId="0AF04006"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 xml:space="preserve">Organization:  </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2"/>
            <w:enabled/>
            <w:calcOnExit w:val="0"/>
            <w:textInput/>
          </w:ffData>
        </w:fldChar>
      </w:r>
      <w:bookmarkStart w:id="11" w:name="Text12"/>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1"/>
    </w:p>
    <w:p w14:paraId="3DD4DDC7"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u w:val="single"/>
          <w14:ligatures w14:val="none"/>
        </w:rPr>
      </w:pPr>
      <w:r w:rsidRPr="003B04A9">
        <w:rPr>
          <w:rFonts w:ascii="Arial" w:eastAsia="Courier New" w:hAnsi="Arial" w:cs="Arial"/>
          <w:kern w:val="0"/>
          <w:sz w:val="20"/>
          <w:szCs w:val="20"/>
          <w14:ligatures w14:val="none"/>
        </w:rPr>
        <w:t>Address:</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3"/>
            <w:enabled/>
            <w:calcOnExit w:val="0"/>
            <w:textInput/>
          </w:ffData>
        </w:fldChar>
      </w:r>
      <w:bookmarkStart w:id="12" w:name="Text13"/>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2"/>
    </w:p>
    <w:p w14:paraId="2A4CEC98"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4"/>
            <w:enabled/>
            <w:calcOnExit w:val="0"/>
            <w:textInput/>
          </w:ffData>
        </w:fldChar>
      </w:r>
      <w:bookmarkStart w:id="13" w:name="Text14"/>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3"/>
    </w:p>
    <w:p w14:paraId="641D39C4"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Courier New" w:hAnsi="Arial" w:cs="Arial"/>
          <w:kern w:val="0"/>
          <w:sz w:val="20"/>
          <w:szCs w:val="20"/>
          <w:u w:val="single"/>
          <w14:ligatures w14:val="none"/>
        </w:rPr>
      </w:pPr>
      <w:r w:rsidRPr="003B04A9">
        <w:rPr>
          <w:rFonts w:ascii="Arial" w:eastAsia="Courier New" w:hAnsi="Arial" w:cs="Arial"/>
          <w:kern w:val="0"/>
          <w:sz w:val="20"/>
          <w:szCs w:val="20"/>
          <w14:ligatures w14:val="none"/>
        </w:rPr>
        <w:t>Phone:</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5"/>
            <w:enabled/>
            <w:calcOnExit w:val="0"/>
            <w:textInput/>
          </w:ffData>
        </w:fldChar>
      </w:r>
      <w:bookmarkStart w:id="14" w:name="Text15"/>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4"/>
    </w:p>
    <w:p w14:paraId="503DF708" w14:textId="77777777" w:rsidR="003B04A9" w:rsidRPr="003B04A9" w:rsidRDefault="003B04A9" w:rsidP="003B04A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Email:</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fldChar w:fldCharType="begin">
          <w:ffData>
            <w:name w:val="Text16"/>
            <w:enabled/>
            <w:calcOnExit w:val="0"/>
            <w:textInput/>
          </w:ffData>
        </w:fldChar>
      </w:r>
      <w:bookmarkStart w:id="15" w:name="Text16"/>
      <w:r w:rsidRPr="003B04A9">
        <w:rPr>
          <w:rFonts w:ascii="Arial" w:eastAsia="Courier New" w:hAnsi="Arial" w:cs="Arial"/>
          <w:kern w:val="0"/>
          <w:sz w:val="20"/>
          <w:szCs w:val="20"/>
          <w14:ligatures w14:val="none"/>
        </w:rPr>
        <w:instrText xml:space="preserve"> FORMTEXT </w:instrText>
      </w:r>
      <w:r w:rsidRPr="003B04A9">
        <w:rPr>
          <w:rFonts w:ascii="Arial" w:eastAsia="Courier New" w:hAnsi="Arial" w:cs="Arial"/>
          <w:kern w:val="0"/>
          <w:sz w:val="20"/>
          <w:szCs w:val="20"/>
          <w14:ligatures w14:val="none"/>
        </w:rPr>
      </w:r>
      <w:r w:rsidRPr="003B04A9">
        <w:rPr>
          <w:rFonts w:ascii="Arial" w:eastAsia="Courier New" w:hAnsi="Arial" w:cs="Arial"/>
          <w:kern w:val="0"/>
          <w:sz w:val="20"/>
          <w:szCs w:val="20"/>
          <w14:ligatures w14:val="none"/>
        </w:rPr>
        <w:fldChar w:fldCharType="separate"/>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noProof/>
          <w:kern w:val="0"/>
          <w:sz w:val="20"/>
          <w:szCs w:val="20"/>
          <w14:ligatures w14:val="none"/>
        </w:rPr>
        <w:t> </w:t>
      </w:r>
      <w:r w:rsidRPr="003B04A9">
        <w:rPr>
          <w:rFonts w:ascii="Arial" w:eastAsia="Courier New" w:hAnsi="Arial" w:cs="Arial"/>
          <w:kern w:val="0"/>
          <w:sz w:val="20"/>
          <w:szCs w:val="20"/>
          <w14:ligatures w14:val="none"/>
        </w:rPr>
        <w:fldChar w:fldCharType="end"/>
      </w:r>
      <w:bookmarkEnd w:id="15"/>
    </w:p>
    <w:p w14:paraId="743ADE25"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1693565"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Sincerely,</w:t>
      </w:r>
    </w:p>
    <w:p w14:paraId="0C32123A"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77F1E6D3" w14:textId="77777777" w:rsidR="003B04A9" w:rsidRP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6312FDB" w14:textId="77777777" w:rsidR="003B04A9" w:rsidRPr="003B04A9" w:rsidRDefault="003B04A9" w:rsidP="003B04A9">
      <w:pPr>
        <w:tabs>
          <w:tab w:val="left" w:pos="5400"/>
          <w:tab w:val="left" w:pos="5940"/>
          <w:tab w:val="left" w:pos="8640"/>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u w:val="single"/>
          <w14:ligatures w14:val="none"/>
        </w:rPr>
      </w:pPr>
      <w:r w:rsidRPr="003B04A9">
        <w:rPr>
          <w:rFonts w:ascii="Arial" w:eastAsia="Courier New" w:hAnsi="Arial" w:cs="Arial"/>
          <w:kern w:val="0"/>
          <w:sz w:val="20"/>
          <w:szCs w:val="20"/>
          <w:u w:val="single"/>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u w:val="single"/>
          <w14:ligatures w14:val="none"/>
        </w:rPr>
        <w:tab/>
      </w:r>
    </w:p>
    <w:p w14:paraId="78059A21" w14:textId="77777777" w:rsidR="003B04A9" w:rsidRPr="003B04A9" w:rsidRDefault="003B04A9" w:rsidP="003B04A9">
      <w:pPr>
        <w:tabs>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Buyer or Buyer’s Representative Signature</w:t>
      </w:r>
      <w:r w:rsidRPr="003B04A9">
        <w:rPr>
          <w:rFonts w:ascii="Arial" w:eastAsia="Courier New" w:hAnsi="Arial" w:cs="Arial"/>
          <w:kern w:val="0"/>
          <w:sz w:val="20"/>
          <w:szCs w:val="20"/>
          <w14:ligatures w14:val="none"/>
        </w:rPr>
        <w:tab/>
        <w:t>Date</w:t>
      </w:r>
    </w:p>
    <w:p w14:paraId="09F6DF53" w14:textId="77777777" w:rsidR="003B04A9" w:rsidRPr="003B04A9" w:rsidRDefault="003B04A9" w:rsidP="003B04A9">
      <w:pPr>
        <w:tabs>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5EE22607" w14:textId="77777777" w:rsidR="003B04A9" w:rsidRPr="003B04A9" w:rsidRDefault="003B04A9" w:rsidP="003B04A9">
      <w:pPr>
        <w:tabs>
          <w:tab w:val="left" w:pos="54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u w:val="single"/>
          <w14:ligatures w14:val="none"/>
        </w:rPr>
        <w:tab/>
      </w:r>
    </w:p>
    <w:p w14:paraId="24D9C132" w14:textId="77777777" w:rsidR="003B04A9" w:rsidRDefault="003B04A9"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r w:rsidRPr="003B04A9">
        <w:rPr>
          <w:rFonts w:ascii="Arial" w:eastAsia="Courier New" w:hAnsi="Arial" w:cs="Arial"/>
          <w:kern w:val="0"/>
          <w:sz w:val="20"/>
          <w:szCs w:val="20"/>
          <w14:ligatures w14:val="none"/>
        </w:rPr>
        <w:t>Printed Name</w:t>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r w:rsidRPr="003B04A9">
        <w:rPr>
          <w:rFonts w:ascii="Arial" w:eastAsia="Courier New" w:hAnsi="Arial" w:cs="Arial"/>
          <w:kern w:val="0"/>
          <w:sz w:val="20"/>
          <w:szCs w:val="20"/>
          <w14:ligatures w14:val="none"/>
        </w:rPr>
        <w:tab/>
      </w:r>
    </w:p>
    <w:p w14:paraId="390DAD31"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67A18DF9"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7CB4642"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001AA7B4"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354C88DC"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8D48D41"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697F71E8"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B50C7C4"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7A1EA397"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5D82523F"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510A798"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29EC6AAF"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AF44F60"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29FCFB6D"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4B4B843D"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11B32DB5"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24FFCB80" w14:textId="77777777" w:rsidR="00112DC5"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p w14:paraId="0D07BAEE"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ourier New" w:hAnsi="Arial" w:cs="Arial"/>
          <w:b/>
          <w:kern w:val="0"/>
          <w14:ligatures w14:val="none"/>
        </w:rPr>
      </w:pPr>
      <w:r w:rsidRPr="00A11CE7">
        <w:rPr>
          <w:rFonts w:ascii="Arial" w:eastAsia="Courier New" w:hAnsi="Arial" w:cs="Arial"/>
          <w:b/>
          <w:kern w:val="0"/>
          <w14:ligatures w14:val="none"/>
        </w:rPr>
        <w:t>Owner Receipt of Information</w:t>
      </w:r>
    </w:p>
    <w:p w14:paraId="7C9AFB19"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b/>
          <w:kern w:val="0"/>
          <w14:ligatures w14:val="none"/>
        </w:rPr>
      </w:pPr>
    </w:p>
    <w:p w14:paraId="609FE897"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b/>
          <w:kern w:val="0"/>
          <w14:ligatures w14:val="none"/>
        </w:rPr>
      </w:pPr>
    </w:p>
    <w:p w14:paraId="71AAC218"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b/>
          <w:kern w:val="0"/>
          <w14:ligatures w14:val="none"/>
        </w:rPr>
      </w:pPr>
    </w:p>
    <w:p w14:paraId="3EE4F95F"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 xml:space="preserve">I, </w:t>
      </w:r>
      <w:r w:rsidRPr="00A11CE7">
        <w:rPr>
          <w:rFonts w:ascii="Arial" w:eastAsia="Courier New" w:hAnsi="Arial" w:cs="Arial"/>
          <w:kern w:val="0"/>
          <w:u w:val="single"/>
          <w14:ligatures w14:val="none"/>
        </w:rPr>
        <w:t>______________________________</w:t>
      </w:r>
      <w:r w:rsidRPr="00A11CE7">
        <w:rPr>
          <w:rFonts w:ascii="Arial" w:eastAsia="Courier New" w:hAnsi="Arial" w:cs="Arial"/>
          <w:kern w:val="0"/>
          <w14:ligatures w14:val="none"/>
        </w:rPr>
        <w:t>, the owner of the property located at:</w:t>
      </w:r>
    </w:p>
    <w:p w14:paraId="713F85A7"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2CF75733" w14:textId="5E5734CB" w:rsidR="00112DC5" w:rsidRPr="00A11CE7" w:rsidRDefault="00077E75" w:rsidP="00112DC5">
      <w:pPr>
        <w:tabs>
          <w:tab w:val="left" w:pos="916"/>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Pr>
          <w:rFonts w:ascii="Arial" w:eastAsia="Courier New" w:hAnsi="Arial" w:cs="Arial"/>
          <w:kern w:val="0"/>
          <w:u w:val="single"/>
          <w14:ligatures w14:val="none"/>
        </w:rPr>
        <w:t>__________________________________________________________</w:t>
      </w:r>
    </w:p>
    <w:p w14:paraId="27D8F900" w14:textId="77777777" w:rsidR="00112DC5" w:rsidRPr="00A11CE7" w:rsidRDefault="00112DC5" w:rsidP="00112DC5">
      <w:pPr>
        <w:tabs>
          <w:tab w:val="left" w:pos="916"/>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49D534B0"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 xml:space="preserve">Certify that I have received and understood the above information.  </w:t>
      </w:r>
    </w:p>
    <w:p w14:paraId="13532CEA"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78EED2D6"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 xml:space="preserve">I further certify that this notice was received </w:t>
      </w:r>
      <w:r w:rsidRPr="00A11CE7">
        <w:rPr>
          <w:rFonts w:ascii="Arial" w:eastAsia="Courier New" w:hAnsi="Arial" w:cs="Arial"/>
          <w:i/>
          <w:kern w:val="0"/>
          <w14:ligatures w14:val="none"/>
        </w:rPr>
        <w:t>(check one)</w:t>
      </w:r>
      <w:r w:rsidRPr="00A11CE7">
        <w:rPr>
          <w:rFonts w:ascii="Arial" w:eastAsia="Courier New" w:hAnsi="Arial" w:cs="Arial"/>
          <w:kern w:val="0"/>
          <w14:ligatures w14:val="none"/>
        </w:rPr>
        <w:t>:</w:t>
      </w:r>
    </w:p>
    <w:p w14:paraId="7D1B6708"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1F4C9186" w14:textId="77777777" w:rsidR="00112DC5" w:rsidRPr="00A11CE7" w:rsidRDefault="00112DC5" w:rsidP="00112D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___</w:t>
      </w:r>
      <w:r w:rsidRPr="00A11CE7">
        <w:rPr>
          <w:rFonts w:ascii="Arial" w:eastAsia="Courier New" w:hAnsi="Arial" w:cs="Arial"/>
          <w:kern w:val="0"/>
          <w14:ligatures w14:val="none"/>
        </w:rPr>
        <w:tab/>
        <w:t>Prior to executing a purchase agreement.</w:t>
      </w:r>
    </w:p>
    <w:p w14:paraId="57777FA5" w14:textId="77777777" w:rsidR="00112DC5" w:rsidRPr="00A11CE7" w:rsidRDefault="00112DC5" w:rsidP="00112D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1E68BF1A" w14:textId="77777777" w:rsidR="00112DC5" w:rsidRPr="00A11CE7" w:rsidRDefault="00112DC5" w:rsidP="00112D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___</w:t>
      </w:r>
      <w:r w:rsidRPr="00A11CE7">
        <w:rPr>
          <w:rFonts w:ascii="Arial" w:eastAsia="Courier New" w:hAnsi="Arial" w:cs="Arial"/>
          <w:kern w:val="0"/>
          <w14:ligatures w14:val="none"/>
        </w:rPr>
        <w:tab/>
        <w:t xml:space="preserve">After the purchase agreement was executed; however, I </w:t>
      </w:r>
      <w:r w:rsidRPr="00A11CE7">
        <w:rPr>
          <w:rFonts w:ascii="Arial" w:eastAsia="Courier New" w:hAnsi="Arial" w:cs="Arial"/>
          <w:b/>
          <w:kern w:val="0"/>
          <w:u w:val="single"/>
          <w14:ligatures w14:val="none"/>
        </w:rPr>
        <w:t>do not</w:t>
      </w:r>
      <w:r w:rsidRPr="00A11CE7">
        <w:rPr>
          <w:rFonts w:ascii="Arial" w:eastAsia="Courier New" w:hAnsi="Arial" w:cs="Arial"/>
          <w:kern w:val="0"/>
          <w14:ligatures w14:val="none"/>
        </w:rPr>
        <w:t xml:space="preserve"> wish to terminate this voluntary</w:t>
      </w:r>
    </w:p>
    <w:p w14:paraId="3377F9F9" w14:textId="77777777" w:rsidR="00112DC5" w:rsidRPr="00A11CE7" w:rsidRDefault="00112DC5" w:rsidP="00112DC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ab/>
        <w:t>sale.</w:t>
      </w:r>
    </w:p>
    <w:p w14:paraId="1CBDA1C5"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31F3D404" w14:textId="77777777" w:rsidR="00112DC5" w:rsidRPr="00A11CE7" w:rsidRDefault="00112DC5" w:rsidP="0011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721961EF" w14:textId="77777777" w:rsidR="00112DC5" w:rsidRPr="00A11CE7" w:rsidRDefault="00112DC5" w:rsidP="00112DC5">
      <w:pPr>
        <w:tabs>
          <w:tab w:val="left" w:pos="4320"/>
          <w:tab w:val="left" w:pos="504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ab/>
      </w:r>
      <w:r w:rsidRPr="00A11CE7">
        <w:rPr>
          <w:rFonts w:ascii="Arial" w:eastAsia="Courier New" w:hAnsi="Arial" w:cs="Arial"/>
          <w:kern w:val="0"/>
          <w14:ligatures w14:val="none"/>
        </w:rPr>
        <w:tab/>
      </w:r>
      <w:r w:rsidRPr="00A11CE7">
        <w:rPr>
          <w:rFonts w:ascii="Arial" w:eastAsia="Courier New" w:hAnsi="Arial" w:cs="Arial"/>
          <w:kern w:val="0"/>
          <w:u w:val="single"/>
          <w14:ligatures w14:val="none"/>
        </w:rPr>
        <w:tab/>
      </w:r>
    </w:p>
    <w:p w14:paraId="52CF0EC6" w14:textId="5C8AB5E2" w:rsidR="00112DC5" w:rsidRPr="00A11CE7" w:rsidRDefault="00112DC5" w:rsidP="00112DC5">
      <w:pPr>
        <w:tabs>
          <w:tab w:val="left" w:pos="4320"/>
          <w:tab w:val="left" w:pos="504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Legal Name of Owner</w:t>
      </w:r>
    </w:p>
    <w:p w14:paraId="6C76B2FE" w14:textId="77777777" w:rsidR="00112DC5" w:rsidRPr="00A11CE7" w:rsidRDefault="00112DC5" w:rsidP="00112DC5">
      <w:pPr>
        <w:tabs>
          <w:tab w:val="left" w:pos="4320"/>
          <w:tab w:val="left" w:pos="486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20BDBE26" w14:textId="64EB4C7D" w:rsidR="00112DC5" w:rsidRPr="00A11CE7" w:rsidRDefault="00112DC5" w:rsidP="00112DC5">
      <w:pPr>
        <w:tabs>
          <w:tab w:val="left" w:pos="4500"/>
          <w:tab w:val="left" w:pos="504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By:</w:t>
      </w:r>
      <w:r w:rsidRPr="00A11CE7">
        <w:rPr>
          <w:rFonts w:ascii="Arial" w:eastAsia="Courier New" w:hAnsi="Arial" w:cs="Arial"/>
          <w:kern w:val="0"/>
          <w:u w:val="single"/>
          <w14:ligatures w14:val="none"/>
        </w:rPr>
        <w:tab/>
      </w:r>
    </w:p>
    <w:p w14:paraId="2A3485A8" w14:textId="77777777" w:rsidR="00112DC5" w:rsidRPr="00A11CE7" w:rsidRDefault="00112DC5" w:rsidP="00112DC5">
      <w:pPr>
        <w:tabs>
          <w:tab w:val="left" w:pos="4320"/>
          <w:tab w:val="left" w:pos="486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3BF84D4E" w14:textId="77777777" w:rsidR="00112DC5" w:rsidRPr="00A11CE7" w:rsidRDefault="00112DC5" w:rsidP="00112DC5">
      <w:pPr>
        <w:tabs>
          <w:tab w:val="left" w:pos="4320"/>
          <w:tab w:val="left" w:pos="495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ab/>
      </w:r>
      <w:r w:rsidRPr="00A11CE7">
        <w:rPr>
          <w:rFonts w:ascii="Arial" w:eastAsia="Courier New" w:hAnsi="Arial" w:cs="Arial"/>
          <w:kern w:val="0"/>
          <w14:ligatures w14:val="none"/>
        </w:rPr>
        <w:tab/>
      </w:r>
      <w:r w:rsidRPr="00A11CE7">
        <w:rPr>
          <w:rFonts w:ascii="Arial" w:eastAsia="Courier New" w:hAnsi="Arial" w:cs="Arial"/>
          <w:kern w:val="0"/>
          <w:u w:val="single"/>
          <w14:ligatures w14:val="none"/>
        </w:rPr>
        <w:tab/>
      </w:r>
    </w:p>
    <w:p w14:paraId="3FBA89EB" w14:textId="50B5B152" w:rsidR="00112DC5" w:rsidRPr="00A11CE7" w:rsidRDefault="00112DC5" w:rsidP="00112DC5">
      <w:pPr>
        <w:tabs>
          <w:tab w:val="left" w:pos="4320"/>
          <w:tab w:val="left" w:pos="504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Name</w:t>
      </w:r>
    </w:p>
    <w:p w14:paraId="7249DB61" w14:textId="77777777" w:rsidR="00112DC5" w:rsidRPr="00A11CE7" w:rsidRDefault="00112DC5" w:rsidP="00112DC5">
      <w:pPr>
        <w:tabs>
          <w:tab w:val="left" w:pos="4320"/>
          <w:tab w:val="left" w:pos="4860"/>
          <w:tab w:val="left" w:pos="10080"/>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p>
    <w:p w14:paraId="1671FE5E" w14:textId="77777777" w:rsidR="00112DC5" w:rsidRPr="00A11CE7" w:rsidRDefault="00112DC5" w:rsidP="00112DC5">
      <w:pPr>
        <w:tabs>
          <w:tab w:val="left" w:pos="4320"/>
          <w:tab w:val="left" w:pos="5040"/>
          <w:tab w:val="left" w:pos="10080"/>
          <w:tab w:val="left" w:pos="10992"/>
          <w:tab w:val="left" w:pos="11908"/>
          <w:tab w:val="left" w:pos="12824"/>
          <w:tab w:val="left" w:pos="13740"/>
          <w:tab w:val="left" w:pos="14656"/>
        </w:tabs>
        <w:spacing w:after="0" w:line="240" w:lineRule="auto"/>
        <w:rPr>
          <w:rFonts w:ascii="Arial" w:eastAsia="Courier New" w:hAnsi="Arial" w:cs="Arial"/>
          <w:kern w:val="0"/>
          <w:u w:val="single"/>
          <w14:ligatures w14:val="none"/>
        </w:rPr>
      </w:pPr>
      <w:r w:rsidRPr="00A11CE7">
        <w:rPr>
          <w:rFonts w:ascii="Arial" w:eastAsia="Courier New" w:hAnsi="Arial" w:cs="Arial"/>
          <w:kern w:val="0"/>
          <w14:ligatures w14:val="none"/>
        </w:rPr>
        <w:tab/>
      </w:r>
      <w:r w:rsidRPr="00A11CE7">
        <w:rPr>
          <w:rFonts w:ascii="Arial" w:eastAsia="Courier New" w:hAnsi="Arial" w:cs="Arial"/>
          <w:kern w:val="0"/>
          <w14:ligatures w14:val="none"/>
        </w:rPr>
        <w:tab/>
      </w:r>
      <w:r w:rsidRPr="00A11CE7">
        <w:rPr>
          <w:rFonts w:ascii="Arial" w:eastAsia="Courier New" w:hAnsi="Arial" w:cs="Arial"/>
          <w:kern w:val="0"/>
          <w:u w:val="single"/>
          <w14:ligatures w14:val="none"/>
        </w:rPr>
        <w:tab/>
      </w:r>
    </w:p>
    <w:p w14:paraId="2E3825CE" w14:textId="432EDB3C" w:rsidR="00112DC5" w:rsidRPr="00A11CE7" w:rsidRDefault="00112DC5" w:rsidP="00112DC5">
      <w:pPr>
        <w:tabs>
          <w:tab w:val="left" w:pos="4320"/>
          <w:tab w:val="left" w:pos="5040"/>
          <w:tab w:val="left" w:pos="10076"/>
          <w:tab w:val="left" w:pos="10992"/>
          <w:tab w:val="left" w:pos="11908"/>
          <w:tab w:val="left" w:pos="12824"/>
          <w:tab w:val="left" w:pos="13740"/>
          <w:tab w:val="left" w:pos="14656"/>
        </w:tabs>
        <w:spacing w:after="0" w:line="240" w:lineRule="auto"/>
        <w:rPr>
          <w:rFonts w:ascii="Arial" w:eastAsia="Courier New" w:hAnsi="Arial" w:cs="Arial"/>
          <w:kern w:val="0"/>
          <w14:ligatures w14:val="none"/>
        </w:rPr>
      </w:pPr>
      <w:r w:rsidRPr="00A11CE7">
        <w:rPr>
          <w:rFonts w:ascii="Arial" w:eastAsia="Courier New" w:hAnsi="Arial" w:cs="Arial"/>
          <w:kern w:val="0"/>
          <w14:ligatures w14:val="none"/>
        </w:rPr>
        <w:t>Title</w:t>
      </w:r>
    </w:p>
    <w:p w14:paraId="3B0F1884" w14:textId="77777777" w:rsidR="00112DC5" w:rsidRPr="00A11CE7" w:rsidRDefault="00112DC5" w:rsidP="00112DC5">
      <w:pPr>
        <w:spacing w:after="0" w:line="240" w:lineRule="auto"/>
        <w:rPr>
          <w:rFonts w:ascii="Arial" w:eastAsia="Times New Roman" w:hAnsi="Arial" w:cs="Arial"/>
          <w:kern w:val="0"/>
          <w14:ligatures w14:val="none"/>
        </w:rPr>
      </w:pPr>
    </w:p>
    <w:p w14:paraId="4D2C6122" w14:textId="77777777" w:rsidR="00112DC5" w:rsidRPr="00A11CE7" w:rsidRDefault="00112DC5" w:rsidP="00112DC5">
      <w:pPr>
        <w:spacing w:after="0" w:line="240" w:lineRule="auto"/>
        <w:rPr>
          <w:rFonts w:ascii="Arial" w:eastAsia="Times New Roman" w:hAnsi="Arial" w:cs="Times New Roman"/>
          <w:kern w:val="0"/>
          <w14:ligatures w14:val="none"/>
        </w:rPr>
      </w:pPr>
    </w:p>
    <w:p w14:paraId="3A9745BF" w14:textId="77777777" w:rsidR="00112DC5" w:rsidRDefault="00112DC5" w:rsidP="00112DC5"/>
    <w:p w14:paraId="585B758B" w14:textId="77777777" w:rsidR="00112DC5" w:rsidRDefault="00112DC5" w:rsidP="00112DC5"/>
    <w:p w14:paraId="47B94870" w14:textId="77777777" w:rsidR="00112DC5" w:rsidRDefault="00112DC5" w:rsidP="00112DC5"/>
    <w:p w14:paraId="2A1CBC97" w14:textId="77777777" w:rsidR="00112DC5" w:rsidRDefault="00112DC5" w:rsidP="00112DC5"/>
    <w:p w14:paraId="2B7BC6C5" w14:textId="77777777" w:rsidR="00112DC5" w:rsidRDefault="00112DC5" w:rsidP="00112DC5"/>
    <w:p w14:paraId="46854C35" w14:textId="77777777" w:rsidR="00112DC5" w:rsidRDefault="00112DC5" w:rsidP="00112DC5"/>
    <w:p w14:paraId="100438E7" w14:textId="77777777" w:rsidR="00112DC5" w:rsidRPr="003B04A9" w:rsidRDefault="00112DC5" w:rsidP="003B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kern w:val="0"/>
          <w:sz w:val="20"/>
          <w:szCs w:val="20"/>
          <w14:ligatures w14:val="none"/>
        </w:rPr>
      </w:pPr>
    </w:p>
    <w:sectPr w:rsidR="00112DC5" w:rsidRPr="003B04A9" w:rsidSect="0065022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CC2F7" w14:textId="77777777" w:rsidR="003B04A9" w:rsidRDefault="003B04A9" w:rsidP="00650223">
      <w:pPr>
        <w:spacing w:after="0" w:line="240" w:lineRule="auto"/>
      </w:pPr>
      <w:r>
        <w:separator/>
      </w:r>
    </w:p>
  </w:endnote>
  <w:endnote w:type="continuationSeparator" w:id="0">
    <w:p w14:paraId="7FA2A92F" w14:textId="77777777" w:rsidR="003B04A9" w:rsidRDefault="003B04A9"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6F51" w14:textId="77777777" w:rsidR="00650223" w:rsidRDefault="00650223">
    <w:pPr>
      <w:pStyle w:val="Footer"/>
    </w:pPr>
    <w:r>
      <w:rPr>
        <w:noProof/>
      </w:rPr>
      <w:drawing>
        <wp:anchor distT="0" distB="0" distL="114300" distR="114300" simplePos="0" relativeHeight="251661312" behindDoc="1" locked="0" layoutInCell="1" allowOverlap="1" wp14:anchorId="6D40CA70" wp14:editId="69A32531">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7048" w14:textId="77777777" w:rsidR="00650223" w:rsidRDefault="00650223">
    <w:pPr>
      <w:pStyle w:val="Footer"/>
    </w:pPr>
    <w:r>
      <w:rPr>
        <w:noProof/>
      </w:rPr>
      <w:drawing>
        <wp:anchor distT="0" distB="0" distL="114300" distR="114300" simplePos="0" relativeHeight="251659264" behindDoc="1" locked="0" layoutInCell="1" allowOverlap="1" wp14:anchorId="5D69CC88" wp14:editId="3ED86F13">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688F" w14:textId="77777777" w:rsidR="003B04A9" w:rsidRDefault="003B04A9" w:rsidP="00650223">
      <w:pPr>
        <w:spacing w:after="0" w:line="240" w:lineRule="auto"/>
      </w:pPr>
      <w:r>
        <w:separator/>
      </w:r>
    </w:p>
  </w:footnote>
  <w:footnote w:type="continuationSeparator" w:id="0">
    <w:p w14:paraId="65E9D7B4" w14:textId="77777777" w:rsidR="003B04A9" w:rsidRDefault="003B04A9"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10D9" w14:textId="3DE33BA5" w:rsidR="002038B8" w:rsidRPr="002038B8" w:rsidRDefault="003B04A9" w:rsidP="002038B8">
    <w:pPr>
      <w:tabs>
        <w:tab w:val="right" w:pos="9270"/>
      </w:tabs>
      <w:rPr>
        <w:color w:val="156082"/>
        <w:sz w:val="18"/>
        <w:szCs w:val="18"/>
      </w:rPr>
    </w:pPr>
    <w:r>
      <w:rPr>
        <w:color w:val="156082"/>
        <w:sz w:val="18"/>
        <w:szCs w:val="18"/>
      </w:rPr>
      <w:t>NHTF 202</w:t>
    </w:r>
    <w:r w:rsidR="00B65495">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9302" w14:textId="77777777" w:rsidR="00650223" w:rsidRDefault="00650223">
    <w:pPr>
      <w:pStyle w:val="Header"/>
    </w:pPr>
    <w:r>
      <w:rPr>
        <w:noProof/>
      </w:rPr>
      <w:drawing>
        <wp:anchor distT="0" distB="0" distL="114300" distR="114300" simplePos="0" relativeHeight="251658240" behindDoc="1" locked="0" layoutInCell="1" allowOverlap="1" wp14:anchorId="32D6C868" wp14:editId="74D2FE11">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wl/Adv3fNrMp/iwG/NaE5+pfWz8pamRc8D63FyL9EzGRA+dQN+l4T+2Gh9mpI0z6xVLxhGpp+TDKgezxAFMjwQ==" w:salt="65oa44z4J/WWzdzGnSP7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A9"/>
    <w:rsid w:val="00013044"/>
    <w:rsid w:val="00077E75"/>
    <w:rsid w:val="000A4CA8"/>
    <w:rsid w:val="000B7972"/>
    <w:rsid w:val="00112DC5"/>
    <w:rsid w:val="00113705"/>
    <w:rsid w:val="00194F04"/>
    <w:rsid w:val="002038B8"/>
    <w:rsid w:val="00291227"/>
    <w:rsid w:val="002F0044"/>
    <w:rsid w:val="002F2F15"/>
    <w:rsid w:val="003B04A9"/>
    <w:rsid w:val="003F7FFA"/>
    <w:rsid w:val="00430E4C"/>
    <w:rsid w:val="004C7194"/>
    <w:rsid w:val="004E7FFA"/>
    <w:rsid w:val="004F5ED7"/>
    <w:rsid w:val="005662C2"/>
    <w:rsid w:val="00571573"/>
    <w:rsid w:val="005A39FC"/>
    <w:rsid w:val="00615749"/>
    <w:rsid w:val="006335A9"/>
    <w:rsid w:val="00650223"/>
    <w:rsid w:val="00684F2A"/>
    <w:rsid w:val="00703454"/>
    <w:rsid w:val="008E6CB9"/>
    <w:rsid w:val="008F1A32"/>
    <w:rsid w:val="009F5269"/>
    <w:rsid w:val="00AA5ADC"/>
    <w:rsid w:val="00AB057F"/>
    <w:rsid w:val="00B65495"/>
    <w:rsid w:val="00B67BC9"/>
    <w:rsid w:val="00BD21BE"/>
    <w:rsid w:val="00BF3462"/>
    <w:rsid w:val="00C1401F"/>
    <w:rsid w:val="00CA1A23"/>
    <w:rsid w:val="00D052A3"/>
    <w:rsid w:val="00D36270"/>
    <w:rsid w:val="00D651AD"/>
    <w:rsid w:val="00E51396"/>
    <w:rsid w:val="00E56068"/>
    <w:rsid w:val="00E9059F"/>
    <w:rsid w:val="00E9740C"/>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31992"/>
  <w15:chartTrackingRefBased/>
  <w15:docId w15:val="{9BBF0718-B12A-49DC-9C42-BBEEC58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2.xml><?xml version="1.0" encoding="utf-8"?>
<ds:datastoreItem xmlns:ds="http://schemas.openxmlformats.org/officeDocument/2006/customXml" ds:itemID="{3EEEFD08-1E4C-4E3D-94C4-D2052CF16A30}"/>
</file>

<file path=customXml/itemProps3.xml><?xml version="1.0" encoding="utf-8"?>
<ds:datastoreItem xmlns:ds="http://schemas.openxmlformats.org/officeDocument/2006/customXml" ds:itemID="{82963534-C6E3-472F-A3A8-568B8F837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IFA_Template_2024</Template>
  <TotalTime>8</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9</cp:revision>
  <dcterms:created xsi:type="dcterms:W3CDTF">2024-08-19T15:46:00Z</dcterms:created>
  <dcterms:modified xsi:type="dcterms:W3CDTF">2025-07-08T15:37:00Z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