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BBD97" w14:textId="77777777" w:rsidR="00684F2A" w:rsidRDefault="00684F2A"/>
    <w:p w14:paraId="1E751948" w14:textId="77777777" w:rsidR="00650223" w:rsidRDefault="00650223"/>
    <w:p w14:paraId="02D8D9B8" w14:textId="77777777" w:rsidR="00F21825" w:rsidRPr="00F21825" w:rsidRDefault="00F21825" w:rsidP="00F2182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F21825">
        <w:rPr>
          <w:rFonts w:ascii="Arial" w:eastAsia="Times New Roman" w:hAnsi="Arial" w:cs="Arial"/>
          <w:b/>
          <w:kern w:val="0"/>
          <w14:ligatures w14:val="none"/>
        </w:rPr>
        <w:t>EXHIBIT NH-22</w:t>
      </w:r>
    </w:p>
    <w:p w14:paraId="5425292E" w14:textId="77777777" w:rsidR="00F21825" w:rsidRPr="00F21825" w:rsidRDefault="00F21825" w:rsidP="00F21825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0A9B28A" w14:textId="77777777" w:rsidR="00F21825" w:rsidRPr="00F21825" w:rsidRDefault="00F21825" w:rsidP="00F21825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F21825">
        <w:rPr>
          <w:rFonts w:ascii="Arial" w:eastAsia="Times New Roman" w:hAnsi="Arial" w:cs="Arial"/>
          <w:kern w:val="0"/>
          <w14:ligatures w14:val="none"/>
        </w:rPr>
        <w:t>NHTF RENTAL LEVERAGE DOCUMENTATION</w:t>
      </w:r>
    </w:p>
    <w:p w14:paraId="79332707" w14:textId="77777777" w:rsidR="00F21825" w:rsidRPr="00F21825" w:rsidRDefault="00F21825" w:rsidP="00F2182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3A6D4203" w14:textId="77777777" w:rsidR="00F21825" w:rsidRPr="00F21825" w:rsidRDefault="00F21825" w:rsidP="00F21825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C8A3A58" w14:textId="77777777" w:rsidR="00F21825" w:rsidRPr="00F21825" w:rsidRDefault="00F21825" w:rsidP="00F21825">
      <w:pPr>
        <w:tabs>
          <w:tab w:val="left" w:pos="1620"/>
          <w:tab w:val="left" w:pos="5040"/>
        </w:tabs>
        <w:spacing w:after="0" w:line="300" w:lineRule="auto"/>
        <w:rPr>
          <w:rFonts w:ascii="Arial" w:eastAsia="Times New Roman" w:hAnsi="Arial" w:cs="Arial"/>
          <w:kern w:val="0"/>
          <w:u w:val="single"/>
          <w14:ligatures w14:val="none"/>
        </w:rPr>
      </w:pPr>
      <w:r w:rsidRPr="00F21825">
        <w:rPr>
          <w:rFonts w:ascii="Arial" w:eastAsia="Times New Roman" w:hAnsi="Arial" w:cs="Arial"/>
          <w:kern w:val="0"/>
          <w14:ligatures w14:val="none"/>
        </w:rPr>
        <w:t>Project Name</w:t>
      </w:r>
      <w:r w:rsidRPr="00F21825">
        <w:rPr>
          <w:rFonts w:ascii="Arial" w:eastAsia="Times New Roman" w:hAnsi="Arial" w:cs="Arial"/>
          <w:kern w:val="0"/>
          <w14:ligatures w14:val="none"/>
        </w:rPr>
        <w:tab/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F21825">
        <w:rPr>
          <w:rFonts w:ascii="Arial" w:eastAsia="Times New Roman" w:hAnsi="Arial" w:cs="Arial"/>
          <w:kern w:val="0"/>
          <w:u w:val="single"/>
          <w14:ligatures w14:val="none"/>
        </w:rPr>
        <w:instrText xml:space="preserve"> FORMTEXT </w:instrText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fldChar w:fldCharType="separate"/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fldChar w:fldCharType="end"/>
      </w:r>
      <w:bookmarkEnd w:id="0"/>
      <w:r w:rsidRPr="00F21825">
        <w:rPr>
          <w:rFonts w:ascii="Arial" w:eastAsia="Times New Roman" w:hAnsi="Arial" w:cs="Arial"/>
          <w:kern w:val="0"/>
          <w:u w:val="single"/>
          <w14:ligatures w14:val="none"/>
        </w:rPr>
        <w:tab/>
      </w:r>
    </w:p>
    <w:p w14:paraId="2DECFFDC" w14:textId="77777777" w:rsidR="00F21825" w:rsidRPr="00F21825" w:rsidRDefault="00F21825" w:rsidP="00F21825">
      <w:pPr>
        <w:tabs>
          <w:tab w:val="left" w:pos="1620"/>
          <w:tab w:val="left" w:pos="5040"/>
        </w:tabs>
        <w:spacing w:after="0" w:line="300" w:lineRule="auto"/>
        <w:rPr>
          <w:rFonts w:ascii="Arial" w:eastAsia="Times New Roman" w:hAnsi="Arial" w:cs="Arial"/>
          <w:kern w:val="0"/>
          <w14:ligatures w14:val="none"/>
        </w:rPr>
      </w:pPr>
      <w:r w:rsidRPr="00F21825">
        <w:rPr>
          <w:rFonts w:ascii="Arial" w:eastAsia="Times New Roman" w:hAnsi="Arial" w:cs="Arial"/>
          <w:kern w:val="0"/>
          <w14:ligatures w14:val="none"/>
        </w:rPr>
        <w:t>Project Address</w:t>
      </w:r>
      <w:r w:rsidRPr="00F21825">
        <w:rPr>
          <w:rFonts w:ascii="Arial" w:eastAsia="Times New Roman" w:hAnsi="Arial" w:cs="Arial"/>
          <w:kern w:val="0"/>
          <w14:ligatures w14:val="none"/>
        </w:rPr>
        <w:tab/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F21825">
        <w:rPr>
          <w:rFonts w:ascii="Arial" w:eastAsia="Times New Roman" w:hAnsi="Arial" w:cs="Arial"/>
          <w:kern w:val="0"/>
          <w:u w:val="single"/>
          <w14:ligatures w14:val="none"/>
        </w:rPr>
        <w:instrText xml:space="preserve"> FORMTEXT </w:instrText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fldChar w:fldCharType="separate"/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fldChar w:fldCharType="end"/>
      </w:r>
      <w:bookmarkEnd w:id="1"/>
      <w:r w:rsidRPr="00F21825">
        <w:rPr>
          <w:rFonts w:ascii="Arial" w:eastAsia="Times New Roman" w:hAnsi="Arial" w:cs="Arial"/>
          <w:kern w:val="0"/>
          <w:u w:val="single"/>
          <w14:ligatures w14:val="none"/>
        </w:rPr>
        <w:tab/>
      </w:r>
    </w:p>
    <w:p w14:paraId="7820761B" w14:textId="77777777" w:rsidR="00F21825" w:rsidRPr="00F21825" w:rsidRDefault="00F21825" w:rsidP="00F21825">
      <w:pPr>
        <w:tabs>
          <w:tab w:val="left" w:pos="1620"/>
          <w:tab w:val="left" w:pos="5040"/>
        </w:tabs>
        <w:spacing w:after="0" w:line="300" w:lineRule="auto"/>
        <w:rPr>
          <w:rFonts w:ascii="Arial" w:eastAsia="Times New Roman" w:hAnsi="Arial" w:cs="Arial"/>
          <w:kern w:val="0"/>
          <w14:ligatures w14:val="none"/>
        </w:rPr>
      </w:pPr>
      <w:r w:rsidRPr="00F21825">
        <w:rPr>
          <w:rFonts w:ascii="Arial" w:eastAsia="Times New Roman" w:hAnsi="Arial" w:cs="Arial"/>
          <w:kern w:val="0"/>
          <w14:ligatures w14:val="none"/>
        </w:rPr>
        <w:tab/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F21825">
        <w:rPr>
          <w:rFonts w:ascii="Arial" w:eastAsia="Times New Roman" w:hAnsi="Arial" w:cs="Arial"/>
          <w:kern w:val="0"/>
          <w:u w:val="single"/>
          <w14:ligatures w14:val="none"/>
        </w:rPr>
        <w:instrText xml:space="preserve"> FORMTEXT </w:instrText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fldChar w:fldCharType="separate"/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fldChar w:fldCharType="end"/>
      </w:r>
      <w:bookmarkEnd w:id="2"/>
      <w:r w:rsidRPr="00F21825">
        <w:rPr>
          <w:rFonts w:ascii="Arial" w:eastAsia="Times New Roman" w:hAnsi="Arial" w:cs="Arial"/>
          <w:kern w:val="0"/>
          <w:u w:val="single"/>
          <w14:ligatures w14:val="none"/>
        </w:rPr>
        <w:tab/>
      </w:r>
    </w:p>
    <w:p w14:paraId="105FEC30" w14:textId="77777777" w:rsidR="00F21825" w:rsidRPr="00F21825" w:rsidRDefault="00F21825" w:rsidP="00F21825">
      <w:pPr>
        <w:tabs>
          <w:tab w:val="left" w:pos="1620"/>
          <w:tab w:val="left" w:pos="5040"/>
        </w:tabs>
        <w:spacing w:after="0" w:line="300" w:lineRule="auto"/>
        <w:rPr>
          <w:rFonts w:ascii="Arial" w:eastAsia="Times New Roman" w:hAnsi="Arial" w:cs="Arial"/>
          <w:kern w:val="0"/>
          <w14:ligatures w14:val="none"/>
        </w:rPr>
      </w:pPr>
      <w:r w:rsidRPr="00F21825">
        <w:rPr>
          <w:rFonts w:ascii="Arial" w:eastAsia="Times New Roman" w:hAnsi="Arial" w:cs="Arial"/>
          <w:kern w:val="0"/>
          <w14:ligatures w14:val="none"/>
        </w:rPr>
        <w:tab/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Pr="00F21825">
        <w:rPr>
          <w:rFonts w:ascii="Arial" w:eastAsia="Times New Roman" w:hAnsi="Arial" w:cs="Arial"/>
          <w:kern w:val="0"/>
          <w:u w:val="single"/>
          <w14:ligatures w14:val="none"/>
        </w:rPr>
        <w:instrText xml:space="preserve"> FORMTEXT </w:instrText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fldChar w:fldCharType="separate"/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fldChar w:fldCharType="end"/>
      </w:r>
      <w:bookmarkEnd w:id="3"/>
      <w:r w:rsidRPr="00F21825">
        <w:rPr>
          <w:rFonts w:ascii="Arial" w:eastAsia="Times New Roman" w:hAnsi="Arial" w:cs="Arial"/>
          <w:kern w:val="0"/>
          <w:u w:val="single"/>
          <w14:ligatures w14:val="none"/>
        </w:rPr>
        <w:tab/>
      </w:r>
    </w:p>
    <w:p w14:paraId="4AF4A303" w14:textId="77777777" w:rsidR="00F21825" w:rsidRPr="00F21825" w:rsidRDefault="00F21825" w:rsidP="00F21825">
      <w:pPr>
        <w:tabs>
          <w:tab w:val="left" w:pos="1620"/>
          <w:tab w:val="left" w:pos="5040"/>
        </w:tabs>
        <w:spacing w:after="0" w:line="300" w:lineRule="auto"/>
        <w:rPr>
          <w:rFonts w:ascii="Arial" w:eastAsia="Times New Roman" w:hAnsi="Arial" w:cs="Arial"/>
          <w:kern w:val="0"/>
          <w14:ligatures w14:val="none"/>
        </w:rPr>
      </w:pPr>
      <w:r w:rsidRPr="00F21825">
        <w:rPr>
          <w:rFonts w:ascii="Arial" w:eastAsia="Times New Roman" w:hAnsi="Arial" w:cs="Arial"/>
          <w:kern w:val="0"/>
          <w14:ligatures w14:val="none"/>
        </w:rPr>
        <w:tab/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F21825">
        <w:rPr>
          <w:rFonts w:ascii="Arial" w:eastAsia="Times New Roman" w:hAnsi="Arial" w:cs="Arial"/>
          <w:kern w:val="0"/>
          <w:u w:val="single"/>
          <w14:ligatures w14:val="none"/>
        </w:rPr>
        <w:instrText xml:space="preserve"> FORMTEXT </w:instrText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fldChar w:fldCharType="separate"/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fldChar w:fldCharType="end"/>
      </w:r>
      <w:bookmarkEnd w:id="4"/>
      <w:r w:rsidRPr="00F21825">
        <w:rPr>
          <w:rFonts w:ascii="Arial" w:eastAsia="Times New Roman" w:hAnsi="Arial" w:cs="Arial"/>
          <w:kern w:val="0"/>
          <w:u w:val="single"/>
          <w14:ligatures w14:val="none"/>
        </w:rPr>
        <w:tab/>
      </w:r>
    </w:p>
    <w:p w14:paraId="261E7F0F" w14:textId="77777777" w:rsidR="00F21825" w:rsidRPr="00F21825" w:rsidRDefault="00F21825" w:rsidP="00F21825">
      <w:pPr>
        <w:tabs>
          <w:tab w:val="left" w:pos="1620"/>
          <w:tab w:val="left" w:pos="5040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AFD3B89" w14:textId="77777777" w:rsidR="00F21825" w:rsidRPr="00F21825" w:rsidRDefault="00F21825" w:rsidP="00F21825">
      <w:pPr>
        <w:spacing w:after="0" w:line="240" w:lineRule="auto"/>
        <w:rPr>
          <w:rFonts w:ascii="Arial" w:eastAsia="Times New Roman" w:hAnsi="Arial" w:cs="Arial"/>
          <w:kern w:val="0"/>
          <w:u w:val="single"/>
          <w14:ligatures w14:val="none"/>
        </w:rPr>
      </w:pP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t>Leverage for Proposed Project:</w:t>
      </w:r>
    </w:p>
    <w:p w14:paraId="5FE1F5D9" w14:textId="77777777" w:rsidR="00F21825" w:rsidRPr="00F21825" w:rsidRDefault="00F21825" w:rsidP="00F2182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21825">
        <w:rPr>
          <w:rFonts w:ascii="Arial" w:eastAsia="Times New Roman" w:hAnsi="Arial" w:cs="Arial"/>
          <w:kern w:val="0"/>
          <w14:ligatures w14:val="none"/>
        </w:rPr>
        <w:t xml:space="preserve">Complete one row in its entirety for </w:t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t>each</w:t>
      </w:r>
      <w:r w:rsidRPr="00F21825">
        <w:rPr>
          <w:rFonts w:ascii="Arial" w:eastAsia="Times New Roman" w:hAnsi="Arial" w:cs="Arial"/>
          <w:kern w:val="0"/>
          <w14:ligatures w14:val="none"/>
        </w:rPr>
        <w:t xml:space="preserve"> leverage amount committed to the project.</w:t>
      </w:r>
    </w:p>
    <w:p w14:paraId="7AA16211" w14:textId="77777777" w:rsidR="00F21825" w:rsidRPr="00F21825" w:rsidRDefault="00F21825" w:rsidP="00F2182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"/>
        <w:gridCol w:w="3270"/>
        <w:gridCol w:w="5026"/>
        <w:gridCol w:w="1695"/>
      </w:tblGrid>
      <w:tr w:rsidR="00F21825" w:rsidRPr="00F21825" w14:paraId="3E9A411C" w14:textId="77777777" w:rsidTr="00DF1D86">
        <w:tc>
          <w:tcPr>
            <w:tcW w:w="378" w:type="dxa"/>
            <w:shd w:val="clear" w:color="auto" w:fill="auto"/>
          </w:tcPr>
          <w:p w14:paraId="1C3C1705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330" w:type="dxa"/>
            <w:shd w:val="clear" w:color="auto" w:fill="auto"/>
          </w:tcPr>
          <w:p w14:paraId="484BE392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22664031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b/>
                <w:kern w:val="0"/>
                <w14:ligatures w14:val="none"/>
              </w:rPr>
              <w:t>Name of Entity Providing the Leverage</w:t>
            </w:r>
          </w:p>
        </w:tc>
        <w:tc>
          <w:tcPr>
            <w:tcW w:w="5130" w:type="dxa"/>
            <w:shd w:val="clear" w:color="auto" w:fill="auto"/>
          </w:tcPr>
          <w:p w14:paraId="47B95DB5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Type of Leverage 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t>(Must enter one of these for each row)</w:t>
            </w:r>
          </w:p>
          <w:p w14:paraId="2D4CD4A7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t>- Bond financing</w:t>
            </w:r>
          </w:p>
          <w:p w14:paraId="7786D3B8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t>- Cash (non-federal sources)</w:t>
            </w:r>
          </w:p>
          <w:p w14:paraId="0A753DDF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t>- Foregone taxes, fees or charges</w:t>
            </w:r>
          </w:p>
          <w:p w14:paraId="4ED34996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t>- Loan (below-market interest savings) List actual savings not the loan amount.</w:t>
            </w:r>
          </w:p>
          <w:p w14:paraId="1ABAD477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t>- Required infrastructure</w:t>
            </w:r>
          </w:p>
          <w:p w14:paraId="0C758BF6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t>- Site prep, construction materials, donated labor</w:t>
            </w:r>
          </w:p>
        </w:tc>
        <w:tc>
          <w:tcPr>
            <w:tcW w:w="1530" w:type="dxa"/>
            <w:shd w:val="clear" w:color="auto" w:fill="auto"/>
          </w:tcPr>
          <w:p w14:paraId="14870EB9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1C4C8515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b/>
                <w:kern w:val="0"/>
                <w14:ligatures w14:val="none"/>
              </w:rPr>
              <w:t>Leverage Dollar Amount/Value</w:t>
            </w:r>
          </w:p>
        </w:tc>
      </w:tr>
      <w:tr w:rsidR="00F21825" w:rsidRPr="00F21825" w14:paraId="54FFE039" w14:textId="77777777" w:rsidTr="00DF1D86">
        <w:tc>
          <w:tcPr>
            <w:tcW w:w="378" w:type="dxa"/>
            <w:shd w:val="clear" w:color="auto" w:fill="auto"/>
          </w:tcPr>
          <w:p w14:paraId="3EC097C7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14:paraId="7D8B8781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6CDA5460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0EE3D21A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t>$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</w:tr>
      <w:tr w:rsidR="00F21825" w:rsidRPr="00F21825" w14:paraId="61335ABF" w14:textId="77777777" w:rsidTr="00DF1D86">
        <w:tc>
          <w:tcPr>
            <w:tcW w:w="378" w:type="dxa"/>
            <w:shd w:val="clear" w:color="auto" w:fill="auto"/>
          </w:tcPr>
          <w:p w14:paraId="7749CE0F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14:paraId="6573101B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0A3DC2FD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7E6E1BF4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t>$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</w:tr>
      <w:tr w:rsidR="00F21825" w:rsidRPr="00F21825" w14:paraId="5C9561B4" w14:textId="77777777" w:rsidTr="00DF1D86">
        <w:tc>
          <w:tcPr>
            <w:tcW w:w="378" w:type="dxa"/>
            <w:shd w:val="clear" w:color="auto" w:fill="auto"/>
          </w:tcPr>
          <w:p w14:paraId="0A2D3C03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</w:p>
        </w:tc>
        <w:tc>
          <w:tcPr>
            <w:tcW w:w="3330" w:type="dxa"/>
            <w:shd w:val="clear" w:color="auto" w:fill="auto"/>
          </w:tcPr>
          <w:p w14:paraId="046404C7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0C17F6ED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0E689128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t>$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</w:tr>
      <w:tr w:rsidR="00F21825" w:rsidRPr="00F21825" w14:paraId="0927CA7E" w14:textId="77777777" w:rsidTr="00DF1D86">
        <w:tc>
          <w:tcPr>
            <w:tcW w:w="378" w:type="dxa"/>
            <w:shd w:val="clear" w:color="auto" w:fill="auto"/>
          </w:tcPr>
          <w:p w14:paraId="69D21CBE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t>4</w:t>
            </w:r>
          </w:p>
        </w:tc>
        <w:tc>
          <w:tcPr>
            <w:tcW w:w="3330" w:type="dxa"/>
            <w:shd w:val="clear" w:color="auto" w:fill="auto"/>
          </w:tcPr>
          <w:p w14:paraId="3CA58382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34B2EDF1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4F5EF69D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t>$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</w:tr>
      <w:tr w:rsidR="00F21825" w:rsidRPr="00F21825" w14:paraId="79818CBF" w14:textId="77777777" w:rsidTr="00DF1D86">
        <w:tc>
          <w:tcPr>
            <w:tcW w:w="378" w:type="dxa"/>
            <w:shd w:val="clear" w:color="auto" w:fill="auto"/>
          </w:tcPr>
          <w:p w14:paraId="568FF500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t>5</w:t>
            </w:r>
          </w:p>
        </w:tc>
        <w:tc>
          <w:tcPr>
            <w:tcW w:w="3330" w:type="dxa"/>
            <w:shd w:val="clear" w:color="auto" w:fill="auto"/>
          </w:tcPr>
          <w:p w14:paraId="6BB6E7CD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62E78567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66F5A9D7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t>$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</w:tr>
      <w:tr w:rsidR="00F21825" w:rsidRPr="00F21825" w14:paraId="75DD92E9" w14:textId="77777777" w:rsidTr="00DF1D86">
        <w:tc>
          <w:tcPr>
            <w:tcW w:w="378" w:type="dxa"/>
            <w:shd w:val="clear" w:color="auto" w:fill="auto"/>
          </w:tcPr>
          <w:p w14:paraId="7A016DF3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t>6</w:t>
            </w:r>
          </w:p>
        </w:tc>
        <w:tc>
          <w:tcPr>
            <w:tcW w:w="3330" w:type="dxa"/>
            <w:shd w:val="clear" w:color="auto" w:fill="auto"/>
          </w:tcPr>
          <w:p w14:paraId="23E3F924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7BD9A946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683FE268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t>$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</w:tr>
      <w:tr w:rsidR="00F21825" w:rsidRPr="00F21825" w14:paraId="2DB82A02" w14:textId="77777777" w:rsidTr="00DF1D86">
        <w:tc>
          <w:tcPr>
            <w:tcW w:w="378" w:type="dxa"/>
            <w:shd w:val="clear" w:color="auto" w:fill="auto"/>
          </w:tcPr>
          <w:p w14:paraId="5059DA66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t>7</w:t>
            </w:r>
          </w:p>
        </w:tc>
        <w:tc>
          <w:tcPr>
            <w:tcW w:w="3330" w:type="dxa"/>
            <w:shd w:val="clear" w:color="auto" w:fill="auto"/>
          </w:tcPr>
          <w:p w14:paraId="221C484F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320EBC97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7A65C80A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t>$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</w:tr>
      <w:tr w:rsidR="00F21825" w:rsidRPr="00F21825" w14:paraId="0B23926A" w14:textId="77777777" w:rsidTr="00DF1D86">
        <w:tc>
          <w:tcPr>
            <w:tcW w:w="378" w:type="dxa"/>
            <w:shd w:val="clear" w:color="auto" w:fill="auto"/>
          </w:tcPr>
          <w:p w14:paraId="0D306AAB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t>8</w:t>
            </w:r>
          </w:p>
        </w:tc>
        <w:tc>
          <w:tcPr>
            <w:tcW w:w="3330" w:type="dxa"/>
            <w:shd w:val="clear" w:color="auto" w:fill="auto"/>
          </w:tcPr>
          <w:p w14:paraId="1578D0BB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56EC48A9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41AC541C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t>$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</w:tr>
      <w:tr w:rsidR="00F21825" w:rsidRPr="00F21825" w14:paraId="6B2342AD" w14:textId="77777777" w:rsidTr="00DF1D86">
        <w:tc>
          <w:tcPr>
            <w:tcW w:w="378" w:type="dxa"/>
            <w:shd w:val="clear" w:color="auto" w:fill="auto"/>
          </w:tcPr>
          <w:p w14:paraId="6EB4909F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330" w:type="dxa"/>
            <w:shd w:val="clear" w:color="auto" w:fill="auto"/>
          </w:tcPr>
          <w:p w14:paraId="201D12BC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t>TOTAL</w:t>
            </w:r>
          </w:p>
        </w:tc>
        <w:tc>
          <w:tcPr>
            <w:tcW w:w="5130" w:type="dxa"/>
            <w:shd w:val="clear" w:color="auto" w:fill="auto"/>
          </w:tcPr>
          <w:p w14:paraId="16646A3A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30" w:type="dxa"/>
            <w:shd w:val="clear" w:color="auto" w:fill="auto"/>
          </w:tcPr>
          <w:p w14:paraId="254BE1D4" w14:textId="77777777" w:rsidR="00F21825" w:rsidRPr="00F21825" w:rsidRDefault="00F21825" w:rsidP="00F2182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t>$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instrText xml:space="preserve"> FORMTEXT </w:instrTex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separate"/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noProof/>
                <w:kern w:val="0"/>
                <w14:ligatures w14:val="none"/>
              </w:rPr>
              <w:t> </w:t>
            </w:r>
            <w:r w:rsidRPr="00F21825">
              <w:rPr>
                <w:rFonts w:ascii="Arial" w:eastAsia="Times New Roman" w:hAnsi="Arial" w:cs="Arial"/>
                <w:kern w:val="0"/>
                <w14:ligatures w14:val="none"/>
              </w:rPr>
              <w:fldChar w:fldCharType="end"/>
            </w:r>
          </w:p>
        </w:tc>
      </w:tr>
    </w:tbl>
    <w:p w14:paraId="42C1DDAF" w14:textId="77777777" w:rsidR="00F21825" w:rsidRPr="00F21825" w:rsidRDefault="00F21825" w:rsidP="00F2182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2625FB6" w14:textId="77777777" w:rsidR="00F21825" w:rsidRPr="00F21825" w:rsidRDefault="00F21825" w:rsidP="00F218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10202"/>
          <w:kern w:val="0"/>
          <w14:ligatures w14:val="none"/>
        </w:rPr>
      </w:pPr>
    </w:p>
    <w:p w14:paraId="32FE9A7E" w14:textId="77777777" w:rsidR="00F21825" w:rsidRPr="00F21825" w:rsidRDefault="00F21825" w:rsidP="00F21825">
      <w:pPr>
        <w:tabs>
          <w:tab w:val="left" w:pos="720"/>
          <w:tab w:val="left" w:pos="5040"/>
          <w:tab w:val="left" w:pos="5760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instrText xml:space="preserve"> FORMTEXT </w:instrText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fldChar w:fldCharType="separate"/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Calibri" w:hAnsi="Arial" w:cs="Arial"/>
          <w:kern w:val="0"/>
          <w14:ligatures w14:val="none"/>
        </w:rPr>
        <w:fldChar w:fldCharType="end"/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tab/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tab/>
      </w:r>
      <w:r w:rsidRPr="00F21825">
        <w:rPr>
          <w:rFonts w:ascii="Arial" w:eastAsia="Times New Roman" w:hAnsi="Arial" w:cs="Arial"/>
          <w:kern w:val="0"/>
          <w14:ligatures w14:val="none"/>
        </w:rPr>
        <w:tab/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instrText xml:space="preserve"> FORMTEXT </w:instrText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fldChar w:fldCharType="separate"/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fldChar w:fldCharType="end"/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tab/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tab/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tab/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tab/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tab/>
      </w:r>
    </w:p>
    <w:p w14:paraId="6C79914A" w14:textId="77777777" w:rsidR="00F21825" w:rsidRPr="00F21825" w:rsidRDefault="00F21825" w:rsidP="00F21825">
      <w:pPr>
        <w:tabs>
          <w:tab w:val="left" w:pos="720"/>
          <w:tab w:val="left" w:pos="5040"/>
          <w:tab w:val="left" w:pos="5760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21825">
        <w:rPr>
          <w:rFonts w:ascii="Arial" w:eastAsia="Times New Roman" w:hAnsi="Arial" w:cs="Arial"/>
          <w:kern w:val="0"/>
          <w14:ligatures w14:val="none"/>
        </w:rPr>
        <w:t>Signature of Ownership Entity Representative</w:t>
      </w:r>
      <w:r w:rsidRPr="00F21825">
        <w:rPr>
          <w:rFonts w:ascii="Arial" w:eastAsia="Times New Roman" w:hAnsi="Arial" w:cs="Arial"/>
          <w:kern w:val="0"/>
          <w14:ligatures w14:val="none"/>
        </w:rPr>
        <w:tab/>
      </w:r>
      <w:r w:rsidRPr="00F21825">
        <w:rPr>
          <w:rFonts w:ascii="Arial" w:eastAsia="Times New Roman" w:hAnsi="Arial" w:cs="Arial"/>
          <w:kern w:val="0"/>
          <w14:ligatures w14:val="none"/>
        </w:rPr>
        <w:tab/>
        <w:t>Date</w:t>
      </w:r>
    </w:p>
    <w:p w14:paraId="0EC7A298" w14:textId="77777777" w:rsidR="00F21825" w:rsidRPr="00F21825" w:rsidRDefault="00F21825" w:rsidP="00F21825">
      <w:pPr>
        <w:tabs>
          <w:tab w:val="left" w:pos="720"/>
          <w:tab w:val="left" w:pos="5040"/>
        </w:tabs>
        <w:spacing w:after="0" w:line="240" w:lineRule="auto"/>
        <w:rPr>
          <w:rFonts w:ascii="Arial" w:eastAsia="Times New Roman" w:hAnsi="Arial" w:cs="Arial"/>
          <w:kern w:val="0"/>
          <w:u w:val="single"/>
          <w14:ligatures w14:val="none"/>
        </w:rPr>
      </w:pPr>
    </w:p>
    <w:p w14:paraId="1BB56B7A" w14:textId="77777777" w:rsidR="00F21825" w:rsidRPr="00F21825" w:rsidRDefault="00F21825" w:rsidP="00F21825">
      <w:pPr>
        <w:tabs>
          <w:tab w:val="left" w:pos="720"/>
          <w:tab w:val="left" w:pos="5040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instrText xml:space="preserve"> FORMTEXT </w:instrText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fldChar w:fldCharType="separate"/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Calibri" w:hAnsi="Arial" w:cs="Arial"/>
          <w:kern w:val="0"/>
          <w14:ligatures w14:val="none"/>
        </w:rPr>
        <w:fldChar w:fldCharType="end"/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tab/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tab/>
      </w:r>
      <w:r w:rsidRPr="00F21825">
        <w:rPr>
          <w:rFonts w:ascii="Arial" w:eastAsia="Times New Roman" w:hAnsi="Arial" w:cs="Arial"/>
          <w:kern w:val="0"/>
          <w14:ligatures w14:val="none"/>
        </w:rPr>
        <w:tab/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instrText xml:space="preserve"> FORMTEXT </w:instrText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fldChar w:fldCharType="separate"/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noProof/>
          <w:kern w:val="0"/>
          <w:u w:val="single"/>
          <w14:ligatures w14:val="none"/>
        </w:rPr>
        <w:t> </w:t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fldChar w:fldCharType="end"/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tab/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tab/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tab/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tab/>
      </w:r>
      <w:r w:rsidRPr="00F21825">
        <w:rPr>
          <w:rFonts w:ascii="Arial" w:eastAsia="Times New Roman" w:hAnsi="Arial" w:cs="Arial"/>
          <w:kern w:val="0"/>
          <w:u w:val="single"/>
          <w14:ligatures w14:val="none"/>
        </w:rPr>
        <w:tab/>
      </w:r>
    </w:p>
    <w:p w14:paraId="19E8DB06" w14:textId="77777777" w:rsidR="00F21825" w:rsidRPr="00F21825" w:rsidRDefault="00F21825" w:rsidP="00F21825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21825">
        <w:rPr>
          <w:rFonts w:ascii="Arial" w:eastAsia="Times New Roman" w:hAnsi="Arial" w:cs="Arial"/>
          <w:kern w:val="0"/>
          <w14:ligatures w14:val="none"/>
        </w:rPr>
        <w:t>Printed Name</w:t>
      </w:r>
      <w:r w:rsidRPr="00F21825">
        <w:rPr>
          <w:rFonts w:ascii="Arial" w:eastAsia="Times New Roman" w:hAnsi="Arial" w:cs="Arial"/>
          <w:kern w:val="0"/>
          <w14:ligatures w14:val="none"/>
        </w:rPr>
        <w:tab/>
        <w:t>Title</w:t>
      </w:r>
    </w:p>
    <w:p w14:paraId="166792BC" w14:textId="77777777" w:rsidR="00650223" w:rsidRDefault="00650223"/>
    <w:p w14:paraId="1E750234" w14:textId="77777777" w:rsidR="00650223" w:rsidRDefault="00650223"/>
    <w:p w14:paraId="09E23872" w14:textId="77777777" w:rsidR="00650223" w:rsidRDefault="00650223"/>
    <w:p w14:paraId="469C1FB1" w14:textId="77777777" w:rsidR="00650223" w:rsidRDefault="00650223"/>
    <w:sectPr w:rsidR="00650223" w:rsidSect="0065022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FCC3F" w14:textId="77777777" w:rsidR="00F21825" w:rsidRDefault="00F21825" w:rsidP="00650223">
      <w:pPr>
        <w:spacing w:after="0" w:line="240" w:lineRule="auto"/>
      </w:pPr>
      <w:r>
        <w:separator/>
      </w:r>
    </w:p>
  </w:endnote>
  <w:endnote w:type="continuationSeparator" w:id="0">
    <w:p w14:paraId="5FD7B9F4" w14:textId="77777777" w:rsidR="00F21825" w:rsidRDefault="00F21825" w:rsidP="0065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ork Sans Light">
    <w:charset w:val="00"/>
    <w:family w:val="auto"/>
    <w:pitch w:val="variable"/>
    <w:sig w:usb0="A00000FF" w:usb1="5000E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k Sans Semi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ork Sans Black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1BF6B" w14:textId="77777777" w:rsidR="00650223" w:rsidRDefault="00650223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3347778" wp14:editId="7ED8008B">
          <wp:simplePos x="0" y="0"/>
          <wp:positionH relativeFrom="column">
            <wp:posOffset>-914400</wp:posOffset>
          </wp:positionH>
          <wp:positionV relativeFrom="paragraph">
            <wp:posOffset>19050</wp:posOffset>
          </wp:positionV>
          <wp:extent cx="7772400" cy="602859"/>
          <wp:effectExtent l="0" t="0" r="0" b="6985"/>
          <wp:wrapNone/>
          <wp:docPr id="16488612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48745" name="Picture 322548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02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BD38C" w14:textId="77777777" w:rsidR="00650223" w:rsidRDefault="0065022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8C9A86" wp14:editId="2A10DBE0">
          <wp:simplePos x="0" y="0"/>
          <wp:positionH relativeFrom="column">
            <wp:posOffset>-911225</wp:posOffset>
          </wp:positionH>
          <wp:positionV relativeFrom="paragraph">
            <wp:posOffset>27940</wp:posOffset>
          </wp:positionV>
          <wp:extent cx="7772400" cy="602859"/>
          <wp:effectExtent l="0" t="0" r="0" b="6985"/>
          <wp:wrapNone/>
          <wp:docPr id="3225487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48745" name="Picture 322548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02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815A4" w14:textId="77777777" w:rsidR="00F21825" w:rsidRDefault="00F21825" w:rsidP="00650223">
      <w:pPr>
        <w:spacing w:after="0" w:line="240" w:lineRule="auto"/>
      </w:pPr>
      <w:r>
        <w:separator/>
      </w:r>
    </w:p>
  </w:footnote>
  <w:footnote w:type="continuationSeparator" w:id="0">
    <w:p w14:paraId="1B7C4ECF" w14:textId="77777777" w:rsidR="00F21825" w:rsidRDefault="00F21825" w:rsidP="0065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F512D" w14:textId="77777777" w:rsidR="002038B8" w:rsidRPr="002038B8" w:rsidRDefault="002038B8" w:rsidP="002038B8">
    <w:pPr>
      <w:tabs>
        <w:tab w:val="right" w:pos="9270"/>
      </w:tabs>
      <w:rPr>
        <w:color w:val="156082"/>
        <w:sz w:val="18"/>
        <w:szCs w:val="18"/>
      </w:rPr>
    </w:pPr>
    <w:r>
      <w:rPr>
        <w:color w:val="156082"/>
        <w:sz w:val="18"/>
        <w:szCs w:val="18"/>
      </w:rPr>
      <w:t>Document Name</w:t>
    </w:r>
    <w:r>
      <w:rPr>
        <w:color w:val="156082"/>
        <w:sz w:val="18"/>
        <w:szCs w:val="18"/>
      </w:rPr>
      <w:tab/>
    </w:r>
    <w:r w:rsidRPr="002038B8">
      <w:rPr>
        <w:color w:val="156082"/>
        <w:sz w:val="18"/>
        <w:szCs w:val="18"/>
      </w:rPr>
      <w:fldChar w:fldCharType="begin"/>
    </w:r>
    <w:r w:rsidRPr="002038B8">
      <w:rPr>
        <w:color w:val="156082"/>
        <w:sz w:val="18"/>
        <w:szCs w:val="18"/>
      </w:rPr>
      <w:instrText xml:space="preserve"> PAGE   \* MERGEFORMAT </w:instrText>
    </w:r>
    <w:r w:rsidRPr="002038B8">
      <w:rPr>
        <w:color w:val="156082"/>
        <w:sz w:val="18"/>
        <w:szCs w:val="18"/>
      </w:rPr>
      <w:fldChar w:fldCharType="separate"/>
    </w:r>
    <w:r w:rsidRPr="002038B8">
      <w:rPr>
        <w:noProof/>
        <w:color w:val="156082"/>
        <w:sz w:val="18"/>
        <w:szCs w:val="18"/>
      </w:rPr>
      <w:t>1</w:t>
    </w:r>
    <w:r w:rsidRPr="002038B8">
      <w:rPr>
        <w:noProof/>
        <w:color w:val="156082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EF5FA" w14:textId="77777777" w:rsidR="00650223" w:rsidRDefault="006502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99DF6A" wp14:editId="0D1CB65C">
          <wp:simplePos x="0" y="0"/>
          <wp:positionH relativeFrom="column">
            <wp:posOffset>-907165</wp:posOffset>
          </wp:positionH>
          <wp:positionV relativeFrom="paragraph">
            <wp:posOffset>-444500</wp:posOffset>
          </wp:positionV>
          <wp:extent cx="7757929" cy="1393385"/>
          <wp:effectExtent l="0" t="0" r="0" b="0"/>
          <wp:wrapNone/>
          <wp:docPr id="103308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086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929" cy="139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/HaAy+F2AkaVjsGtVIKGbRsJ7C9Ua3ewuM8VdXcte901GiSYcsmKpfFaQU6ZQ9AiHV6Yn7p2YrU74wMBeOL20Q==" w:salt="A9EhBD2iY04Y/zsASzzMk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25"/>
    <w:rsid w:val="00013044"/>
    <w:rsid w:val="000A4CA8"/>
    <w:rsid w:val="000B7972"/>
    <w:rsid w:val="00113705"/>
    <w:rsid w:val="002038B8"/>
    <w:rsid w:val="00291227"/>
    <w:rsid w:val="002F0044"/>
    <w:rsid w:val="004C7194"/>
    <w:rsid w:val="004F5ED7"/>
    <w:rsid w:val="00571573"/>
    <w:rsid w:val="005A39FC"/>
    <w:rsid w:val="00615749"/>
    <w:rsid w:val="00650223"/>
    <w:rsid w:val="00684F2A"/>
    <w:rsid w:val="006A7867"/>
    <w:rsid w:val="00703454"/>
    <w:rsid w:val="0090715C"/>
    <w:rsid w:val="00B67BC9"/>
    <w:rsid w:val="00BF3462"/>
    <w:rsid w:val="00C1401F"/>
    <w:rsid w:val="00CA1A23"/>
    <w:rsid w:val="00D052A3"/>
    <w:rsid w:val="00D36270"/>
    <w:rsid w:val="00D651AD"/>
    <w:rsid w:val="00E51396"/>
    <w:rsid w:val="00E56068"/>
    <w:rsid w:val="00ED45E1"/>
    <w:rsid w:val="00EF773E"/>
    <w:rsid w:val="00F21825"/>
    <w:rsid w:val="00FB3677"/>
    <w:rsid w:val="00FC358E"/>
    <w:rsid w:val="00FD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46114"/>
  <w15:chartTrackingRefBased/>
  <w15:docId w15:val="{AA2AF356-B06C-4570-A3CA-CAD23DC2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ork Sans Light" w:eastAsiaTheme="minorHAnsi" w:hAnsi="Work Sans Light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2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2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kSansBold">
    <w:name w:val="WorkSans_Bold"/>
    <w:basedOn w:val="Normal"/>
    <w:link w:val="WorkSansBoldChar"/>
    <w:qFormat/>
    <w:rsid w:val="002F0044"/>
    <w:rPr>
      <w:rFonts w:ascii="Work Sans SemiBold" w:hAnsi="Work Sans SemiBold"/>
      <w:sz w:val="20"/>
    </w:rPr>
  </w:style>
  <w:style w:type="character" w:customStyle="1" w:styleId="WorkSansBoldChar">
    <w:name w:val="WorkSans_Bold Char"/>
    <w:basedOn w:val="DefaultParagraphFont"/>
    <w:link w:val="WorkSansBold"/>
    <w:rsid w:val="002F0044"/>
    <w:rPr>
      <w:rFonts w:ascii="Work Sans SemiBold" w:hAnsi="Work Sans SemiBold"/>
      <w:sz w:val="20"/>
    </w:rPr>
  </w:style>
  <w:style w:type="paragraph" w:customStyle="1" w:styleId="WorkSansHeading3">
    <w:name w:val="WorkSans_Heading3"/>
    <w:basedOn w:val="Normal"/>
    <w:link w:val="WorkSansHeading3Char"/>
    <w:qFormat/>
    <w:rsid w:val="002F0044"/>
    <w:rPr>
      <w:sz w:val="28"/>
    </w:rPr>
  </w:style>
  <w:style w:type="character" w:customStyle="1" w:styleId="WorkSansHeading3Char">
    <w:name w:val="WorkSans_Heading3 Char"/>
    <w:basedOn w:val="DefaultParagraphFont"/>
    <w:link w:val="WorkSansHeading3"/>
    <w:rsid w:val="002F0044"/>
    <w:rPr>
      <w:rFonts w:ascii="Work Sans Light" w:hAnsi="Work Sans Light"/>
      <w:sz w:val="28"/>
    </w:rPr>
  </w:style>
  <w:style w:type="paragraph" w:customStyle="1" w:styleId="WorkSansHeading2">
    <w:name w:val="WorkSans_Heading2"/>
    <w:basedOn w:val="Normal"/>
    <w:link w:val="WorkSansHeading2Char"/>
    <w:qFormat/>
    <w:rsid w:val="002F0044"/>
    <w:rPr>
      <w:rFonts w:ascii="Work Sans SemiBold" w:hAnsi="Work Sans SemiBold"/>
      <w:sz w:val="24"/>
    </w:rPr>
  </w:style>
  <w:style w:type="character" w:customStyle="1" w:styleId="WorkSansHeading2Char">
    <w:name w:val="WorkSans_Heading2 Char"/>
    <w:basedOn w:val="DefaultParagraphFont"/>
    <w:link w:val="WorkSansHeading2"/>
    <w:rsid w:val="002F0044"/>
    <w:rPr>
      <w:rFonts w:ascii="Work Sans SemiBold" w:hAnsi="Work Sans SemiBold"/>
      <w:sz w:val="24"/>
    </w:rPr>
  </w:style>
  <w:style w:type="paragraph" w:customStyle="1" w:styleId="WorkSansHeading">
    <w:name w:val="WorkSans_Heading"/>
    <w:basedOn w:val="WorkSansBold"/>
    <w:link w:val="WorkSansHeadingChar"/>
    <w:qFormat/>
    <w:rsid w:val="002F0044"/>
    <w:rPr>
      <w:rFonts w:ascii="Work Sans Black" w:hAnsi="Work Sans Black"/>
      <w:sz w:val="24"/>
    </w:rPr>
  </w:style>
  <w:style w:type="character" w:customStyle="1" w:styleId="WorkSansHeadingChar">
    <w:name w:val="WorkSans_Heading Char"/>
    <w:basedOn w:val="WorkSansBoldChar"/>
    <w:link w:val="WorkSansHeading"/>
    <w:rsid w:val="002F0044"/>
    <w:rPr>
      <w:rFonts w:ascii="Work Sans Black" w:hAnsi="Work Sans Black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50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2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2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2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2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2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2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2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2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2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2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2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223"/>
  </w:style>
  <w:style w:type="paragraph" w:styleId="Footer">
    <w:name w:val="footer"/>
    <w:basedOn w:val="Normal"/>
    <w:link w:val="FooterChar"/>
    <w:uiPriority w:val="99"/>
    <w:unhideWhenUsed/>
    <w:rsid w:val="0065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223"/>
  </w:style>
  <w:style w:type="paragraph" w:customStyle="1" w:styleId="WorkSansBody">
    <w:name w:val="Work Sans_Body"/>
    <w:basedOn w:val="WorkSansBold"/>
    <w:link w:val="WorkSansBodyChar"/>
    <w:qFormat/>
    <w:rsid w:val="000A4CA8"/>
    <w:rPr>
      <w:rFonts w:ascii="Work Sans Light" w:hAnsi="Work Sans Light"/>
    </w:rPr>
  </w:style>
  <w:style w:type="character" w:customStyle="1" w:styleId="WorkSansBodyChar">
    <w:name w:val="Work Sans_Body Char"/>
    <w:basedOn w:val="WorkSansBoldChar"/>
    <w:link w:val="WorkSansBody"/>
    <w:rsid w:val="000A4CA8"/>
    <w:rPr>
      <w:rFonts w:ascii="Work Sans Light" w:hAnsi="Work Sans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ells\OneDrive%20-%20IEDA%20-%20IFA\Documents\Carol's%20stuff\NHTF\2025%20Round\Exhibits\IFA_Template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7E2BA9D87CD48A305FD6490897EB4" ma:contentTypeVersion="18" ma:contentTypeDescription="Create a new document." ma:contentTypeScope="" ma:versionID="778b8709cf85a6c8e521c9f6ea902ab7">
  <xsd:schema xmlns:xsd="http://www.w3.org/2001/XMLSchema" xmlns:xs="http://www.w3.org/2001/XMLSchema" xmlns:p="http://schemas.microsoft.com/office/2006/metadata/properties" xmlns:ns2="2fd2249f-299b-4d5f-ae04-38188b05f287" xmlns:ns3="a546c2b6-3552-4bac-9635-054c79078c48" targetNamespace="http://schemas.microsoft.com/office/2006/metadata/properties" ma:root="true" ma:fieldsID="0a4aae62f5a1796fad61833f977e59f0" ns2:_="" ns3:_="">
    <xsd:import namespace="2fd2249f-299b-4d5f-ae04-38188b05f287"/>
    <xsd:import namespace="a546c2b6-3552-4bac-9635-054c79078c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2249f-299b-4d5f-ae04-38188b05f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6c2b6-3552-4bac-9635-054c79078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734fad-a259-4380-8dc6-dc3896cd4a68}" ma:internalName="TaxCatchAll" ma:showField="CatchAllData" ma:web="a546c2b6-3552-4bac-9635-054c79078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46c2b6-3552-4bac-9635-054c79078c48" xsi:nil="true"/>
    <lcf76f155ced4ddcb4097134ff3c332f xmlns="2fd2249f-299b-4d5f-ae04-38188b05f2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425208-7100-4532-B02C-8723067ADBBD}"/>
</file>

<file path=customXml/itemProps2.xml><?xml version="1.0" encoding="utf-8"?>
<ds:datastoreItem xmlns:ds="http://schemas.openxmlformats.org/officeDocument/2006/customXml" ds:itemID="{82963534-C6E3-472F-A3A8-568B8F837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CBF66-E25B-4662-8FD3-2E72C1F36397}">
  <ds:schemaRefs>
    <ds:schemaRef ds:uri="http://schemas.microsoft.com/office/2006/metadata/properties"/>
    <ds:schemaRef ds:uri="http://schemas.microsoft.com/office/infopath/2007/PartnerControls"/>
    <ds:schemaRef ds:uri="1d9aa3b6-f5fb-4571-8701-56f20689897b"/>
    <ds:schemaRef ds:uri="d2cbfc94-a69a-4175-9de2-749d5ca1cf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IFA_Template_2024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Wells</dc:creator>
  <cp:keywords/>
  <dc:description/>
  <cp:lastModifiedBy>Carol Wells</cp:lastModifiedBy>
  <cp:revision>1</cp:revision>
  <dcterms:created xsi:type="dcterms:W3CDTF">2025-07-08T15:52:00Z</dcterms:created>
  <dcterms:modified xsi:type="dcterms:W3CDTF">2025-07-08T15:54:00Z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0x010100BA17E2BA9D87CD48A305FD6490897EB4</vt:lpwstr>
  </property>
</Properties>
</file>