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6D" w14:textId="77777777" w:rsidR="00684F2A" w:rsidRDefault="00684F2A"/>
    <w:p w14:paraId="61692967" w14:textId="77777777" w:rsidR="00650223" w:rsidRDefault="00650223"/>
    <w:p w14:paraId="74EA4E0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EXHIBIT NH-15</w:t>
      </w:r>
    </w:p>
    <w:p w14:paraId="5BC11EF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ACDC64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MARKET INFORMATION FOR PROPOSED PROJECT</w:t>
      </w:r>
    </w:p>
    <w:p w14:paraId="633C050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RENTAL</w:t>
      </w:r>
    </w:p>
    <w:p w14:paraId="109AC89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5DF002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PROJECT DESCRIPTION</w:t>
      </w:r>
    </w:p>
    <w:p w14:paraId="7716A3C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A96C711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Project Name: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bookmarkEnd w:id="0"/>
    </w:p>
    <w:p w14:paraId="455F97B0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4B23D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City: 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00AAADF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Rural location with population less than 5,000</w:t>
      </w:r>
    </w:p>
    <w:p w14:paraId="2EE0EC3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2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Suburban location with population between 5,000 &amp; 15,000</w:t>
      </w:r>
    </w:p>
    <w:p w14:paraId="05D2F4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3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Urban location with population over 15,000</w:t>
      </w:r>
    </w:p>
    <w:p w14:paraId="08EBE4B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B269C8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Units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Bldg. Info.</w:t>
      </w:r>
    </w:p>
    <w:p w14:paraId="4390F450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Number of Units: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Duplex</w:t>
      </w:r>
    </w:p>
    <w:p w14:paraId="2AF96A58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Number of NHTF Units: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Row/Townhouse</w:t>
      </w:r>
    </w:p>
    <w:p w14:paraId="3D717E2C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Number of other Affordable Housing Units: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Single Family Detached</w:t>
      </w:r>
    </w:p>
    <w:p w14:paraId="46022D69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469A2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    (LIHTC, USDA, HOME, RD, Section 8, Public Housing)</w:t>
      </w:r>
      <w:r w:rsidRPr="00C469A2">
        <w:rPr>
          <w:rFonts w:ascii="Arial" w:eastAsia="Times New Roman" w:hAnsi="Arial" w:cs="Arial"/>
          <w:kern w:val="0"/>
          <w:sz w:val="16"/>
          <w:szCs w:val="16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Standard Apt.</w:t>
      </w:r>
    </w:p>
    <w:p w14:paraId="5C94DD4D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Number of Market Units: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55FAA9BD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C4E9E8A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Tenant Income Levels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(Area Median Income Levels)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Construction Type: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3F24D6AB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4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30% AMI, #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Number of Buildings: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034C435A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40% AMI, #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Number of Stories: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1FC09662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50% AMI, #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Elevator: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  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   </w:t>
      </w:r>
    </w:p>
    <w:p w14:paraId="3A55FA68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60% AMI, #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Parking: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5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  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6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No, If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Yes, #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Spaces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</w:t>
      </w:r>
    </w:p>
    <w:p w14:paraId="0F74393B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80% AMI, #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Garages: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  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No, </w:t>
      </w:r>
    </w:p>
    <w:p w14:paraId="78C450EA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Market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Rate, #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units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If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Yes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# of Garages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Rent  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1E6121F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60A51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Existing or proposed project-based rental assistance: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7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Yes  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8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09A9810E" w14:textId="77777777" w:rsidR="00C469A2" w:rsidRPr="00C469A2" w:rsidRDefault="00C469A2" w:rsidP="00C469A2">
      <w:pPr>
        <w:tabs>
          <w:tab w:val="left" w:pos="513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6C89D9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Occupancy Type</w:t>
      </w:r>
    </w:p>
    <w:p w14:paraId="1951DFA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Family</w:t>
      </w:r>
    </w:p>
    <w:p w14:paraId="74FED06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Senior 55+</w:t>
      </w:r>
    </w:p>
    <w:p w14:paraId="6E8EEAF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Senior 62+</w:t>
      </w:r>
    </w:p>
    <w:p w14:paraId="7BD9123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19CDE5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Unit Mix, Size, Rent, Applicant’s Proposed 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098"/>
        <w:gridCol w:w="1235"/>
        <w:gridCol w:w="1180"/>
        <w:gridCol w:w="1430"/>
        <w:gridCol w:w="1511"/>
        <w:gridCol w:w="1387"/>
      </w:tblGrid>
      <w:tr w:rsidR="00C469A2" w:rsidRPr="00C469A2" w14:paraId="1D0E576C" w14:textId="77777777" w:rsidTr="00B91583">
        <w:tc>
          <w:tcPr>
            <w:tcW w:w="1836" w:type="dxa"/>
            <w:shd w:val="pct15" w:color="auto" w:fill="auto"/>
          </w:tcPr>
          <w:p w14:paraId="0A0B5E8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# BR / #</w:t>
            </w:r>
            <w:proofErr w:type="gramEnd"/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Bath</w:t>
            </w:r>
          </w:p>
        </w:tc>
        <w:tc>
          <w:tcPr>
            <w:tcW w:w="1242" w:type="dxa"/>
            <w:shd w:val="pct15" w:color="auto" w:fill="auto"/>
          </w:tcPr>
          <w:p w14:paraId="7136BC48" w14:textId="77777777" w:rsidR="00C469A2" w:rsidRPr="00C469A2" w:rsidRDefault="00C469A2" w:rsidP="00C469A2">
            <w:pPr>
              <w:tabs>
                <w:tab w:val="left" w:pos="51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# of Units</w:t>
            </w:r>
          </w:p>
          <w:p w14:paraId="5BE2026D" w14:textId="77777777" w:rsidR="00C469A2" w:rsidRPr="00C469A2" w:rsidRDefault="00C469A2" w:rsidP="00C469A2">
            <w:pPr>
              <w:tabs>
                <w:tab w:val="left" w:pos="51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That Size</w:t>
            </w:r>
          </w:p>
          <w:p w14:paraId="0883FB93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5" w:color="auto" w:fill="auto"/>
          </w:tcPr>
          <w:p w14:paraId="4A56E010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Sq. Ft</w:t>
            </w:r>
          </w:p>
        </w:tc>
        <w:tc>
          <w:tcPr>
            <w:tcW w:w="1350" w:type="dxa"/>
            <w:shd w:val="pct15" w:color="auto" w:fill="auto"/>
          </w:tcPr>
          <w:p w14:paraId="01DE9F5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Gross Rent</w:t>
            </w:r>
          </w:p>
        </w:tc>
        <w:tc>
          <w:tcPr>
            <w:tcW w:w="1530" w:type="dxa"/>
            <w:shd w:val="pct15" w:color="auto" w:fill="auto"/>
          </w:tcPr>
          <w:p w14:paraId="54941BD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Utility Allowance</w:t>
            </w:r>
          </w:p>
        </w:tc>
        <w:tc>
          <w:tcPr>
            <w:tcW w:w="1710" w:type="dxa"/>
            <w:shd w:val="pct15" w:color="auto" w:fill="auto"/>
          </w:tcPr>
          <w:p w14:paraId="50FD8A6F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Net Rent</w:t>
            </w:r>
          </w:p>
          <w:p w14:paraId="29B4A80E" w14:textId="77777777" w:rsidR="00C469A2" w:rsidRPr="00C469A2" w:rsidRDefault="00C469A2" w:rsidP="00C469A2">
            <w:pPr>
              <w:tabs>
                <w:tab w:val="left" w:pos="513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469A2">
              <w:rPr>
                <w:rFonts w:ascii="Arial" w:eastAsia="Times New Roman" w:hAnsi="Arial" w:cs="Arial"/>
                <w:b/>
                <w:sz w:val="16"/>
                <w:szCs w:val="16"/>
              </w:rPr>
              <w:t>(Gross Rent Minus Utility Allowance)</w:t>
            </w:r>
          </w:p>
        </w:tc>
        <w:tc>
          <w:tcPr>
            <w:tcW w:w="1620" w:type="dxa"/>
            <w:shd w:val="pct15" w:color="auto" w:fill="auto"/>
          </w:tcPr>
          <w:p w14:paraId="129FF1DD" w14:textId="77777777" w:rsidR="00C469A2" w:rsidRPr="00C469A2" w:rsidRDefault="00C469A2" w:rsidP="00C469A2">
            <w:pPr>
              <w:tabs>
                <w:tab w:val="left" w:pos="51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% AMI Level or Market Rate</w:t>
            </w:r>
          </w:p>
        </w:tc>
      </w:tr>
      <w:tr w:rsidR="00C469A2" w:rsidRPr="00C469A2" w14:paraId="0F43ECE1" w14:textId="77777777" w:rsidTr="00B91583">
        <w:tc>
          <w:tcPr>
            <w:tcW w:w="1836" w:type="dxa"/>
          </w:tcPr>
          <w:p w14:paraId="4A3C7D2F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0D9B61B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CFFB98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97DAEB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5A546B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0962A2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BDBEDF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2872D704" w14:textId="77777777" w:rsidTr="00B91583">
        <w:tc>
          <w:tcPr>
            <w:tcW w:w="1836" w:type="dxa"/>
          </w:tcPr>
          <w:p w14:paraId="3BE31B4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129B2F38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66F2D7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22F276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608AFE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65218C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68E342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3503B105" w14:textId="77777777" w:rsidTr="00B91583">
        <w:tc>
          <w:tcPr>
            <w:tcW w:w="1836" w:type="dxa"/>
          </w:tcPr>
          <w:p w14:paraId="58AF860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60B6732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6C24C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9CC24C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7AB1C5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A6B04B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6A14C9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6371EB8" w14:textId="77777777" w:rsidTr="00B91583">
        <w:tc>
          <w:tcPr>
            <w:tcW w:w="1836" w:type="dxa"/>
          </w:tcPr>
          <w:p w14:paraId="69AACBD4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585A7B0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22D99E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A76D44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BBB07C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1254E0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F2F575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7966F8F4" w14:textId="77777777" w:rsidTr="00B91583">
        <w:tc>
          <w:tcPr>
            <w:tcW w:w="1836" w:type="dxa"/>
          </w:tcPr>
          <w:p w14:paraId="0BA2389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6962824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32BB95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F718A75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1D9742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E4A2895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E038DE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82BB36C" w14:textId="77777777" w:rsidTr="00B91583">
        <w:tc>
          <w:tcPr>
            <w:tcW w:w="1836" w:type="dxa"/>
          </w:tcPr>
          <w:p w14:paraId="7E69B16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7C6E97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4F79DF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A7348B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3B8B13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F72D7E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3D0B13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4B2D5CA" w14:textId="77777777" w:rsidTr="00B91583">
        <w:tc>
          <w:tcPr>
            <w:tcW w:w="1836" w:type="dxa"/>
          </w:tcPr>
          <w:p w14:paraId="0F8EF64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7A8BA70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A94E86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DA49E4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F598C25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9624CA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B24252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4F2C4D3" w14:textId="77777777" w:rsidTr="00B91583">
        <w:tc>
          <w:tcPr>
            <w:tcW w:w="1836" w:type="dxa"/>
          </w:tcPr>
          <w:p w14:paraId="5BC060D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7E4F729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8EAFE7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7A2FFFE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E792C5E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9A7D7E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712BD3E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0758933" w14:textId="77777777" w:rsidR="00C469A2" w:rsidRPr="00C469A2" w:rsidRDefault="00C469A2" w:rsidP="00C4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81D4C5B" w14:textId="77777777" w:rsidR="00C469A2" w:rsidRPr="00C469A2" w:rsidRDefault="00C469A2" w:rsidP="00C4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9A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</w:p>
    <w:p w14:paraId="17072F4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lastRenderedPageBreak/>
        <w:t>Amenities</w:t>
      </w:r>
    </w:p>
    <w:p w14:paraId="09AE7AB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3738"/>
        <w:gridCol w:w="6188"/>
      </w:tblGrid>
      <w:tr w:rsidR="00C469A2" w:rsidRPr="00C469A2" w14:paraId="2C585835" w14:textId="77777777" w:rsidTr="00B91583">
        <w:tc>
          <w:tcPr>
            <w:tcW w:w="3738" w:type="dxa"/>
          </w:tcPr>
          <w:p w14:paraId="05A6548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Project Amenities (laundry room, computer room, etc.)</w:t>
            </w:r>
          </w:p>
        </w:tc>
        <w:tc>
          <w:tcPr>
            <w:tcW w:w="6188" w:type="dxa"/>
          </w:tcPr>
          <w:p w14:paraId="5904E88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58ACAA97" w14:textId="77777777" w:rsidTr="00B91583">
        <w:tc>
          <w:tcPr>
            <w:tcW w:w="3738" w:type="dxa"/>
          </w:tcPr>
          <w:p w14:paraId="543CBDB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Unit Amenities (dishwasher, washer/dryer, ceiling fans, storage </w:t>
            </w:r>
            <w:proofErr w:type="spellStart"/>
            <w:proofErr w:type="gramStart"/>
            <w:r w:rsidRPr="00C469A2">
              <w:rPr>
                <w:rFonts w:ascii="Arial" w:eastAsia="Times New Roman" w:hAnsi="Arial" w:cs="Arial"/>
                <w:sz w:val="20"/>
                <w:szCs w:val="20"/>
              </w:rPr>
              <w:t>area,etc</w:t>
            </w:r>
            <w:proofErr w:type="spellEnd"/>
            <w:r w:rsidRPr="00C469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6188" w:type="dxa"/>
          </w:tcPr>
          <w:p w14:paraId="39464AB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4E6F6109" w14:textId="77777777" w:rsidTr="00B91583">
        <w:tc>
          <w:tcPr>
            <w:tcW w:w="3738" w:type="dxa"/>
          </w:tcPr>
          <w:p w14:paraId="73193C7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Special Needs Population (if applicable)</w:t>
            </w:r>
          </w:p>
        </w:tc>
        <w:tc>
          <w:tcPr>
            <w:tcW w:w="6188" w:type="dxa"/>
          </w:tcPr>
          <w:p w14:paraId="2A31AABA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1616548" w14:textId="77777777" w:rsidTr="00B91583">
        <w:tc>
          <w:tcPr>
            <w:tcW w:w="3738" w:type="dxa"/>
          </w:tcPr>
          <w:p w14:paraId="21EA6A5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Special Services (if applicable)</w:t>
            </w:r>
          </w:p>
        </w:tc>
        <w:tc>
          <w:tcPr>
            <w:tcW w:w="6188" w:type="dxa"/>
          </w:tcPr>
          <w:p w14:paraId="38FE5DC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0772C88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6F4522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Location Amenities</w:t>
      </w:r>
    </w:p>
    <w:p w14:paraId="76002F2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379"/>
        <w:gridCol w:w="2841"/>
      </w:tblGrid>
      <w:tr w:rsidR="00C469A2" w:rsidRPr="00C469A2" w14:paraId="493F4021" w14:textId="77777777" w:rsidTr="00B91583">
        <w:tc>
          <w:tcPr>
            <w:tcW w:w="3551" w:type="dxa"/>
            <w:shd w:val="pct15" w:color="auto" w:fill="auto"/>
          </w:tcPr>
          <w:p w14:paraId="001CEF17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4117" w:type="dxa"/>
            <w:shd w:val="pct15" w:color="auto" w:fill="auto"/>
          </w:tcPr>
          <w:p w14:paraId="710D009F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348" w:type="dxa"/>
            <w:shd w:val="pct15" w:color="auto" w:fill="auto"/>
          </w:tcPr>
          <w:p w14:paraId="1ADDC79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Distance From Project</w:t>
            </w:r>
          </w:p>
        </w:tc>
      </w:tr>
      <w:tr w:rsidR="00C469A2" w:rsidRPr="00C469A2" w14:paraId="3BFCFBF5" w14:textId="77777777" w:rsidTr="00B91583">
        <w:tc>
          <w:tcPr>
            <w:tcW w:w="3551" w:type="dxa"/>
          </w:tcPr>
          <w:p w14:paraId="1A8BFC05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Grocery Store(s) (not gas stations or convenience stores, etc.)</w:t>
            </w:r>
          </w:p>
        </w:tc>
        <w:tc>
          <w:tcPr>
            <w:tcW w:w="4117" w:type="dxa"/>
          </w:tcPr>
          <w:p w14:paraId="075010F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25A8136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3F2AEAF8" w14:textId="77777777" w:rsidTr="00B91583">
        <w:tc>
          <w:tcPr>
            <w:tcW w:w="3551" w:type="dxa"/>
          </w:tcPr>
          <w:p w14:paraId="735ABFEA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Medical Clinic(s) or Hospital(s)</w:t>
            </w:r>
          </w:p>
        </w:tc>
        <w:tc>
          <w:tcPr>
            <w:tcW w:w="4117" w:type="dxa"/>
          </w:tcPr>
          <w:p w14:paraId="7B81730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0260F6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6FAF3931" w14:textId="77777777" w:rsidTr="00B91583">
        <w:tc>
          <w:tcPr>
            <w:tcW w:w="3551" w:type="dxa"/>
          </w:tcPr>
          <w:p w14:paraId="6C84F72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Park &amp; Recreation Area(s)</w:t>
            </w:r>
          </w:p>
        </w:tc>
        <w:tc>
          <w:tcPr>
            <w:tcW w:w="4117" w:type="dxa"/>
          </w:tcPr>
          <w:p w14:paraId="440B2CF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7BC92C2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7FCB05F4" w14:textId="77777777" w:rsidTr="00B91583">
        <w:tc>
          <w:tcPr>
            <w:tcW w:w="3551" w:type="dxa"/>
          </w:tcPr>
          <w:p w14:paraId="3031FE05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Pharmacy(s)</w:t>
            </w:r>
          </w:p>
        </w:tc>
        <w:tc>
          <w:tcPr>
            <w:tcW w:w="4117" w:type="dxa"/>
          </w:tcPr>
          <w:p w14:paraId="08EACAF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279A56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40643506" w14:textId="77777777" w:rsidTr="00B91583">
        <w:tc>
          <w:tcPr>
            <w:tcW w:w="3551" w:type="dxa"/>
          </w:tcPr>
          <w:p w14:paraId="2AB061EB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Public Transportation Mode(s)</w:t>
            </w:r>
          </w:p>
        </w:tc>
        <w:tc>
          <w:tcPr>
            <w:tcW w:w="4117" w:type="dxa"/>
          </w:tcPr>
          <w:p w14:paraId="4BA94D0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8FC415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7A9890D" w14:textId="77777777" w:rsidTr="00B91583">
        <w:tc>
          <w:tcPr>
            <w:tcW w:w="3551" w:type="dxa"/>
          </w:tcPr>
          <w:p w14:paraId="5F52EF69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School(s)</w:t>
            </w:r>
          </w:p>
        </w:tc>
        <w:tc>
          <w:tcPr>
            <w:tcW w:w="4117" w:type="dxa"/>
          </w:tcPr>
          <w:p w14:paraId="0BB76CE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16D8D67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290AE28" w14:textId="77777777" w:rsidTr="00B91583">
        <w:tc>
          <w:tcPr>
            <w:tcW w:w="3551" w:type="dxa"/>
          </w:tcPr>
          <w:p w14:paraId="5DFB7310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Shopping Store(s)/Area(s)</w:t>
            </w:r>
          </w:p>
          <w:p w14:paraId="127A27A0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 (specify each)</w:t>
            </w:r>
          </w:p>
        </w:tc>
        <w:tc>
          <w:tcPr>
            <w:tcW w:w="4117" w:type="dxa"/>
          </w:tcPr>
          <w:p w14:paraId="734ECD6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12C10E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25846BED" w14:textId="77777777" w:rsidTr="00B91583">
        <w:tc>
          <w:tcPr>
            <w:tcW w:w="3551" w:type="dxa"/>
          </w:tcPr>
          <w:p w14:paraId="0375F845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Other (specify each)</w:t>
            </w:r>
          </w:p>
        </w:tc>
        <w:tc>
          <w:tcPr>
            <w:tcW w:w="4117" w:type="dxa"/>
          </w:tcPr>
          <w:p w14:paraId="5FC22A5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6DF09B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42D30A6" w14:textId="77777777" w:rsidR="00C469A2" w:rsidRPr="00C469A2" w:rsidRDefault="00C469A2" w:rsidP="00C469A2">
      <w:pPr>
        <w:spacing w:after="0" w:line="240" w:lineRule="auto"/>
        <w:ind w:left="741" w:hanging="74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4B02A1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Indicate if there are any road or infrastructure improvements planned or under construction in the market area: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654ABF3E" w14:textId="77777777" w:rsidR="00C469A2" w:rsidRPr="00C469A2" w:rsidRDefault="00C469A2" w:rsidP="00C469A2">
      <w:pPr>
        <w:spacing w:after="0" w:line="240" w:lineRule="auto"/>
        <w:ind w:left="741" w:hanging="74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978B0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General description of neighborhood and adjacent parcels surrounding the site: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73BDA6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D9AC29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 on access, ingress/egress, and visibility of the site: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4528C24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B2BF7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Note any environmental or other concerns: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2F681A9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D1BF7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Must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attach a map clearly identifying the location of the project.  Map is attached: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Yes     </w:t>
      </w:r>
    </w:p>
    <w:p w14:paraId="54AB2E8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6255D1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Overall conclusion/recommendation about the site as related to the marketability of the proposed project. </w:t>
      </w:r>
    </w:p>
    <w:p w14:paraId="2270357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bookmarkEnd w:id="9"/>
    </w:p>
    <w:p w14:paraId="45BFB301" w14:textId="77777777" w:rsidR="00C469A2" w:rsidRPr="00C469A2" w:rsidRDefault="00C469A2" w:rsidP="00C4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642FD9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MARKET AREA(S)</w:t>
      </w:r>
    </w:p>
    <w:p w14:paraId="330838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p w14:paraId="5D5DA6B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Cs/>
          <w:iCs/>
          <w:kern w:val="0"/>
          <w:sz w:val="20"/>
          <w:szCs w:val="20"/>
          <w14:ligatures w14:val="none"/>
        </w:rPr>
        <w:t xml:space="preserve">Identify the primary market area, secondary market area &amp; tertiary market area boundaries by street names or other geography forming boundaries.  </w:t>
      </w:r>
    </w:p>
    <w:p w14:paraId="6CD0E5A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kern w:val="0"/>
          <w:sz w:val="20"/>
          <w:szCs w:val="20"/>
          <w14:ligatures w14:val="none"/>
        </w:rPr>
      </w:pPr>
    </w:p>
    <w:p w14:paraId="25076CE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Primary Market Area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8EA5C3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(At least 50% or more of renters must come from the primary market area.)</w:t>
      </w:r>
    </w:p>
    <w:p w14:paraId="41DFC86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118C46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Define/Identify Primary Market Area: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0"/>
    </w:p>
    <w:p w14:paraId="6E33963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Current median household income levels &amp; 10-year trend: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4C16539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Population Trends</w:t>
      </w:r>
    </w:p>
    <w:p w14:paraId="0F915D5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population: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56B7714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Population by age groups: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5681AF5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If a Targeted Population is proposed for the project, provide additional information on population growth patterns specifically related to this population.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4830BB2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Overall conclusion relating data to impact on housing demand. </w:t>
      </w:r>
    </w:p>
    <w:p w14:paraId="1088AE7F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bookmarkEnd w:id="11"/>
    </w:p>
    <w:p w14:paraId="669B04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3F9E5C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Household Trends</w:t>
      </w:r>
    </w:p>
    <w:p w14:paraId="04F05524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# of renter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households: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12FEFDC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# of owner households: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5B598704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Average household size: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149D7D3F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Average household income: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78DA96B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D54A4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Overall conclusion relating data to impact on housing demand. </w:t>
      </w:r>
    </w:p>
    <w:p w14:paraId="358FE84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6CCFAFB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694958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Employment Levels &amp; Trends</w:t>
      </w:r>
    </w:p>
    <w:p w14:paraId="3D3885A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Major employers, anticipated reductions or expansions, newly planned employers and impact on employment in the market area.</w:t>
      </w:r>
    </w:p>
    <w:p w14:paraId="3C6C210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1B3BB65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CF65FF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 relating data to impact on housing demand.</w:t>
      </w:r>
    </w:p>
    <w:p w14:paraId="1B88D68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6B9AF2A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25BC2F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Unemployment Levels &amp; Trends</w:t>
      </w:r>
    </w:p>
    <w:p w14:paraId="05525C1D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Current unemployment levels &amp; 10-year trend: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43A47FB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8C4EF7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 relating data to impact on housing demand.</w:t>
      </w:r>
    </w:p>
    <w:p w14:paraId="562298F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0853308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7A252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Secondary Market Area</w:t>
      </w:r>
    </w:p>
    <w:p w14:paraId="3AF02F2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(No more than 40% of renters from the secondary market area.)</w:t>
      </w:r>
    </w:p>
    <w:p w14:paraId="2B4D808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748659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Define/Identify Secondary Market Area: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0F6EA56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Current median household income levels &amp; 10-year trend: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22CB4B50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15041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Population Trends</w:t>
      </w:r>
    </w:p>
    <w:p w14:paraId="7D49EF5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population: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1870D84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Population by age groups: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3C2590E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If a Targeted Population is proposed for the project, provide additional information on population growth patterns specifically related to this population.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0835C75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Overall conclusion relating data to impact on housing demand. </w:t>
      </w:r>
    </w:p>
    <w:p w14:paraId="122D160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66B2873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Household Trends</w:t>
      </w:r>
    </w:p>
    <w:p w14:paraId="69FB560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# of renter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households: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6A2011B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Total # of owner households: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6B54D57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Average household size: 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308E790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Average household income: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64C67F0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03F5D4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Overall conclusion relating data to impact on housing demand. </w:t>
      </w:r>
    </w:p>
    <w:p w14:paraId="68FA880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6E414F5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8E359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Employment Levels &amp; Trends</w:t>
      </w:r>
    </w:p>
    <w:p w14:paraId="1CAAD27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Major employers, anticipated reductions or expansions, newly planned employers and impact on employment in the market area.</w:t>
      </w:r>
    </w:p>
    <w:p w14:paraId="6059460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5BE01464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E7B33B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 relating data to impact on housing demand.</w:t>
      </w:r>
    </w:p>
    <w:p w14:paraId="177BE932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07ADE45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51E2B9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lastRenderedPageBreak/>
        <w:t>Unemployment Levels &amp; Trends</w:t>
      </w:r>
    </w:p>
    <w:p w14:paraId="617AD9A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Current unemployment levels &amp; 10-year trend: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40FBE1E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A167B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 relating data to impact on housing demand.</w:t>
      </w:r>
    </w:p>
    <w:p w14:paraId="6B7DEEB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593B9A87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EA401C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Tertiary Market Area</w:t>
      </w:r>
    </w:p>
    <w:p w14:paraId="54E5669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(No more than 10% of renters from the tertiary market area.)</w:t>
      </w:r>
    </w:p>
    <w:p w14:paraId="7F9CADC0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C2A03A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Define/Identify Tertiary Market Area: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1D89A61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B68698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conclusion on why this area can attract 1-10% of renters for the proposed project. </w:t>
      </w:r>
    </w:p>
    <w:p w14:paraId="295649D1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</w:p>
    <w:p w14:paraId="6E5A8D2C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2E6BE4F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MARKETING/RENT-UP</w:t>
      </w:r>
    </w:p>
    <w:p w14:paraId="091F90C7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B01DEFD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List the number of units that will be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rented-up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every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3-months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until the project is fully occupied.  </w:t>
      </w: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(Numbers may differ for each 3- month period)</w:t>
      </w:r>
    </w:p>
    <w:p w14:paraId="31D44855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37E7B61A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F41D963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Anticipated full occupancy date:  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</w:p>
    <w:p w14:paraId="2C3D91EB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113ADE0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What marketing methods will be used to attract potential tenants?</w:t>
      </w:r>
    </w:p>
    <w:p w14:paraId="7B024B7B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2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Advertising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8240"/>
      </w:tblGrid>
      <w:tr w:rsidR="00C469A2" w:rsidRPr="00C469A2" w14:paraId="0FC5CC37" w14:textId="77777777" w:rsidTr="00B91583">
        <w:tc>
          <w:tcPr>
            <w:tcW w:w="1018" w:type="dxa"/>
          </w:tcPr>
          <w:p w14:paraId="2216971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57AFD687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2382549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FB2A0D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Outreach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8240"/>
      </w:tblGrid>
      <w:tr w:rsidR="00C469A2" w:rsidRPr="00C469A2" w14:paraId="4A6CE5B5" w14:textId="77777777" w:rsidTr="00B91583">
        <w:tc>
          <w:tcPr>
            <w:tcW w:w="1018" w:type="dxa"/>
          </w:tcPr>
          <w:p w14:paraId="748907F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4803875D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EB5324F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857ED93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Methods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8240"/>
      </w:tblGrid>
      <w:tr w:rsidR="00C469A2" w:rsidRPr="00C469A2" w14:paraId="5015E3CD" w14:textId="77777777" w:rsidTr="00B91583">
        <w:tc>
          <w:tcPr>
            <w:tcW w:w="1018" w:type="dxa"/>
          </w:tcPr>
          <w:p w14:paraId="0041D0F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77FA1573" w14:textId="77777777" w:rsidR="00C469A2" w:rsidRPr="00C469A2" w:rsidRDefault="00C469A2" w:rsidP="00C469A2">
            <w:pPr>
              <w:tabs>
                <w:tab w:val="left" w:pos="513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2D0FD78" w14:textId="77777777" w:rsidR="00C469A2" w:rsidRPr="00C469A2" w:rsidRDefault="00C469A2" w:rsidP="00C4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698E82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COMPARABLE/COMPETING RENTAL PROJECTS – ALREADY ON THE MARKET</w:t>
      </w:r>
    </w:p>
    <w:p w14:paraId="430F91F6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5F6A20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Rent Comparison</w:t>
      </w:r>
    </w:p>
    <w:p w14:paraId="32772CB6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leGrid1"/>
        <w:tblW w:w="1136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090"/>
        <w:gridCol w:w="1091"/>
        <w:gridCol w:w="1091"/>
        <w:gridCol w:w="958"/>
        <w:gridCol w:w="1091"/>
        <w:gridCol w:w="1091"/>
        <w:gridCol w:w="878"/>
        <w:gridCol w:w="1090"/>
        <w:gridCol w:w="1091"/>
        <w:gridCol w:w="804"/>
        <w:gridCol w:w="1091"/>
      </w:tblGrid>
      <w:tr w:rsidR="001F1D79" w:rsidRPr="00A7204D" w14:paraId="5136DFD4" w14:textId="77777777" w:rsidTr="004A6076">
        <w:trPr>
          <w:trHeight w:val="718"/>
        </w:trPr>
        <w:tc>
          <w:tcPr>
            <w:tcW w:w="1090" w:type="dxa"/>
            <w:shd w:val="pct15" w:color="auto" w:fill="auto"/>
          </w:tcPr>
          <w:p w14:paraId="4DDF533B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Project Name</w:t>
            </w:r>
          </w:p>
          <w:p w14:paraId="0B88E3E4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Address</w:t>
            </w:r>
          </w:p>
          <w:p w14:paraId="1D9B530F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City &amp; County</w:t>
            </w:r>
          </w:p>
        </w:tc>
        <w:tc>
          <w:tcPr>
            <w:tcW w:w="1091" w:type="dxa"/>
            <w:shd w:val="pct15" w:color="auto" w:fill="auto"/>
          </w:tcPr>
          <w:p w14:paraId="6ACE26E3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proofErr w:type="spellStart"/>
            <w:r w:rsidRPr="00A7204D">
              <w:rPr>
                <w:rFonts w:eastAsia="Times New Roman" w:cs="Arial"/>
                <w:b/>
                <w:sz w:val="16"/>
                <w:szCs w:val="16"/>
              </w:rPr>
              <w:t>Bldg.Type</w:t>
            </w:r>
            <w:proofErr w:type="spellEnd"/>
            <w:r w:rsidRPr="00A7204D">
              <w:rPr>
                <w:rFonts w:eastAsia="Times New Roman" w:cs="Arial"/>
                <w:b/>
                <w:sz w:val="16"/>
                <w:szCs w:val="16"/>
              </w:rPr>
              <w:t>, Yr. Built, Renovated Y/N</w:t>
            </w:r>
          </w:p>
        </w:tc>
        <w:tc>
          <w:tcPr>
            <w:tcW w:w="1091" w:type="dxa"/>
            <w:shd w:val="pct15" w:color="auto" w:fill="auto"/>
          </w:tcPr>
          <w:p w14:paraId="01B6B466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proofErr w:type="gramStart"/>
            <w:r w:rsidRPr="00A7204D">
              <w:rPr>
                <w:rFonts w:eastAsia="Times New Roman" w:cs="Arial"/>
                <w:b/>
                <w:sz w:val="16"/>
                <w:szCs w:val="16"/>
              </w:rPr>
              <w:t># BR / #BA,  #</w:t>
            </w:r>
            <w:proofErr w:type="gramEnd"/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 of Units That Size</w:t>
            </w:r>
          </w:p>
        </w:tc>
        <w:tc>
          <w:tcPr>
            <w:tcW w:w="958" w:type="dxa"/>
            <w:shd w:val="pct15" w:color="auto" w:fill="auto"/>
          </w:tcPr>
          <w:p w14:paraId="5933701D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% AMI </w:t>
            </w:r>
          </w:p>
          <w:p w14:paraId="2560F82F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(if Afford Hsing)</w:t>
            </w:r>
          </w:p>
        </w:tc>
        <w:tc>
          <w:tcPr>
            <w:tcW w:w="1091" w:type="dxa"/>
            <w:shd w:val="pct15" w:color="auto" w:fill="auto"/>
          </w:tcPr>
          <w:p w14:paraId="141DDFEB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Net Mo. Rent</w:t>
            </w:r>
          </w:p>
        </w:tc>
        <w:tc>
          <w:tcPr>
            <w:tcW w:w="1091" w:type="dxa"/>
            <w:shd w:val="pct15" w:color="auto" w:fill="auto"/>
          </w:tcPr>
          <w:p w14:paraId="592400BA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Gross Mo. Rent (includes utility allowance)</w:t>
            </w:r>
          </w:p>
        </w:tc>
        <w:tc>
          <w:tcPr>
            <w:tcW w:w="878" w:type="dxa"/>
            <w:shd w:val="pct15" w:color="auto" w:fill="auto"/>
          </w:tcPr>
          <w:p w14:paraId="553CCEEA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Size</w:t>
            </w:r>
          </w:p>
          <w:p w14:paraId="18DABDB4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(Sq. Ft.)</w:t>
            </w:r>
          </w:p>
        </w:tc>
        <w:tc>
          <w:tcPr>
            <w:tcW w:w="1090" w:type="dxa"/>
            <w:shd w:val="pct15" w:color="auto" w:fill="auto"/>
          </w:tcPr>
          <w:p w14:paraId="1AAC5BF0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Occupancy Type (Family, 55+, 62+)</w:t>
            </w:r>
          </w:p>
        </w:tc>
        <w:tc>
          <w:tcPr>
            <w:tcW w:w="1091" w:type="dxa"/>
            <w:shd w:val="pct15" w:color="auto" w:fill="auto"/>
          </w:tcPr>
          <w:p w14:paraId="614FCCD8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Affordable Housing* or Market Rate </w:t>
            </w:r>
          </w:p>
        </w:tc>
        <w:tc>
          <w:tcPr>
            <w:tcW w:w="804" w:type="dxa"/>
            <w:shd w:val="pct15" w:color="auto" w:fill="auto"/>
          </w:tcPr>
          <w:p w14:paraId="4D725F52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Total Units</w:t>
            </w:r>
          </w:p>
        </w:tc>
        <w:tc>
          <w:tcPr>
            <w:tcW w:w="1091" w:type="dxa"/>
            <w:shd w:val="pct15" w:color="auto" w:fill="auto"/>
          </w:tcPr>
          <w:p w14:paraId="37BFB95C" w14:textId="77777777" w:rsidR="00A7204D" w:rsidRPr="00A7204D" w:rsidRDefault="00A7204D" w:rsidP="00A7204D">
            <w:pPr>
              <w:rPr>
                <w:rFonts w:eastAsia="Times New Roman" w:cs="Arial"/>
                <w:b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Total NHTF Units</w:t>
            </w:r>
          </w:p>
        </w:tc>
      </w:tr>
      <w:tr w:rsidR="00A7204D" w:rsidRPr="00A7204D" w14:paraId="0AE519E5" w14:textId="77777777" w:rsidTr="004A6076">
        <w:trPr>
          <w:trHeight w:val="176"/>
        </w:trPr>
        <w:tc>
          <w:tcPr>
            <w:tcW w:w="1090" w:type="dxa"/>
          </w:tcPr>
          <w:p w14:paraId="4135A6F3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1. 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91" w:type="dxa"/>
          </w:tcPr>
          <w:p w14:paraId="42529770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5887163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</w:tcPr>
          <w:p w14:paraId="0E72CAAB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64D5C495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7E36663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69DBD122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30F2F838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4294146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6DBA1ED3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183D835C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  <w:tr w:rsidR="00A7204D" w:rsidRPr="00A7204D" w14:paraId="73CCE48F" w14:textId="77777777" w:rsidTr="004A6076">
        <w:trPr>
          <w:trHeight w:val="176"/>
        </w:trPr>
        <w:tc>
          <w:tcPr>
            <w:tcW w:w="1090" w:type="dxa"/>
          </w:tcPr>
          <w:p w14:paraId="121F25E2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>2.</w:t>
            </w:r>
            <w:r w:rsidRPr="00A7204D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91" w:type="dxa"/>
          </w:tcPr>
          <w:p w14:paraId="4FFD11B6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3A9D5F50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</w:tcPr>
          <w:p w14:paraId="425E64FE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3A553173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156E60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2DC4D31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72E427E5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35DB8204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411796D0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41018EB7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  <w:tr w:rsidR="00A7204D" w:rsidRPr="00A7204D" w14:paraId="21A6F828" w14:textId="77777777" w:rsidTr="004A6076">
        <w:trPr>
          <w:trHeight w:val="188"/>
        </w:trPr>
        <w:tc>
          <w:tcPr>
            <w:tcW w:w="1090" w:type="dxa"/>
          </w:tcPr>
          <w:p w14:paraId="1669393D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3. 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91" w:type="dxa"/>
          </w:tcPr>
          <w:p w14:paraId="5DC5933A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FAE0F81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</w:tcPr>
          <w:p w14:paraId="5395B63B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317CE4B4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1F5E9D1E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0BBE4591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1D7F91F6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420F4C61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5FF2000D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61F8D241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  <w:tr w:rsidR="00A7204D" w:rsidRPr="00A7204D" w14:paraId="1C527FFA" w14:textId="77777777" w:rsidTr="004A6076">
        <w:trPr>
          <w:trHeight w:val="176"/>
        </w:trPr>
        <w:tc>
          <w:tcPr>
            <w:tcW w:w="1090" w:type="dxa"/>
          </w:tcPr>
          <w:p w14:paraId="1D8AE9A1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4. 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91" w:type="dxa"/>
          </w:tcPr>
          <w:p w14:paraId="753189D2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0881304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</w:tcPr>
          <w:p w14:paraId="5F26F348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44FEDEA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39672544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</w:tcPr>
          <w:p w14:paraId="450D73E6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3024225C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7546FB29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3F1E48A2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07D548B2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  <w:tr w:rsidR="00A7204D" w:rsidRPr="00A7204D" w14:paraId="580729C1" w14:textId="77777777" w:rsidTr="004A6076">
        <w:trPr>
          <w:trHeight w:val="176"/>
        </w:trPr>
        <w:tc>
          <w:tcPr>
            <w:tcW w:w="1090" w:type="dxa"/>
          </w:tcPr>
          <w:p w14:paraId="24044CD9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5. 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404EF0E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C53DE33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8803CD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AABF189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15DC2EE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50BD3B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31C6EB1B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73629E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33F37614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1E059A8F" w14:textId="77777777" w:rsidR="00A7204D" w:rsidRPr="00A7204D" w:rsidRDefault="00A7204D" w:rsidP="00A72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  <w:tr w:rsidR="001F1D79" w:rsidRPr="00A7204D" w14:paraId="0161FBFA" w14:textId="77777777" w:rsidTr="004A6076">
        <w:trPr>
          <w:trHeight w:val="70"/>
        </w:trPr>
        <w:tc>
          <w:tcPr>
            <w:tcW w:w="1090" w:type="dxa"/>
          </w:tcPr>
          <w:p w14:paraId="25D9A7BB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b/>
                <w:sz w:val="16"/>
                <w:szCs w:val="16"/>
              </w:rPr>
              <w:t xml:space="preserve">    Totals</w:t>
            </w:r>
          </w:p>
        </w:tc>
        <w:tc>
          <w:tcPr>
            <w:tcW w:w="1091" w:type="dxa"/>
            <w:shd w:val="solid" w:color="auto" w:fill="auto"/>
          </w:tcPr>
          <w:p w14:paraId="2A0489E0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1" w:type="dxa"/>
            <w:shd w:val="solid" w:color="auto" w:fill="auto"/>
          </w:tcPr>
          <w:p w14:paraId="0B2A2128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58" w:type="dxa"/>
            <w:shd w:val="solid" w:color="auto" w:fill="auto"/>
          </w:tcPr>
          <w:p w14:paraId="6A46B9A5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1" w:type="dxa"/>
            <w:shd w:val="solid" w:color="auto" w:fill="auto"/>
          </w:tcPr>
          <w:p w14:paraId="364CDF09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1" w:type="dxa"/>
            <w:shd w:val="solid" w:color="auto" w:fill="auto"/>
          </w:tcPr>
          <w:p w14:paraId="3E152BEB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878" w:type="dxa"/>
            <w:shd w:val="solid" w:color="auto" w:fill="auto"/>
          </w:tcPr>
          <w:p w14:paraId="4D42B36E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0" w:type="dxa"/>
            <w:shd w:val="solid" w:color="auto" w:fill="auto"/>
          </w:tcPr>
          <w:p w14:paraId="12EA73BB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1" w:type="dxa"/>
            <w:shd w:val="solid" w:color="auto" w:fill="auto"/>
          </w:tcPr>
          <w:p w14:paraId="47668E92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44785560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</w:tcPr>
          <w:p w14:paraId="577011A6" w14:textId="77777777" w:rsidR="00A7204D" w:rsidRPr="00A7204D" w:rsidRDefault="00A7204D" w:rsidP="00A7204D">
            <w:pPr>
              <w:rPr>
                <w:rFonts w:eastAsia="Times New Roman" w:cs="Arial"/>
                <w:sz w:val="16"/>
                <w:szCs w:val="16"/>
              </w:rPr>
            </w:pPr>
            <w:r w:rsidRPr="00A7204D">
              <w:rPr>
                <w:rFonts w:eastAsia="Times New Roman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204D">
              <w:rPr>
                <w:rFonts w:eastAsia="Times New Roman" w:cs="Arial"/>
                <w:sz w:val="16"/>
                <w:szCs w:val="16"/>
              </w:rPr>
              <w:instrText xml:space="preserve"> FORMTEXT </w:instrText>
            </w:r>
            <w:r w:rsidRPr="00A7204D">
              <w:rPr>
                <w:rFonts w:eastAsia="Times New Roman" w:cs="Arial"/>
                <w:sz w:val="16"/>
                <w:szCs w:val="16"/>
              </w:rPr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noProof/>
                <w:sz w:val="16"/>
                <w:szCs w:val="16"/>
              </w:rPr>
              <w:t> </w:t>
            </w:r>
            <w:r w:rsidRPr="00A7204D">
              <w:rPr>
                <w:rFonts w:eastAsia="Times New Roman" w:cs="Arial"/>
                <w:sz w:val="16"/>
                <w:szCs w:val="16"/>
              </w:rPr>
              <w:fldChar w:fldCharType="end"/>
            </w:r>
          </w:p>
        </w:tc>
      </w:tr>
    </w:tbl>
    <w:p w14:paraId="2B468248" w14:textId="77777777" w:rsidR="00C469A2" w:rsidRPr="00C469A2" w:rsidRDefault="00C469A2" w:rsidP="00C4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B00D6BA" w14:textId="3E0D7EFC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conclusion/recommendation about the proposed project’s rents as they relate to the marketability of the project.</w:t>
      </w:r>
    </w:p>
    <w:p w14:paraId="7A3A7DDA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bookmarkEnd w:id="18"/>
    </w:p>
    <w:p w14:paraId="30FAFDB2" w14:textId="77777777" w:rsidR="00C469A2" w:rsidRPr="00C469A2" w:rsidRDefault="00C469A2" w:rsidP="00C4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9A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</w:p>
    <w:p w14:paraId="27E365EA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lastRenderedPageBreak/>
        <w:t>Amenities Comparison</w:t>
      </w:r>
    </w:p>
    <w:p w14:paraId="59C98A16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3C36428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Project Amenities – means common project amenities available to the tenants.  (Examples</w:t>
      </w:r>
      <w:proofErr w:type="gramStart"/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 laundry</w:t>
      </w:r>
      <w:proofErr w:type="gramEnd"/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room, computer room, playground, etc.)</w:t>
      </w:r>
    </w:p>
    <w:p w14:paraId="19E6172B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Unit Amenities – means amenities specific to the units.  (Examples: dishwasher, stove, washer/dryer, ceiling fans, storage area, etc.)</w:t>
      </w:r>
    </w:p>
    <w:p w14:paraId="2B138EC9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6484"/>
      </w:tblGrid>
      <w:tr w:rsidR="00C469A2" w:rsidRPr="00C469A2" w14:paraId="30AAABD5" w14:textId="77777777" w:rsidTr="00C469A2">
        <w:tc>
          <w:tcPr>
            <w:tcW w:w="2978" w:type="dxa"/>
            <w:shd w:val="clear" w:color="auto" w:fill="ED7D31"/>
          </w:tcPr>
          <w:p w14:paraId="2859776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b/>
                <w:sz w:val="18"/>
                <w:szCs w:val="18"/>
              </w:rPr>
              <w:t>Location 1</w:t>
            </w:r>
          </w:p>
        </w:tc>
        <w:tc>
          <w:tcPr>
            <w:tcW w:w="6948" w:type="dxa"/>
          </w:tcPr>
          <w:p w14:paraId="0B46A81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DAEF8F5" w14:textId="77777777" w:rsidTr="00B91583">
        <w:tc>
          <w:tcPr>
            <w:tcW w:w="2978" w:type="dxa"/>
          </w:tcPr>
          <w:p w14:paraId="1E8ED66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68C521C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3CE4623" w14:textId="77777777" w:rsidTr="00B91583">
        <w:tc>
          <w:tcPr>
            <w:tcW w:w="2978" w:type="dxa"/>
          </w:tcPr>
          <w:p w14:paraId="6C91CB6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30345C8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676B11F" w14:textId="77777777" w:rsidTr="00B91583">
        <w:tc>
          <w:tcPr>
            <w:tcW w:w="2978" w:type="dxa"/>
          </w:tcPr>
          <w:p w14:paraId="7B65952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03184E0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8518DB8" w14:textId="77777777" w:rsidTr="00B91583">
        <w:tc>
          <w:tcPr>
            <w:tcW w:w="2978" w:type="dxa"/>
          </w:tcPr>
          <w:p w14:paraId="2275C3CA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1AE4D87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88444BE" w14:textId="77777777" w:rsidTr="00B91583">
        <w:tc>
          <w:tcPr>
            <w:tcW w:w="2978" w:type="dxa"/>
          </w:tcPr>
          <w:p w14:paraId="4BB6BE0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3CA5323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0CE4CC9D" w14:textId="77777777" w:rsidTr="00B91583">
        <w:tc>
          <w:tcPr>
            <w:tcW w:w="2978" w:type="dxa"/>
          </w:tcPr>
          <w:p w14:paraId="754E01EA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4CAC667E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07B5BC7" w14:textId="77777777" w:rsidTr="00B91583">
        <w:tc>
          <w:tcPr>
            <w:tcW w:w="2978" w:type="dxa"/>
          </w:tcPr>
          <w:p w14:paraId="408A588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16734DC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7C94EE7" w14:textId="77777777" w:rsidTr="00B91583">
        <w:tc>
          <w:tcPr>
            <w:tcW w:w="2978" w:type="dxa"/>
          </w:tcPr>
          <w:p w14:paraId="777CB9A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Concession Given (if any)</w:t>
            </w:r>
          </w:p>
        </w:tc>
        <w:tc>
          <w:tcPr>
            <w:tcW w:w="6948" w:type="dxa"/>
          </w:tcPr>
          <w:p w14:paraId="06EA5B9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46F991C2" w14:textId="77777777" w:rsidTr="00B91583">
        <w:tc>
          <w:tcPr>
            <w:tcW w:w="2978" w:type="dxa"/>
          </w:tcPr>
          <w:p w14:paraId="30E4EEF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59AFC3D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0D1AB150" w14:textId="77777777" w:rsidTr="00C469A2">
        <w:tc>
          <w:tcPr>
            <w:tcW w:w="2978" w:type="dxa"/>
            <w:shd w:val="clear" w:color="auto" w:fill="ED7D31"/>
          </w:tcPr>
          <w:p w14:paraId="6F599A3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b/>
                <w:sz w:val="18"/>
                <w:szCs w:val="18"/>
              </w:rPr>
              <w:t>Location 2</w:t>
            </w:r>
          </w:p>
        </w:tc>
        <w:tc>
          <w:tcPr>
            <w:tcW w:w="6948" w:type="dxa"/>
          </w:tcPr>
          <w:p w14:paraId="5B7E088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71582446" w14:textId="77777777" w:rsidTr="00B91583">
        <w:tc>
          <w:tcPr>
            <w:tcW w:w="2978" w:type="dxa"/>
          </w:tcPr>
          <w:p w14:paraId="5411045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2BE0FD0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4570AE1F" w14:textId="77777777" w:rsidTr="00B91583">
        <w:tc>
          <w:tcPr>
            <w:tcW w:w="2978" w:type="dxa"/>
          </w:tcPr>
          <w:p w14:paraId="5D7481B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59A2610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D472F30" w14:textId="77777777" w:rsidTr="00B91583">
        <w:tc>
          <w:tcPr>
            <w:tcW w:w="2978" w:type="dxa"/>
          </w:tcPr>
          <w:p w14:paraId="0ED4A2A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0E7157E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CAE6B17" w14:textId="77777777" w:rsidTr="00B91583">
        <w:tc>
          <w:tcPr>
            <w:tcW w:w="2978" w:type="dxa"/>
          </w:tcPr>
          <w:p w14:paraId="1EEA033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128AAA28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D66A774" w14:textId="77777777" w:rsidTr="00B91583">
        <w:tc>
          <w:tcPr>
            <w:tcW w:w="2978" w:type="dxa"/>
          </w:tcPr>
          <w:p w14:paraId="7A4F31C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4B35E388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37759160" w14:textId="77777777" w:rsidTr="00B91583">
        <w:tc>
          <w:tcPr>
            <w:tcW w:w="2978" w:type="dxa"/>
          </w:tcPr>
          <w:p w14:paraId="1632FF2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3D74733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BFE38E4" w14:textId="77777777" w:rsidTr="00B91583">
        <w:tc>
          <w:tcPr>
            <w:tcW w:w="2978" w:type="dxa"/>
          </w:tcPr>
          <w:p w14:paraId="3456DBC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033A3B3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FFF72FE" w14:textId="77777777" w:rsidTr="00B91583">
        <w:tc>
          <w:tcPr>
            <w:tcW w:w="2978" w:type="dxa"/>
          </w:tcPr>
          <w:p w14:paraId="12D97E7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3CD55A8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D894FC4" w14:textId="77777777" w:rsidTr="00B91583">
        <w:tc>
          <w:tcPr>
            <w:tcW w:w="2978" w:type="dxa"/>
          </w:tcPr>
          <w:p w14:paraId="65EB54B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101DAD2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5E6372D" w14:textId="77777777" w:rsidTr="00C469A2">
        <w:tc>
          <w:tcPr>
            <w:tcW w:w="2978" w:type="dxa"/>
            <w:shd w:val="clear" w:color="auto" w:fill="ED7D31"/>
          </w:tcPr>
          <w:p w14:paraId="77C609C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b/>
                <w:sz w:val="18"/>
                <w:szCs w:val="18"/>
              </w:rPr>
              <w:t>Location 3</w:t>
            </w:r>
          </w:p>
        </w:tc>
        <w:tc>
          <w:tcPr>
            <w:tcW w:w="6948" w:type="dxa"/>
          </w:tcPr>
          <w:p w14:paraId="0372605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1D4BA153" w14:textId="77777777" w:rsidTr="00B91583">
        <w:tc>
          <w:tcPr>
            <w:tcW w:w="2978" w:type="dxa"/>
          </w:tcPr>
          <w:p w14:paraId="7BDFB02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4F76D80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BF1ED83" w14:textId="77777777" w:rsidTr="00B91583">
        <w:tc>
          <w:tcPr>
            <w:tcW w:w="2978" w:type="dxa"/>
          </w:tcPr>
          <w:p w14:paraId="7978B9E0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277FC69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485D0978" w14:textId="77777777" w:rsidTr="00B91583">
        <w:tc>
          <w:tcPr>
            <w:tcW w:w="2978" w:type="dxa"/>
          </w:tcPr>
          <w:p w14:paraId="3B319AF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7912268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8966638" w14:textId="77777777" w:rsidTr="00B91583">
        <w:tc>
          <w:tcPr>
            <w:tcW w:w="2978" w:type="dxa"/>
          </w:tcPr>
          <w:p w14:paraId="3441275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428E4FC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831E5BF" w14:textId="77777777" w:rsidTr="00B91583">
        <w:tc>
          <w:tcPr>
            <w:tcW w:w="2978" w:type="dxa"/>
          </w:tcPr>
          <w:p w14:paraId="6CDC5AA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5C8E3FC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3C97C1AA" w14:textId="77777777" w:rsidTr="00B91583">
        <w:tc>
          <w:tcPr>
            <w:tcW w:w="2978" w:type="dxa"/>
          </w:tcPr>
          <w:p w14:paraId="0D47C78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15BE322E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4B53551E" w14:textId="77777777" w:rsidTr="00B91583">
        <w:tc>
          <w:tcPr>
            <w:tcW w:w="2978" w:type="dxa"/>
          </w:tcPr>
          <w:p w14:paraId="24ED5E0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413C8F5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9CABDDB" w14:textId="77777777" w:rsidTr="00B91583">
        <w:tc>
          <w:tcPr>
            <w:tcW w:w="2978" w:type="dxa"/>
          </w:tcPr>
          <w:p w14:paraId="56F5444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1A4A271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10920ECA" w14:textId="77777777" w:rsidTr="00B91583">
        <w:tc>
          <w:tcPr>
            <w:tcW w:w="2978" w:type="dxa"/>
          </w:tcPr>
          <w:p w14:paraId="61E230E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3D7A1C0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7DB1DC8" w14:textId="77777777" w:rsidTr="00C469A2">
        <w:tc>
          <w:tcPr>
            <w:tcW w:w="2978" w:type="dxa"/>
            <w:shd w:val="clear" w:color="auto" w:fill="ED7D31"/>
          </w:tcPr>
          <w:p w14:paraId="4E4E117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b/>
                <w:sz w:val="18"/>
                <w:szCs w:val="18"/>
              </w:rPr>
              <w:t>Location 4</w:t>
            </w:r>
          </w:p>
        </w:tc>
        <w:tc>
          <w:tcPr>
            <w:tcW w:w="6948" w:type="dxa"/>
          </w:tcPr>
          <w:p w14:paraId="24017B1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0A0C6C68" w14:textId="77777777" w:rsidTr="00B91583">
        <w:tc>
          <w:tcPr>
            <w:tcW w:w="2978" w:type="dxa"/>
          </w:tcPr>
          <w:p w14:paraId="5C125CF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4786663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CDB27B6" w14:textId="77777777" w:rsidTr="00B91583">
        <w:tc>
          <w:tcPr>
            <w:tcW w:w="2978" w:type="dxa"/>
          </w:tcPr>
          <w:p w14:paraId="19A7812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4A11EDC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A326B40" w14:textId="77777777" w:rsidTr="00B91583">
        <w:tc>
          <w:tcPr>
            <w:tcW w:w="2978" w:type="dxa"/>
          </w:tcPr>
          <w:p w14:paraId="6E8F2AB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0567624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7ED1E40C" w14:textId="77777777" w:rsidTr="00B91583">
        <w:tc>
          <w:tcPr>
            <w:tcW w:w="2978" w:type="dxa"/>
          </w:tcPr>
          <w:p w14:paraId="2B49633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396F530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B8D8350" w14:textId="77777777" w:rsidTr="00B91583">
        <w:tc>
          <w:tcPr>
            <w:tcW w:w="2978" w:type="dxa"/>
          </w:tcPr>
          <w:p w14:paraId="5526A7C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46FE79A5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6EE248B4" w14:textId="77777777" w:rsidTr="00B91583">
        <w:tc>
          <w:tcPr>
            <w:tcW w:w="2978" w:type="dxa"/>
          </w:tcPr>
          <w:p w14:paraId="6EF35BC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091467E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42CAD851" w14:textId="77777777" w:rsidTr="00B91583">
        <w:tc>
          <w:tcPr>
            <w:tcW w:w="2978" w:type="dxa"/>
          </w:tcPr>
          <w:p w14:paraId="7A0C080A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3A9D622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50E98EA4" w14:textId="77777777" w:rsidTr="00B91583">
        <w:tc>
          <w:tcPr>
            <w:tcW w:w="2978" w:type="dxa"/>
          </w:tcPr>
          <w:p w14:paraId="7AD9821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05600D4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  <w:tr w:rsidR="00C469A2" w:rsidRPr="00C469A2" w14:paraId="229E762A" w14:textId="77777777" w:rsidTr="00B91583">
        <w:tc>
          <w:tcPr>
            <w:tcW w:w="2978" w:type="dxa"/>
          </w:tcPr>
          <w:p w14:paraId="2B12187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7041AD3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C469A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</w:tr>
    </w:tbl>
    <w:p w14:paraId="3427EDD1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6489"/>
      </w:tblGrid>
      <w:tr w:rsidR="00C469A2" w:rsidRPr="00C469A2" w14:paraId="2E52D994" w14:textId="77777777" w:rsidTr="00C469A2">
        <w:tc>
          <w:tcPr>
            <w:tcW w:w="3888" w:type="dxa"/>
            <w:shd w:val="clear" w:color="auto" w:fill="ED7D31"/>
          </w:tcPr>
          <w:p w14:paraId="7ADB4C7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b/>
                <w:sz w:val="18"/>
                <w:szCs w:val="18"/>
              </w:rPr>
              <w:t>Location 5</w:t>
            </w:r>
          </w:p>
        </w:tc>
        <w:tc>
          <w:tcPr>
            <w:tcW w:w="10710" w:type="dxa"/>
          </w:tcPr>
          <w:p w14:paraId="4A11F78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4683CA06" w14:textId="77777777" w:rsidTr="00B91583">
        <w:tc>
          <w:tcPr>
            <w:tcW w:w="3888" w:type="dxa"/>
          </w:tcPr>
          <w:p w14:paraId="3B71D82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10710" w:type="dxa"/>
          </w:tcPr>
          <w:p w14:paraId="197F5F9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208F9906" w14:textId="77777777" w:rsidTr="00B91583">
        <w:tc>
          <w:tcPr>
            <w:tcW w:w="3888" w:type="dxa"/>
          </w:tcPr>
          <w:p w14:paraId="48EA26AA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Unit Amenities</w:t>
            </w:r>
          </w:p>
        </w:tc>
        <w:tc>
          <w:tcPr>
            <w:tcW w:w="10710" w:type="dxa"/>
          </w:tcPr>
          <w:p w14:paraId="59DA237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3C4353D5" w14:textId="77777777" w:rsidTr="00B91583">
        <w:tc>
          <w:tcPr>
            <w:tcW w:w="3888" w:type="dxa"/>
          </w:tcPr>
          <w:p w14:paraId="3FEE3A45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Parking</w:t>
            </w:r>
          </w:p>
        </w:tc>
        <w:tc>
          <w:tcPr>
            <w:tcW w:w="10710" w:type="dxa"/>
          </w:tcPr>
          <w:p w14:paraId="313E40A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2B3B0930" w14:textId="77777777" w:rsidTr="00B91583">
        <w:tc>
          <w:tcPr>
            <w:tcW w:w="3888" w:type="dxa"/>
          </w:tcPr>
          <w:p w14:paraId="7DF3F44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10710" w:type="dxa"/>
          </w:tcPr>
          <w:p w14:paraId="12F0640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71739F26" w14:textId="77777777" w:rsidTr="00B91583">
        <w:tc>
          <w:tcPr>
            <w:tcW w:w="3888" w:type="dxa"/>
          </w:tcPr>
          <w:p w14:paraId="12DC2E5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10710" w:type="dxa"/>
          </w:tcPr>
          <w:p w14:paraId="23EA600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1896E611" w14:textId="77777777" w:rsidTr="00B91583">
        <w:tc>
          <w:tcPr>
            <w:tcW w:w="3888" w:type="dxa"/>
          </w:tcPr>
          <w:p w14:paraId="7BAD592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Market/Subsidy</w:t>
            </w:r>
          </w:p>
        </w:tc>
        <w:tc>
          <w:tcPr>
            <w:tcW w:w="10710" w:type="dxa"/>
          </w:tcPr>
          <w:p w14:paraId="44414F95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1D8EAE4F" w14:textId="77777777" w:rsidTr="00B91583">
        <w:tc>
          <w:tcPr>
            <w:tcW w:w="3888" w:type="dxa"/>
          </w:tcPr>
          <w:p w14:paraId="7004D2F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10710" w:type="dxa"/>
          </w:tcPr>
          <w:p w14:paraId="041E682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5EFFDB2B" w14:textId="77777777" w:rsidTr="00B91583">
        <w:tc>
          <w:tcPr>
            <w:tcW w:w="3888" w:type="dxa"/>
          </w:tcPr>
          <w:p w14:paraId="05C1D62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10710" w:type="dxa"/>
          </w:tcPr>
          <w:p w14:paraId="78408A20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C469A2" w:rsidRPr="00C469A2" w14:paraId="40095209" w14:textId="77777777" w:rsidTr="00B91583">
        <w:tc>
          <w:tcPr>
            <w:tcW w:w="3888" w:type="dxa"/>
          </w:tcPr>
          <w:p w14:paraId="1887F00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10710" w:type="dxa"/>
          </w:tcPr>
          <w:p w14:paraId="32108D4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C469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</w:tbl>
    <w:p w14:paraId="409CEA4D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ED56D4E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conclusion/recommendation about the proposed project/amenities as they relate to marketability of the project:</w:t>
      </w:r>
    </w:p>
    <w:p w14:paraId="3CCF214D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713D6A40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C220CF0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Vacancy Rates Comparison</w:t>
      </w:r>
    </w:p>
    <w:p w14:paraId="21573E69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106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49"/>
        <w:gridCol w:w="1501"/>
        <w:gridCol w:w="1649"/>
        <w:gridCol w:w="1442"/>
        <w:gridCol w:w="1620"/>
        <w:gridCol w:w="1139"/>
        <w:gridCol w:w="1650"/>
      </w:tblGrid>
      <w:tr w:rsidR="00C469A2" w:rsidRPr="00C469A2" w14:paraId="0CD31123" w14:textId="77777777" w:rsidTr="00B9200E">
        <w:trPr>
          <w:trHeight w:val="441"/>
        </w:trPr>
        <w:tc>
          <w:tcPr>
            <w:tcW w:w="1649" w:type="dxa"/>
            <w:shd w:val="pct15" w:color="auto" w:fill="auto"/>
          </w:tcPr>
          <w:p w14:paraId="2B021936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Project Name</w:t>
            </w:r>
          </w:p>
          <w:p w14:paraId="0A8E0902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pct15" w:color="auto" w:fill="auto"/>
          </w:tcPr>
          <w:p w14:paraId="05FC43C8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Affordable Housing* or Market Rate</w:t>
            </w:r>
          </w:p>
        </w:tc>
        <w:tc>
          <w:tcPr>
            <w:tcW w:w="1649" w:type="dxa"/>
            <w:shd w:val="pct15" w:color="auto" w:fill="auto"/>
          </w:tcPr>
          <w:p w14:paraId="39C11005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# Total Units</w:t>
            </w:r>
          </w:p>
        </w:tc>
        <w:tc>
          <w:tcPr>
            <w:tcW w:w="1442" w:type="dxa"/>
            <w:shd w:val="pct15" w:color="auto" w:fill="auto"/>
          </w:tcPr>
          <w:p w14:paraId="3E906AC8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#  Vacant Units</w:t>
            </w:r>
          </w:p>
        </w:tc>
        <w:tc>
          <w:tcPr>
            <w:tcW w:w="1620" w:type="dxa"/>
            <w:shd w:val="pct15" w:color="auto" w:fill="auto"/>
          </w:tcPr>
          <w:p w14:paraId="455D41C3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% Vacancy Rate </w:t>
            </w:r>
          </w:p>
        </w:tc>
        <w:tc>
          <w:tcPr>
            <w:tcW w:w="1139" w:type="dxa"/>
            <w:shd w:val="pct15" w:color="auto" w:fill="auto"/>
          </w:tcPr>
          <w:p w14:paraId="25B0BE24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Turnover Rate</w:t>
            </w:r>
          </w:p>
        </w:tc>
        <w:tc>
          <w:tcPr>
            <w:tcW w:w="1650" w:type="dxa"/>
            <w:shd w:val="pct15" w:color="auto" w:fill="auto"/>
          </w:tcPr>
          <w:p w14:paraId="087B3EED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# on Waiting List</w:t>
            </w:r>
          </w:p>
          <w:p w14:paraId="7B29C763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69A2" w:rsidRPr="00C469A2" w14:paraId="4D297CA8" w14:textId="77777777" w:rsidTr="00B9200E">
        <w:trPr>
          <w:trHeight w:val="220"/>
        </w:trPr>
        <w:tc>
          <w:tcPr>
            <w:tcW w:w="1649" w:type="dxa"/>
          </w:tcPr>
          <w:p w14:paraId="18451C0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2E51B1E8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0F22D7F1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46C2F70A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08C273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BC8D74C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42F85D8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A791D29" w14:textId="77777777" w:rsidTr="00B9200E">
        <w:trPr>
          <w:trHeight w:val="220"/>
        </w:trPr>
        <w:tc>
          <w:tcPr>
            <w:tcW w:w="1649" w:type="dxa"/>
          </w:tcPr>
          <w:p w14:paraId="4BA006B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552F1BA2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0B43FEAE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4A8E111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73325F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044DA9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3C83770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942435E" w14:textId="77777777" w:rsidTr="00B9200E">
        <w:trPr>
          <w:trHeight w:val="220"/>
        </w:trPr>
        <w:tc>
          <w:tcPr>
            <w:tcW w:w="1649" w:type="dxa"/>
          </w:tcPr>
          <w:p w14:paraId="33605F6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13398E8D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221E624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02AE353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03B26A9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847126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49994D9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4746BBD8" w14:textId="77777777" w:rsidTr="00B9200E">
        <w:trPr>
          <w:trHeight w:val="220"/>
        </w:trPr>
        <w:tc>
          <w:tcPr>
            <w:tcW w:w="1649" w:type="dxa"/>
          </w:tcPr>
          <w:p w14:paraId="1E1F38C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2ED10228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234C7B4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4822C00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82D3623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982D100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2A98E99B" w14:textId="77777777" w:rsidR="00C469A2" w:rsidRPr="00C469A2" w:rsidRDefault="00C469A2" w:rsidP="00C469A2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9B042D8" w14:textId="77777777" w:rsidTr="00B9200E">
        <w:trPr>
          <w:trHeight w:val="220"/>
        </w:trPr>
        <w:tc>
          <w:tcPr>
            <w:tcW w:w="1649" w:type="dxa"/>
            <w:tcBorders>
              <w:bottom w:val="single" w:sz="4" w:space="0" w:color="auto"/>
            </w:tcBorders>
          </w:tcPr>
          <w:p w14:paraId="7FA133D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64DDDC6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</w:tcPr>
          <w:p w14:paraId="5441D0B7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7BF0E9D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44917B4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31F52CB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43B81FFF" w14:textId="77777777" w:rsidR="00C469A2" w:rsidRPr="00C469A2" w:rsidRDefault="00C469A2" w:rsidP="00C46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7A853D3B" w14:textId="77777777" w:rsidTr="00B9200E">
        <w:trPr>
          <w:trHeight w:val="220"/>
        </w:trPr>
        <w:tc>
          <w:tcPr>
            <w:tcW w:w="1649" w:type="dxa"/>
            <w:shd w:val="solid" w:color="auto" w:fill="auto"/>
          </w:tcPr>
          <w:p w14:paraId="4A011DB4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solid" w:color="auto" w:fill="auto"/>
          </w:tcPr>
          <w:p w14:paraId="27DD55F0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1369FF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7A3C76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24CFC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Average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C448CB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CD82160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</w:tr>
    </w:tbl>
    <w:p w14:paraId="648B0D12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581697E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Overall conclusion regarding </w:t>
      </w:r>
      <w:proofErr w:type="gramStart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vacancy rates</w:t>
      </w:r>
      <w:proofErr w:type="gramEnd"/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the current market, and the impact the proposed project may have on existing affordable housing:</w:t>
      </w:r>
    </w:p>
    <w:p w14:paraId="10B8ED94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217F0256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089603B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COMPARABLE/COMPETING RENTAL PROJECTS – PROPOSED </w:t>
      </w:r>
    </w:p>
    <w:p w14:paraId="513D79BF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Style w:val="TableGrid"/>
        <w:tblW w:w="11633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1"/>
        <w:gridCol w:w="1750"/>
        <w:gridCol w:w="1131"/>
        <w:gridCol w:w="1751"/>
      </w:tblGrid>
      <w:tr w:rsidR="00C469A2" w:rsidRPr="00C469A2" w14:paraId="31B3A7D8" w14:textId="77777777" w:rsidTr="007D39AE">
        <w:trPr>
          <w:trHeight w:val="662"/>
        </w:trPr>
        <w:tc>
          <w:tcPr>
            <w:tcW w:w="1750" w:type="dxa"/>
            <w:shd w:val="pct15" w:color="auto" w:fill="auto"/>
          </w:tcPr>
          <w:p w14:paraId="3E7464B6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Project Name</w:t>
            </w:r>
          </w:p>
          <w:p w14:paraId="1248692B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City &amp; County</w:t>
            </w:r>
          </w:p>
        </w:tc>
        <w:tc>
          <w:tcPr>
            <w:tcW w:w="1750" w:type="dxa"/>
            <w:shd w:val="pct15" w:color="auto" w:fill="auto"/>
          </w:tcPr>
          <w:p w14:paraId="7EF7624C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Status</w:t>
            </w:r>
          </w:p>
          <w:p w14:paraId="7382E8FB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469A2">
              <w:rPr>
                <w:rFonts w:ascii="Arial" w:eastAsia="Times New Roman" w:hAnsi="Arial" w:cs="Arial"/>
                <w:b/>
                <w:sz w:val="16"/>
                <w:szCs w:val="16"/>
              </w:rPr>
              <w:t>(proposed or under construction)</w:t>
            </w:r>
          </w:p>
        </w:tc>
        <w:tc>
          <w:tcPr>
            <w:tcW w:w="1750" w:type="dxa"/>
            <w:shd w:val="pct15" w:color="auto" w:fill="auto"/>
          </w:tcPr>
          <w:p w14:paraId="0030CA44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Bldg. Type</w:t>
            </w:r>
          </w:p>
          <w:p w14:paraId="6ACC4786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469A2">
              <w:rPr>
                <w:rFonts w:ascii="Arial" w:eastAsia="Times New Roman" w:hAnsi="Arial" w:cs="Arial"/>
                <w:b/>
                <w:sz w:val="16"/>
                <w:szCs w:val="16"/>
              </w:rPr>
              <w:t>(Duplex, Row/Townhouse, Single Family Detached, Standard Apt.)</w:t>
            </w:r>
          </w:p>
        </w:tc>
        <w:tc>
          <w:tcPr>
            <w:tcW w:w="1751" w:type="dxa"/>
            <w:shd w:val="pct15" w:color="auto" w:fill="auto"/>
          </w:tcPr>
          <w:p w14:paraId="39E0E20F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Occupancy Type </w:t>
            </w:r>
            <w:r w:rsidRPr="00C469A2">
              <w:rPr>
                <w:rFonts w:ascii="Arial" w:eastAsia="Times New Roman" w:hAnsi="Arial" w:cs="Arial"/>
                <w:b/>
                <w:sz w:val="16"/>
                <w:szCs w:val="16"/>
              </w:rPr>
              <w:t>(Family, 55+, 62+)</w:t>
            </w:r>
          </w:p>
        </w:tc>
        <w:tc>
          <w:tcPr>
            <w:tcW w:w="1750" w:type="dxa"/>
            <w:shd w:val="pct15" w:color="auto" w:fill="auto"/>
          </w:tcPr>
          <w:p w14:paraId="034D1D6A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Affordable Housing* or Market Rate</w:t>
            </w:r>
          </w:p>
        </w:tc>
        <w:tc>
          <w:tcPr>
            <w:tcW w:w="1131" w:type="dxa"/>
            <w:shd w:val="pct15" w:color="auto" w:fill="auto"/>
          </w:tcPr>
          <w:p w14:paraId="406E1551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Total Units</w:t>
            </w:r>
          </w:p>
        </w:tc>
        <w:tc>
          <w:tcPr>
            <w:tcW w:w="1751" w:type="dxa"/>
            <w:shd w:val="pct15" w:color="auto" w:fill="auto"/>
          </w:tcPr>
          <w:p w14:paraId="5A34ABE7" w14:textId="77777777" w:rsidR="00C469A2" w:rsidRPr="00C469A2" w:rsidRDefault="00C469A2" w:rsidP="00C469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Total NHTF Units</w:t>
            </w:r>
          </w:p>
        </w:tc>
      </w:tr>
      <w:tr w:rsidR="00C469A2" w:rsidRPr="00C469A2" w14:paraId="5161CE48" w14:textId="77777777" w:rsidTr="007D39AE">
        <w:trPr>
          <w:trHeight w:val="193"/>
        </w:trPr>
        <w:tc>
          <w:tcPr>
            <w:tcW w:w="1750" w:type="dxa"/>
          </w:tcPr>
          <w:p w14:paraId="543AC4A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6D97744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66542B9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461A413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7844954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7A1F846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26276BD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19642368" w14:textId="77777777" w:rsidTr="007D39AE">
        <w:trPr>
          <w:trHeight w:val="193"/>
        </w:trPr>
        <w:tc>
          <w:tcPr>
            <w:tcW w:w="1750" w:type="dxa"/>
          </w:tcPr>
          <w:p w14:paraId="3033878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43E445E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275A774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549F8A4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0788C6AC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253A782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4F1FFE1B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3CF5DA44" w14:textId="77777777" w:rsidTr="007D39AE">
        <w:trPr>
          <w:trHeight w:val="193"/>
        </w:trPr>
        <w:tc>
          <w:tcPr>
            <w:tcW w:w="1750" w:type="dxa"/>
          </w:tcPr>
          <w:p w14:paraId="31AF1F3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264CE03D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6E434F8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274F30A2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2409860E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1C687A57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6F2A185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05DF4E79" w14:textId="77777777" w:rsidTr="007D39AE">
        <w:trPr>
          <w:trHeight w:val="193"/>
        </w:trPr>
        <w:tc>
          <w:tcPr>
            <w:tcW w:w="1750" w:type="dxa"/>
          </w:tcPr>
          <w:p w14:paraId="3EC32FF4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611387E5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45513761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57C66040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</w:tcPr>
          <w:p w14:paraId="7067532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46EF2D68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60ADC805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469A2" w:rsidRPr="00C469A2" w14:paraId="5E94B866" w14:textId="77777777" w:rsidTr="007D39AE">
        <w:trPr>
          <w:trHeight w:val="193"/>
        </w:trPr>
        <w:tc>
          <w:tcPr>
            <w:tcW w:w="1750" w:type="dxa"/>
          </w:tcPr>
          <w:p w14:paraId="62D2259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5. 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2F8DD16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046568F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5735CF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5C1CE8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571D4C23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1" w:type="dxa"/>
          </w:tcPr>
          <w:p w14:paraId="19FEC9E9" w14:textId="77777777" w:rsidR="00C469A2" w:rsidRPr="00C469A2" w:rsidRDefault="00C469A2" w:rsidP="00C46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469A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A730935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34FC29" w14:textId="77777777" w:rsidR="00C469A2" w:rsidRPr="00C469A2" w:rsidRDefault="00C469A2" w:rsidP="00C469A2">
      <w:pPr>
        <w:tabs>
          <w:tab w:val="left" w:pos="51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Overall conclusion regarding proposed projects, and the impact they may have on the proposed NHTF project and existing affordable housing:</w:t>
      </w:r>
    </w:p>
    <w:p w14:paraId="5DBA9CCA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54965D9B" w14:textId="77777777" w:rsidR="00C469A2" w:rsidRDefault="00C469A2" w:rsidP="00C469A2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>Attach additional sheets if have additional comparable/competing rental projects that are already on the market or are proposed.</w:t>
      </w:r>
    </w:p>
    <w:p w14:paraId="5B1DE0CD" w14:textId="2791E3AB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p w14:paraId="2445F623" w14:textId="77777777" w:rsid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72742DA" w14:textId="77777777" w:rsidR="00B459FE" w:rsidRPr="00C469A2" w:rsidRDefault="00B459FE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005224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lastRenderedPageBreak/>
        <w:t>DEMAND ANALYSIS</w:t>
      </w:r>
    </w:p>
    <w:p w14:paraId="465BF61C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0FD7181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>Explain why there is demand for this project:</w:t>
      </w:r>
    </w:p>
    <w:p w14:paraId="25F839D5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C469A2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C469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</w:p>
    <w:p w14:paraId="3ECF5D4C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43AF9F0" w14:textId="77777777" w:rsidR="00C469A2" w:rsidRPr="00C469A2" w:rsidRDefault="00C469A2" w:rsidP="00C469A2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*Affordable Housing – Means units with the following:</w:t>
      </w:r>
    </w:p>
    <w:p w14:paraId="5593310C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HOME</w:t>
      </w:r>
    </w:p>
    <w:p w14:paraId="0ACD706E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Low-Income Housing Tax Credits</w:t>
      </w:r>
    </w:p>
    <w:p w14:paraId="065EE1FD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USDA</w:t>
      </w:r>
    </w:p>
    <w:p w14:paraId="011058F7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Rural Development</w:t>
      </w:r>
    </w:p>
    <w:p w14:paraId="6B31BC17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Section 8</w:t>
      </w:r>
    </w:p>
    <w:p w14:paraId="6E09BFAE" w14:textId="77777777" w:rsidR="00C469A2" w:rsidRPr="00C469A2" w:rsidRDefault="00C469A2" w:rsidP="00C469A2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469A2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Public Housing</w:t>
      </w:r>
    </w:p>
    <w:p w14:paraId="5CB8EF45" w14:textId="77777777" w:rsidR="00650223" w:rsidRDefault="00650223"/>
    <w:p w14:paraId="3DC003C2" w14:textId="77777777" w:rsidR="00FB3677" w:rsidRDefault="00FB3677"/>
    <w:p w14:paraId="0A5CED37" w14:textId="77777777" w:rsidR="00FB3677" w:rsidRDefault="00FB3677"/>
    <w:p w14:paraId="2A051240" w14:textId="77777777" w:rsidR="00FB3677" w:rsidRDefault="00FB3677"/>
    <w:p w14:paraId="1F99EEBA" w14:textId="77777777" w:rsidR="002038B8" w:rsidRDefault="002038B8"/>
    <w:p w14:paraId="6F68285D" w14:textId="77777777" w:rsidR="002038B8" w:rsidRDefault="002038B8"/>
    <w:p w14:paraId="09E16CFA" w14:textId="77777777" w:rsidR="002038B8" w:rsidRDefault="002038B8"/>
    <w:p w14:paraId="281E6998" w14:textId="77777777" w:rsidR="002038B8" w:rsidRDefault="002038B8"/>
    <w:sectPr w:rsidR="002038B8" w:rsidSect="0065022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6E94" w14:textId="77777777" w:rsidR="003777FD" w:rsidRDefault="003777FD" w:rsidP="00650223">
      <w:pPr>
        <w:spacing w:after="0" w:line="240" w:lineRule="auto"/>
      </w:pPr>
      <w:r>
        <w:separator/>
      </w:r>
    </w:p>
  </w:endnote>
  <w:endnote w:type="continuationSeparator" w:id="0">
    <w:p w14:paraId="375F7053" w14:textId="77777777" w:rsidR="003777FD" w:rsidRDefault="003777FD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2CA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4C218F" wp14:editId="5BB02B9C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B64D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11F6B" wp14:editId="220F11A2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C704" w14:textId="77777777" w:rsidR="003777FD" w:rsidRDefault="003777FD" w:rsidP="00650223">
      <w:pPr>
        <w:spacing w:after="0" w:line="240" w:lineRule="auto"/>
      </w:pPr>
      <w:r>
        <w:separator/>
      </w:r>
    </w:p>
  </w:footnote>
  <w:footnote w:type="continuationSeparator" w:id="0">
    <w:p w14:paraId="0B3E9BD6" w14:textId="77777777" w:rsidR="003777FD" w:rsidRDefault="003777FD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B1DC" w14:textId="2ED19B55" w:rsidR="002038B8" w:rsidRPr="002038B8" w:rsidRDefault="00C469A2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NHTF 2025 Round</w:t>
    </w:r>
    <w:r w:rsidR="002038B8">
      <w:rPr>
        <w:color w:val="156082"/>
        <w:sz w:val="18"/>
        <w:szCs w:val="18"/>
      </w:rPr>
      <w:tab/>
    </w:r>
    <w:r w:rsidR="002038B8" w:rsidRPr="002038B8">
      <w:rPr>
        <w:color w:val="156082"/>
        <w:sz w:val="18"/>
        <w:szCs w:val="18"/>
      </w:rPr>
      <w:fldChar w:fldCharType="begin"/>
    </w:r>
    <w:r w:rsidR="002038B8" w:rsidRPr="002038B8">
      <w:rPr>
        <w:color w:val="156082"/>
        <w:sz w:val="18"/>
        <w:szCs w:val="18"/>
      </w:rPr>
      <w:instrText xml:space="preserve"> PAGE   \* MERGEFORMAT </w:instrText>
    </w:r>
    <w:r w:rsidR="002038B8" w:rsidRPr="002038B8">
      <w:rPr>
        <w:color w:val="156082"/>
        <w:sz w:val="18"/>
        <w:szCs w:val="18"/>
      </w:rPr>
      <w:fldChar w:fldCharType="separate"/>
    </w:r>
    <w:r w:rsidR="002038B8" w:rsidRPr="002038B8">
      <w:rPr>
        <w:noProof/>
        <w:color w:val="156082"/>
        <w:sz w:val="18"/>
        <w:szCs w:val="18"/>
      </w:rPr>
      <w:t>1</w:t>
    </w:r>
    <w:r w:rsidR="002038B8"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7746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85F683" wp14:editId="7E4EB636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60B"/>
    <w:multiLevelType w:val="hybridMultilevel"/>
    <w:tmpl w:val="A352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91253058">
    <w:abstractNumId w:val="2"/>
  </w:num>
  <w:num w:numId="2" w16cid:durableId="1395200923">
    <w:abstractNumId w:val="13"/>
  </w:num>
  <w:num w:numId="3" w16cid:durableId="130372323">
    <w:abstractNumId w:val="7"/>
  </w:num>
  <w:num w:numId="4" w16cid:durableId="577059781">
    <w:abstractNumId w:val="12"/>
  </w:num>
  <w:num w:numId="5" w16cid:durableId="527527182">
    <w:abstractNumId w:val="5"/>
  </w:num>
  <w:num w:numId="6" w16cid:durableId="1136603895">
    <w:abstractNumId w:val="0"/>
  </w:num>
  <w:num w:numId="7" w16cid:durableId="16276879">
    <w:abstractNumId w:val="10"/>
  </w:num>
  <w:num w:numId="8" w16cid:durableId="548683664">
    <w:abstractNumId w:val="4"/>
  </w:num>
  <w:num w:numId="9" w16cid:durableId="1295453257">
    <w:abstractNumId w:val="8"/>
  </w:num>
  <w:num w:numId="10" w16cid:durableId="543373102">
    <w:abstractNumId w:val="1"/>
  </w:num>
  <w:num w:numId="11" w16cid:durableId="1153252629">
    <w:abstractNumId w:val="3"/>
  </w:num>
  <w:num w:numId="12" w16cid:durableId="2126801717">
    <w:abstractNumId w:val="9"/>
  </w:num>
  <w:num w:numId="13" w16cid:durableId="50427289">
    <w:abstractNumId w:val="6"/>
  </w:num>
  <w:num w:numId="14" w16cid:durableId="2042240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s1fz2CWCznwznlZZrTsHTd7wrkiWhcYfLe4AJX0X6y8NYEKInENiWiMmXuevxHbC4yhLMR3r4f4u/gnd6KsVg==" w:salt="ESJqblmZue0KBSTmmTBv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A2"/>
    <w:rsid w:val="00013044"/>
    <w:rsid w:val="000A4CA8"/>
    <w:rsid w:val="000B7972"/>
    <w:rsid w:val="00113705"/>
    <w:rsid w:val="001F1D79"/>
    <w:rsid w:val="002038B8"/>
    <w:rsid w:val="00291227"/>
    <w:rsid w:val="002F0044"/>
    <w:rsid w:val="003777FD"/>
    <w:rsid w:val="004A6076"/>
    <w:rsid w:val="004C7194"/>
    <w:rsid w:val="004F5ED7"/>
    <w:rsid w:val="00520C1F"/>
    <w:rsid w:val="00571573"/>
    <w:rsid w:val="005A39FC"/>
    <w:rsid w:val="005B254A"/>
    <w:rsid w:val="00615749"/>
    <w:rsid w:val="00650223"/>
    <w:rsid w:val="00684F2A"/>
    <w:rsid w:val="006F199F"/>
    <w:rsid w:val="007013DF"/>
    <w:rsid w:val="00703454"/>
    <w:rsid w:val="00714254"/>
    <w:rsid w:val="007D39AE"/>
    <w:rsid w:val="0090407D"/>
    <w:rsid w:val="00A7204D"/>
    <w:rsid w:val="00B459FE"/>
    <w:rsid w:val="00B67BC9"/>
    <w:rsid w:val="00B9200E"/>
    <w:rsid w:val="00BF3462"/>
    <w:rsid w:val="00C1401F"/>
    <w:rsid w:val="00C469A2"/>
    <w:rsid w:val="00CA1A23"/>
    <w:rsid w:val="00D052A3"/>
    <w:rsid w:val="00D36270"/>
    <w:rsid w:val="00D651AD"/>
    <w:rsid w:val="00E51396"/>
    <w:rsid w:val="00E56068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3AC14"/>
  <w15:chartTrackingRefBased/>
  <w15:docId w15:val="{87419EB9-307E-496E-B224-A013D9D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C469A2"/>
  </w:style>
  <w:style w:type="paragraph" w:customStyle="1" w:styleId="IFAHeader1">
    <w:name w:val="IFA Header 1"/>
    <w:basedOn w:val="Normal"/>
    <w:link w:val="IFAHeader1Char"/>
    <w:qFormat/>
    <w:rsid w:val="00C469A2"/>
    <w:pPr>
      <w:spacing w:after="0" w:line="240" w:lineRule="auto"/>
    </w:pPr>
    <w:rPr>
      <w:rFonts w:ascii="Arial" w:hAnsi="Arial" w:cs="Arial"/>
      <w:b/>
      <w:color w:val="737B4C"/>
      <w:kern w:val="0"/>
      <w:sz w:val="32"/>
      <w:szCs w:val="32"/>
      <w14:ligatures w14:val="none"/>
    </w:rPr>
  </w:style>
  <w:style w:type="paragraph" w:customStyle="1" w:styleId="IFAHeader2">
    <w:name w:val="IFA Header 2"/>
    <w:basedOn w:val="IFAHeader1"/>
    <w:link w:val="IFAHeader2Char"/>
    <w:qFormat/>
    <w:rsid w:val="00C469A2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C469A2"/>
    <w:rPr>
      <w:rFonts w:ascii="Arial" w:hAnsi="Arial" w:cs="Arial"/>
      <w:b/>
      <w:color w:val="737B4C"/>
      <w:kern w:val="0"/>
      <w:sz w:val="32"/>
      <w:szCs w:val="32"/>
      <w14:ligatures w14:val="none"/>
    </w:rPr>
  </w:style>
  <w:style w:type="paragraph" w:customStyle="1" w:styleId="IFAHeader3">
    <w:name w:val="IFA Header 3"/>
    <w:basedOn w:val="IFAHeader2"/>
    <w:link w:val="IFAHeader3Char"/>
    <w:qFormat/>
    <w:rsid w:val="00C469A2"/>
  </w:style>
  <w:style w:type="character" w:customStyle="1" w:styleId="IFAHeader2Char">
    <w:name w:val="IFA Header 2 Char"/>
    <w:basedOn w:val="IFAHeader1Char"/>
    <w:link w:val="IFAHeader2"/>
    <w:rsid w:val="00C469A2"/>
    <w:rPr>
      <w:rFonts w:ascii="Arial" w:hAnsi="Arial" w:cs="Arial"/>
      <w:b/>
      <w:color w:val="737B4C"/>
      <w:kern w:val="0"/>
      <w:sz w:val="28"/>
      <w:szCs w:val="28"/>
      <w14:ligatures w14:val="none"/>
    </w:rPr>
  </w:style>
  <w:style w:type="paragraph" w:customStyle="1" w:styleId="IFAHeader4">
    <w:name w:val="IFA Header 4"/>
    <w:basedOn w:val="IFAHeader3"/>
    <w:link w:val="IFAHeader4Char"/>
    <w:qFormat/>
    <w:rsid w:val="00C469A2"/>
  </w:style>
  <w:style w:type="character" w:customStyle="1" w:styleId="IFAHeader3Char">
    <w:name w:val="IFA Header 3 Char"/>
    <w:basedOn w:val="IFAHeader2Char"/>
    <w:link w:val="IFAHeader3"/>
    <w:rsid w:val="00C469A2"/>
    <w:rPr>
      <w:rFonts w:ascii="Arial" w:hAnsi="Arial" w:cs="Arial"/>
      <w:b/>
      <w:color w:val="737B4C"/>
      <w:kern w:val="0"/>
      <w:sz w:val="28"/>
      <w:szCs w:val="28"/>
      <w14:ligatures w14:val="none"/>
    </w:rPr>
  </w:style>
  <w:style w:type="paragraph" w:customStyle="1" w:styleId="IFANormal">
    <w:name w:val="IFA Normal"/>
    <w:basedOn w:val="IFAHeader4"/>
    <w:link w:val="IFANormalChar"/>
    <w:qFormat/>
    <w:rsid w:val="00C469A2"/>
  </w:style>
  <w:style w:type="character" w:customStyle="1" w:styleId="IFAHeader4Char">
    <w:name w:val="IFA Header 4 Char"/>
    <w:basedOn w:val="IFAHeader3Char"/>
    <w:link w:val="IFAHeader4"/>
    <w:rsid w:val="00C469A2"/>
    <w:rPr>
      <w:rFonts w:ascii="Arial" w:hAnsi="Arial" w:cs="Arial"/>
      <w:b/>
      <w:color w:val="737B4C"/>
      <w:kern w:val="0"/>
      <w:sz w:val="28"/>
      <w:szCs w:val="28"/>
      <w14:ligatures w14:val="none"/>
    </w:rPr>
  </w:style>
  <w:style w:type="character" w:customStyle="1" w:styleId="IFANormalChar">
    <w:name w:val="IFA Normal Char"/>
    <w:basedOn w:val="IFAHeader4Char"/>
    <w:link w:val="IFANormal"/>
    <w:rsid w:val="00C469A2"/>
    <w:rPr>
      <w:rFonts w:ascii="Arial" w:hAnsi="Arial" w:cs="Arial"/>
      <w:b/>
      <w:color w:val="737B4C"/>
      <w:kern w:val="0"/>
      <w:sz w:val="28"/>
      <w:szCs w:val="28"/>
      <w14:ligatures w14:val="none"/>
    </w:rPr>
  </w:style>
  <w:style w:type="character" w:styleId="Hyperlink">
    <w:name w:val="Hyperlink"/>
    <w:uiPriority w:val="99"/>
    <w:unhideWhenUsed/>
    <w:rsid w:val="00C469A2"/>
    <w:rPr>
      <w:color w:val="0000FF"/>
      <w:u w:val="single"/>
    </w:rPr>
  </w:style>
  <w:style w:type="table" w:styleId="TableGrid">
    <w:name w:val="Table Grid"/>
    <w:basedOn w:val="TableNormal"/>
    <w:uiPriority w:val="59"/>
    <w:rsid w:val="00C469A2"/>
    <w:pPr>
      <w:spacing w:after="0" w:line="240" w:lineRule="auto"/>
    </w:pPr>
    <w:rPr>
      <w:rFonts w:ascii="Calibri" w:hAnsi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9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C469A2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after="0" w:line="240" w:lineRule="exact"/>
      <w:ind w:right="-115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C469A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C469A2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Exhibit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D1F4B-C49B-446B-A88A-B123BDD36B27}"/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14</TotalTime>
  <Pages>7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8</cp:revision>
  <dcterms:created xsi:type="dcterms:W3CDTF">2025-07-08T15:41:00Z</dcterms:created>
  <dcterms:modified xsi:type="dcterms:W3CDTF">2025-07-08T16:51:00Z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