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E8BA" w14:textId="0B125CFC" w:rsidR="00DB7EB6" w:rsidRPr="00E06C05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EXHIBIT H-1</w:t>
      </w:r>
      <w:r w:rsidR="005F6FD6">
        <w:rPr>
          <w:rFonts w:cs="Arial"/>
          <w:b/>
          <w:szCs w:val="20"/>
        </w:rPr>
        <w:t>4</w:t>
      </w:r>
    </w:p>
    <w:p w14:paraId="03441532" w14:textId="77777777" w:rsidR="00DB7EB6" w:rsidRPr="00E06C05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b/>
          <w:szCs w:val="20"/>
        </w:rPr>
      </w:pPr>
    </w:p>
    <w:p w14:paraId="65EDC8BF" w14:textId="77777777" w:rsidR="00DB7EB6" w:rsidRPr="00E06C05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szCs w:val="20"/>
        </w:rPr>
      </w:pPr>
      <w:r w:rsidRPr="00E06C05">
        <w:rPr>
          <w:rFonts w:cs="Arial"/>
          <w:szCs w:val="20"/>
        </w:rPr>
        <w:t>MARKET INFORMATION FOR PROPOSED PROJECT</w:t>
      </w:r>
    </w:p>
    <w:p w14:paraId="6E3B4052" w14:textId="77777777" w:rsidR="00DB7EB6" w:rsidRPr="00DB7EB6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szCs w:val="20"/>
        </w:rPr>
      </w:pPr>
      <w:r w:rsidRPr="00E06C05">
        <w:rPr>
          <w:rFonts w:cs="Arial"/>
          <w:szCs w:val="20"/>
        </w:rPr>
        <w:t>RENTAL WITHOUT TAX CREDITS</w:t>
      </w:r>
    </w:p>
    <w:p w14:paraId="721F8112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PROJECT DESCRIPTION</w:t>
      </w:r>
    </w:p>
    <w:p w14:paraId="3DA79656" w14:textId="77777777" w:rsidR="00DB7EB6" w:rsidRPr="00DB7EB6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</w:rPr>
        <w:t xml:space="preserve">Project Name: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bookmarkEnd w:id="0"/>
    </w:p>
    <w:p w14:paraId="613F3263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</w:rPr>
        <w:t xml:space="preserve">City: 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507CF54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1"/>
      <w:r w:rsidRPr="00E06C05">
        <w:rPr>
          <w:rFonts w:cs="Arial"/>
          <w:szCs w:val="20"/>
        </w:rPr>
        <w:t xml:space="preserve">  Rural location with population less than 5,000</w:t>
      </w:r>
    </w:p>
    <w:p w14:paraId="64DB760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2"/>
      <w:r w:rsidRPr="00E06C05">
        <w:rPr>
          <w:rFonts w:cs="Arial"/>
          <w:szCs w:val="20"/>
        </w:rPr>
        <w:t xml:space="preserve">  Suburban location with population between 5,000 &amp; 15,000</w:t>
      </w:r>
    </w:p>
    <w:p w14:paraId="524C737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3"/>
      <w:r w:rsidRPr="00E06C05">
        <w:rPr>
          <w:rFonts w:cs="Arial"/>
          <w:szCs w:val="20"/>
        </w:rPr>
        <w:t xml:space="preserve">  Urban location with population over 15,000</w:t>
      </w:r>
    </w:p>
    <w:p w14:paraId="59F7670A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  <w:u w:val="single"/>
        </w:rPr>
        <w:t>Units</w:t>
      </w:r>
      <w:r w:rsidRPr="00E06C05">
        <w:rPr>
          <w:rFonts w:cs="Arial"/>
          <w:szCs w:val="20"/>
          <w:u w:val="single"/>
        </w:rPr>
        <w:tab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  <w:u w:val="single"/>
        </w:rPr>
        <w:t>Bldg. Info.</w:t>
      </w:r>
    </w:p>
    <w:p w14:paraId="0338C24E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Number of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Duplex</w:t>
      </w:r>
    </w:p>
    <w:p w14:paraId="3382CB61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Number of HOME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Row/Townhouse</w:t>
      </w:r>
    </w:p>
    <w:p w14:paraId="3BC1260D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Number of other Affordable Housing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Single Family Detached</w:t>
      </w:r>
    </w:p>
    <w:p w14:paraId="7BDD9B15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 w:val="16"/>
          <w:szCs w:val="16"/>
        </w:rPr>
      </w:pPr>
      <w:r w:rsidRPr="00E06C05">
        <w:rPr>
          <w:rFonts w:cs="Arial"/>
          <w:sz w:val="16"/>
          <w:szCs w:val="16"/>
        </w:rPr>
        <w:t xml:space="preserve">     (LIHTC, USDA, RD, Section 8, Public Housing)</w:t>
      </w:r>
      <w:r w:rsidRPr="00E06C05">
        <w:rPr>
          <w:rFonts w:cs="Arial"/>
          <w:sz w:val="16"/>
          <w:szCs w:val="16"/>
        </w:rPr>
        <w:tab/>
      </w:r>
      <w:r w:rsidRPr="00E06C05">
        <w:rPr>
          <w:rFonts w:cs="Arial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Standard Apt.</w:t>
      </w:r>
    </w:p>
    <w:p w14:paraId="7F937713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Number of Market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tab/>
      </w:r>
    </w:p>
    <w:p w14:paraId="574C1D3F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  <w:u w:val="single"/>
        </w:rPr>
        <w:t>Tenant Income Levels</w:t>
      </w:r>
      <w:r w:rsidRPr="00E06C05">
        <w:rPr>
          <w:rFonts w:cs="Arial"/>
          <w:szCs w:val="20"/>
        </w:rPr>
        <w:t xml:space="preserve"> (Area Median Income Levels)</w:t>
      </w:r>
      <w:r w:rsidRPr="00E06C05">
        <w:rPr>
          <w:rFonts w:cs="Arial"/>
          <w:szCs w:val="20"/>
        </w:rPr>
        <w:tab/>
        <w:t xml:space="preserve">Construction Type: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1E0AD1C8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4"/>
      <w:r w:rsidRPr="00E06C05">
        <w:rPr>
          <w:rFonts w:cs="Arial"/>
          <w:szCs w:val="20"/>
        </w:rPr>
        <w:t xml:space="preserve"> 30%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Number of Buildings: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201E9B9B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40%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Number of Stories: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51445AC1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50%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>Elevator: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Yes     </w:t>
      </w:r>
      <w:r w:rsidRPr="00E06C05">
        <w:rPr>
          <w:rFonts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No   </w:t>
      </w:r>
    </w:p>
    <w:p w14:paraId="465A88F6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60%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Parking: 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5"/>
      <w:r w:rsidRPr="00E06C05">
        <w:rPr>
          <w:rFonts w:cs="Arial"/>
          <w:szCs w:val="20"/>
        </w:rPr>
        <w:t xml:space="preserve"> Yes     </w:t>
      </w:r>
      <w:r w:rsidRPr="00E06C05">
        <w:rPr>
          <w:rFonts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6"/>
      <w:r w:rsidRPr="00E06C05">
        <w:rPr>
          <w:rFonts w:cs="Arial"/>
          <w:szCs w:val="20"/>
        </w:rPr>
        <w:t xml:space="preserve"> No, If </w:t>
      </w:r>
      <w:proofErr w:type="gramStart"/>
      <w:r w:rsidRPr="00E06C05">
        <w:rPr>
          <w:rFonts w:cs="Arial"/>
          <w:szCs w:val="20"/>
        </w:rPr>
        <w:t>Yes, #</w:t>
      </w:r>
      <w:proofErr w:type="gramEnd"/>
      <w:r w:rsidRPr="00E06C05">
        <w:rPr>
          <w:rFonts w:cs="Arial"/>
          <w:szCs w:val="20"/>
        </w:rPr>
        <w:t xml:space="preserve"> of Spaces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 </w:t>
      </w:r>
    </w:p>
    <w:p w14:paraId="1A451FF5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80%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>Garages: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Yes     </w:t>
      </w:r>
      <w:r w:rsidRPr="00E06C05">
        <w:rPr>
          <w:rFonts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No, </w:t>
      </w:r>
    </w:p>
    <w:p w14:paraId="68E7C4A1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Market </w:t>
      </w:r>
      <w:proofErr w:type="gramStart"/>
      <w:r w:rsidRPr="00E06C05">
        <w:rPr>
          <w:rFonts w:cs="Arial"/>
          <w:szCs w:val="20"/>
        </w:rPr>
        <w:t>Rate, #</w:t>
      </w:r>
      <w:proofErr w:type="gramEnd"/>
      <w:r w:rsidRPr="00E06C05">
        <w:rPr>
          <w:rFonts w:cs="Arial"/>
          <w:szCs w:val="20"/>
        </w:rPr>
        <w:t xml:space="preserve">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   If </w:t>
      </w:r>
      <w:proofErr w:type="gramStart"/>
      <w:r w:rsidRPr="00E06C05">
        <w:rPr>
          <w:rFonts w:cs="Arial"/>
          <w:szCs w:val="20"/>
        </w:rPr>
        <w:t>Yes</w:t>
      </w:r>
      <w:proofErr w:type="gramEnd"/>
      <w:r w:rsidRPr="00E06C05">
        <w:rPr>
          <w:rFonts w:cs="Arial"/>
          <w:szCs w:val="20"/>
        </w:rPr>
        <w:t xml:space="preserve">, # of Garages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 xml:space="preserve">, Rent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1E6F5165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Existing or proposed project-based rental assistance:  </w:t>
      </w:r>
      <w:r w:rsidRPr="00E06C05">
        <w:rPr>
          <w:rFonts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7"/>
      <w:r w:rsidRPr="00E06C05">
        <w:rPr>
          <w:rFonts w:cs="Arial"/>
          <w:szCs w:val="20"/>
        </w:rPr>
        <w:t xml:space="preserve">Yes     </w:t>
      </w:r>
      <w:r w:rsidRPr="00E06C05">
        <w:rPr>
          <w:rFonts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8"/>
      <w:r w:rsidRPr="00E06C05">
        <w:rPr>
          <w:rFonts w:cs="Arial"/>
          <w:szCs w:val="20"/>
        </w:rPr>
        <w:t xml:space="preserve"> No</w:t>
      </w:r>
    </w:p>
    <w:p w14:paraId="2F9261AA" w14:textId="77777777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</w:p>
    <w:p w14:paraId="1DB985A9" w14:textId="77777777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</w:p>
    <w:p w14:paraId="7149622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lastRenderedPageBreak/>
        <w:t>Occupancy Type</w:t>
      </w:r>
    </w:p>
    <w:p w14:paraId="2746A5F8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Family</w:t>
      </w:r>
    </w:p>
    <w:p w14:paraId="5C59D90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Senior 55+</w:t>
      </w:r>
    </w:p>
    <w:p w14:paraId="7DE8F69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Senior 62+</w:t>
      </w:r>
    </w:p>
    <w:p w14:paraId="6D49703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Unit Mix, Size, Rent, Applicant’s Proposed Rents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09"/>
        <w:gridCol w:w="1098"/>
        <w:gridCol w:w="1235"/>
        <w:gridCol w:w="1180"/>
        <w:gridCol w:w="1430"/>
        <w:gridCol w:w="1511"/>
        <w:gridCol w:w="1387"/>
      </w:tblGrid>
      <w:tr w:rsidR="00DB7EB6" w:rsidRPr="00E06C05" w14:paraId="06692814" w14:textId="77777777" w:rsidTr="00555201">
        <w:tc>
          <w:tcPr>
            <w:tcW w:w="1836" w:type="dxa"/>
            <w:shd w:val="pct15" w:color="auto" w:fill="auto"/>
          </w:tcPr>
          <w:p w14:paraId="356230EA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proofErr w:type="gramStart"/>
            <w:r w:rsidRPr="00E06C05">
              <w:rPr>
                <w:rFonts w:cs="Arial"/>
                <w:b/>
                <w:szCs w:val="20"/>
              </w:rPr>
              <w:t># BR / #</w:t>
            </w:r>
            <w:proofErr w:type="gramEnd"/>
            <w:r w:rsidRPr="00E06C05">
              <w:rPr>
                <w:rFonts w:cs="Arial"/>
                <w:b/>
                <w:szCs w:val="20"/>
              </w:rPr>
              <w:t xml:space="preserve"> Bath</w:t>
            </w:r>
          </w:p>
        </w:tc>
        <w:tc>
          <w:tcPr>
            <w:tcW w:w="1242" w:type="dxa"/>
            <w:shd w:val="pct15" w:color="auto" w:fill="auto"/>
          </w:tcPr>
          <w:p w14:paraId="12FB5980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# of Units</w:t>
            </w:r>
          </w:p>
          <w:p w14:paraId="4FA54AD5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That Size</w:t>
            </w:r>
          </w:p>
          <w:p w14:paraId="1334A439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440" w:type="dxa"/>
            <w:shd w:val="pct15" w:color="auto" w:fill="auto"/>
          </w:tcPr>
          <w:p w14:paraId="658CE630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Sq. Ft</w:t>
            </w:r>
          </w:p>
        </w:tc>
        <w:tc>
          <w:tcPr>
            <w:tcW w:w="1350" w:type="dxa"/>
            <w:shd w:val="pct15" w:color="auto" w:fill="auto"/>
          </w:tcPr>
          <w:p w14:paraId="6967A437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Gross Rent</w:t>
            </w:r>
          </w:p>
        </w:tc>
        <w:tc>
          <w:tcPr>
            <w:tcW w:w="1530" w:type="dxa"/>
            <w:shd w:val="pct15" w:color="auto" w:fill="auto"/>
          </w:tcPr>
          <w:p w14:paraId="4813B795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Utility Allowance</w:t>
            </w:r>
          </w:p>
        </w:tc>
        <w:tc>
          <w:tcPr>
            <w:tcW w:w="1710" w:type="dxa"/>
            <w:shd w:val="pct15" w:color="auto" w:fill="auto"/>
          </w:tcPr>
          <w:p w14:paraId="3776B4A8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Net Rent</w:t>
            </w:r>
          </w:p>
          <w:p w14:paraId="5FFD6F97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 w:val="16"/>
                <w:szCs w:val="16"/>
              </w:rPr>
            </w:pPr>
            <w:r w:rsidRPr="00E06C05">
              <w:rPr>
                <w:rFonts w:cs="Arial"/>
                <w:b/>
                <w:sz w:val="16"/>
                <w:szCs w:val="16"/>
              </w:rPr>
              <w:t>(Gross Rent Minus Utility Allowance)</w:t>
            </w:r>
          </w:p>
        </w:tc>
        <w:tc>
          <w:tcPr>
            <w:tcW w:w="1620" w:type="dxa"/>
            <w:shd w:val="pct15" w:color="auto" w:fill="auto"/>
          </w:tcPr>
          <w:p w14:paraId="18AED68A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% AMI Level or Market Rate</w:t>
            </w:r>
          </w:p>
        </w:tc>
      </w:tr>
      <w:tr w:rsidR="00DB7EB6" w:rsidRPr="00E06C05" w14:paraId="39571E94" w14:textId="77777777" w:rsidTr="00555201">
        <w:tc>
          <w:tcPr>
            <w:tcW w:w="1836" w:type="dxa"/>
          </w:tcPr>
          <w:p w14:paraId="0B3346BC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492D480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930208F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65DF1C0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D1050D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5FAB00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D3F1D6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7872009B" w14:textId="77777777" w:rsidTr="00555201">
        <w:tc>
          <w:tcPr>
            <w:tcW w:w="1836" w:type="dxa"/>
          </w:tcPr>
          <w:p w14:paraId="5E3CF5C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63AD76E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0B6A0A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93E1DB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F075A7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8263E4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E30FD4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3860BB34" w14:textId="77777777" w:rsidTr="00555201">
        <w:tc>
          <w:tcPr>
            <w:tcW w:w="1836" w:type="dxa"/>
          </w:tcPr>
          <w:p w14:paraId="488E3CC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13BDC176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1B37D5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DDB882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A0255FF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6A9E2B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E6B607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65472B7B" w14:textId="77777777" w:rsidTr="00555201">
        <w:tc>
          <w:tcPr>
            <w:tcW w:w="1836" w:type="dxa"/>
          </w:tcPr>
          <w:p w14:paraId="71FA8B09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3B4CD9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A409E8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C0E9E7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7E2645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3305C6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7155025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2D181316" w14:textId="77777777" w:rsidTr="00555201">
        <w:tc>
          <w:tcPr>
            <w:tcW w:w="1836" w:type="dxa"/>
          </w:tcPr>
          <w:p w14:paraId="765BEBD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F7489D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4D940B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D959CF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FB408A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8BC9C60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6C7E13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6628BE7D" w14:textId="77777777" w:rsidTr="00555201">
        <w:tc>
          <w:tcPr>
            <w:tcW w:w="1836" w:type="dxa"/>
          </w:tcPr>
          <w:p w14:paraId="0FA1027F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2EE96AE6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BB6CC3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EC4A7C7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196562A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6187311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1A73C3B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5A133C33" w14:textId="77777777" w:rsidTr="00555201">
        <w:tc>
          <w:tcPr>
            <w:tcW w:w="1836" w:type="dxa"/>
          </w:tcPr>
          <w:p w14:paraId="4420AE4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4CAD71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4A9C25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F91D75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8FF7DA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C85117D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17FCD8B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5E8FB258" w14:textId="77777777" w:rsidTr="00555201">
        <w:tc>
          <w:tcPr>
            <w:tcW w:w="1836" w:type="dxa"/>
          </w:tcPr>
          <w:p w14:paraId="2EF9483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2C536D9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79F57D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6FA098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14D71BD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231141B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6813E6F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49B9D167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78A34AC9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Amenities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66"/>
        <w:gridCol w:w="5784"/>
      </w:tblGrid>
      <w:tr w:rsidR="00DB7EB6" w:rsidRPr="00E06C05" w14:paraId="79CEABAF" w14:textId="77777777" w:rsidTr="00555201">
        <w:tc>
          <w:tcPr>
            <w:tcW w:w="3978" w:type="dxa"/>
          </w:tcPr>
          <w:p w14:paraId="2B78F037" w14:textId="77777777" w:rsidR="00DB7EB6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Project Amenities (laundry room, computer room, etc.)</w:t>
            </w:r>
          </w:p>
          <w:p w14:paraId="59A436BC" w14:textId="77777777" w:rsidR="00DB7EB6" w:rsidRPr="009C280B" w:rsidRDefault="00DB7EB6" w:rsidP="0055520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750" w:type="dxa"/>
          </w:tcPr>
          <w:p w14:paraId="0BD4B27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26D913C1" w14:textId="77777777" w:rsidTr="00555201">
        <w:tc>
          <w:tcPr>
            <w:tcW w:w="3978" w:type="dxa"/>
          </w:tcPr>
          <w:p w14:paraId="089D447A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 xml:space="preserve">Unit Amenities (dishwasher, washer/dryer, ceiling fans, storage </w:t>
            </w:r>
            <w:proofErr w:type="gramStart"/>
            <w:r w:rsidRPr="00E06C05">
              <w:rPr>
                <w:rFonts w:cs="Arial"/>
                <w:szCs w:val="20"/>
              </w:rPr>
              <w:t>area,etc.</w:t>
            </w:r>
            <w:proofErr w:type="gramEnd"/>
            <w:r w:rsidRPr="00E06C05">
              <w:rPr>
                <w:rFonts w:cs="Arial"/>
                <w:szCs w:val="20"/>
              </w:rPr>
              <w:t xml:space="preserve">)  </w:t>
            </w:r>
          </w:p>
        </w:tc>
        <w:tc>
          <w:tcPr>
            <w:tcW w:w="6750" w:type="dxa"/>
          </w:tcPr>
          <w:p w14:paraId="14589F04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1E3A7598" w14:textId="77777777" w:rsidTr="00555201">
        <w:tc>
          <w:tcPr>
            <w:tcW w:w="3978" w:type="dxa"/>
          </w:tcPr>
          <w:p w14:paraId="70D78889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Special Needs Population (if applicable)</w:t>
            </w:r>
          </w:p>
        </w:tc>
        <w:tc>
          <w:tcPr>
            <w:tcW w:w="6750" w:type="dxa"/>
          </w:tcPr>
          <w:p w14:paraId="179DDD2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47BF3E5D" w14:textId="77777777" w:rsidTr="00555201">
        <w:tc>
          <w:tcPr>
            <w:tcW w:w="3978" w:type="dxa"/>
          </w:tcPr>
          <w:p w14:paraId="43BDF9D2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Special Services (if applicable)</w:t>
            </w:r>
          </w:p>
        </w:tc>
        <w:tc>
          <w:tcPr>
            <w:tcW w:w="6750" w:type="dxa"/>
          </w:tcPr>
          <w:p w14:paraId="6A25D09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0EC86103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383E60CB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Location Amenities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30"/>
        <w:gridCol w:w="3379"/>
        <w:gridCol w:w="2841"/>
      </w:tblGrid>
      <w:tr w:rsidR="00DB7EB6" w:rsidRPr="00E06C05" w14:paraId="02B3CE6E" w14:textId="77777777" w:rsidTr="00555201">
        <w:tc>
          <w:tcPr>
            <w:tcW w:w="3551" w:type="dxa"/>
            <w:shd w:val="pct15" w:color="auto" w:fill="auto"/>
          </w:tcPr>
          <w:p w14:paraId="4C142822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Type</w:t>
            </w:r>
          </w:p>
        </w:tc>
        <w:tc>
          <w:tcPr>
            <w:tcW w:w="4117" w:type="dxa"/>
            <w:shd w:val="pct15" w:color="auto" w:fill="auto"/>
          </w:tcPr>
          <w:p w14:paraId="3C5478C4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Name</w:t>
            </w:r>
          </w:p>
        </w:tc>
        <w:tc>
          <w:tcPr>
            <w:tcW w:w="3348" w:type="dxa"/>
            <w:shd w:val="pct15" w:color="auto" w:fill="auto"/>
          </w:tcPr>
          <w:p w14:paraId="0FA9DDEF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Distance From Project</w:t>
            </w:r>
          </w:p>
        </w:tc>
      </w:tr>
      <w:tr w:rsidR="00DB7EB6" w:rsidRPr="00E06C05" w14:paraId="1BB7FC65" w14:textId="77777777" w:rsidTr="00555201">
        <w:tc>
          <w:tcPr>
            <w:tcW w:w="3551" w:type="dxa"/>
          </w:tcPr>
          <w:p w14:paraId="4702F2B4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Grocery Store(s) (not gas stations or convenience stores, etc.)</w:t>
            </w:r>
          </w:p>
        </w:tc>
        <w:tc>
          <w:tcPr>
            <w:tcW w:w="4117" w:type="dxa"/>
          </w:tcPr>
          <w:p w14:paraId="5725CBB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60043026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49336CF7" w14:textId="77777777" w:rsidTr="00555201">
        <w:tc>
          <w:tcPr>
            <w:tcW w:w="3551" w:type="dxa"/>
          </w:tcPr>
          <w:p w14:paraId="7C5A7951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Medical Clinic(s) or Hospital(s)</w:t>
            </w:r>
          </w:p>
        </w:tc>
        <w:tc>
          <w:tcPr>
            <w:tcW w:w="4117" w:type="dxa"/>
          </w:tcPr>
          <w:p w14:paraId="35ED155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63582FE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4C777C14" w14:textId="77777777" w:rsidTr="00555201">
        <w:tc>
          <w:tcPr>
            <w:tcW w:w="3551" w:type="dxa"/>
          </w:tcPr>
          <w:p w14:paraId="54E81FB6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Park &amp; Recreation Area(s)</w:t>
            </w:r>
          </w:p>
        </w:tc>
        <w:tc>
          <w:tcPr>
            <w:tcW w:w="4117" w:type="dxa"/>
          </w:tcPr>
          <w:p w14:paraId="68157D1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1B6D558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26E3B814" w14:textId="77777777" w:rsidTr="00555201">
        <w:tc>
          <w:tcPr>
            <w:tcW w:w="3551" w:type="dxa"/>
          </w:tcPr>
          <w:p w14:paraId="1EDFE927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Pharmacy(s)</w:t>
            </w:r>
          </w:p>
        </w:tc>
        <w:tc>
          <w:tcPr>
            <w:tcW w:w="4117" w:type="dxa"/>
          </w:tcPr>
          <w:p w14:paraId="0F004780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18C3B42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2FCFC778" w14:textId="77777777" w:rsidTr="00555201">
        <w:tc>
          <w:tcPr>
            <w:tcW w:w="3551" w:type="dxa"/>
          </w:tcPr>
          <w:p w14:paraId="0919A4AC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Public Transportation Mode(s)</w:t>
            </w:r>
          </w:p>
        </w:tc>
        <w:tc>
          <w:tcPr>
            <w:tcW w:w="4117" w:type="dxa"/>
          </w:tcPr>
          <w:p w14:paraId="37CEFFF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1B3DE03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3B08E876" w14:textId="77777777" w:rsidTr="00555201">
        <w:tc>
          <w:tcPr>
            <w:tcW w:w="3551" w:type="dxa"/>
          </w:tcPr>
          <w:p w14:paraId="51241B7D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School(s)</w:t>
            </w:r>
          </w:p>
        </w:tc>
        <w:tc>
          <w:tcPr>
            <w:tcW w:w="4117" w:type="dxa"/>
          </w:tcPr>
          <w:p w14:paraId="713F5C87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26CDAA3F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292AED7A" w14:textId="77777777" w:rsidTr="00555201">
        <w:tc>
          <w:tcPr>
            <w:tcW w:w="3551" w:type="dxa"/>
          </w:tcPr>
          <w:p w14:paraId="5FCACBD6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Shopping Store(s)/Area(s)</w:t>
            </w:r>
          </w:p>
          <w:p w14:paraId="01FAA9D6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 xml:space="preserve">  (specify each)</w:t>
            </w:r>
          </w:p>
        </w:tc>
        <w:tc>
          <w:tcPr>
            <w:tcW w:w="4117" w:type="dxa"/>
          </w:tcPr>
          <w:p w14:paraId="0852291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52FF59F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37DBD28E" w14:textId="77777777" w:rsidTr="00555201">
        <w:tc>
          <w:tcPr>
            <w:tcW w:w="3551" w:type="dxa"/>
          </w:tcPr>
          <w:p w14:paraId="6EE537EF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Other (specify each)</w:t>
            </w:r>
          </w:p>
        </w:tc>
        <w:tc>
          <w:tcPr>
            <w:tcW w:w="4117" w:type="dxa"/>
          </w:tcPr>
          <w:p w14:paraId="6A9FCB20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0F407BD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07295733" w14:textId="77777777" w:rsidR="00DB7EB6" w:rsidRPr="00E06C05" w:rsidRDefault="00DB7EB6" w:rsidP="00DB7EB6">
      <w:pPr>
        <w:tabs>
          <w:tab w:val="left" w:pos="720"/>
        </w:tabs>
        <w:ind w:left="741" w:hanging="741"/>
        <w:jc w:val="both"/>
        <w:rPr>
          <w:rFonts w:cs="Arial"/>
          <w:szCs w:val="20"/>
        </w:rPr>
      </w:pPr>
    </w:p>
    <w:p w14:paraId="5802E930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Indicate if there are any road or infrastructure improvements planned or under construction in the market area: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02B8AFFB" w14:textId="77777777" w:rsidR="00DB7EB6" w:rsidRPr="00E06C05" w:rsidRDefault="00DB7EB6" w:rsidP="00DB7EB6">
      <w:pPr>
        <w:tabs>
          <w:tab w:val="left" w:pos="720"/>
        </w:tabs>
        <w:ind w:left="720"/>
        <w:jc w:val="both"/>
        <w:rPr>
          <w:rFonts w:cs="Arial"/>
          <w:szCs w:val="20"/>
        </w:rPr>
      </w:pPr>
    </w:p>
    <w:p w14:paraId="0243E5FC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General description of neighborhood and adjacent parcels surrounding the site: 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01DAB810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3ED3FB2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Comment on access, ingress/egress, and visibility of the site: 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6557B67E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7100EBE4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Note any environmental or other concerns: 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B668E27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38683F9E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proofErr w:type="gramStart"/>
      <w:r w:rsidRPr="00E06C05">
        <w:rPr>
          <w:rFonts w:cs="Arial"/>
          <w:szCs w:val="20"/>
        </w:rPr>
        <w:t>Must</w:t>
      </w:r>
      <w:proofErr w:type="gramEnd"/>
      <w:r w:rsidRPr="00E06C05">
        <w:rPr>
          <w:rFonts w:cs="Arial"/>
          <w:szCs w:val="20"/>
        </w:rPr>
        <w:t xml:space="preserve"> attach a map clearly identifying the location of the project.  Map is attached:  </w:t>
      </w:r>
      <w:r w:rsidRPr="00E06C05">
        <w:rPr>
          <w:rFonts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Yes     </w:t>
      </w:r>
    </w:p>
    <w:p w14:paraId="125D54E3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218E3CB1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conclusion/recommendation about the site as related to the marketability of the proposed project. </w:t>
      </w:r>
    </w:p>
    <w:p w14:paraId="68BB1CED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bookmarkEnd w:id="9"/>
    </w:p>
    <w:p w14:paraId="6D51AD00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lastRenderedPageBreak/>
        <w:t>MARKET AREA(S)</w:t>
      </w:r>
    </w:p>
    <w:p w14:paraId="7166D155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i/>
          <w:szCs w:val="20"/>
        </w:rPr>
      </w:pPr>
      <w:r w:rsidRPr="00E06C05">
        <w:rPr>
          <w:rFonts w:cs="Arial"/>
          <w:b/>
          <w:i/>
          <w:szCs w:val="20"/>
        </w:rPr>
        <w:t xml:space="preserve">Identify the primary market area, secondary market area &amp; tertiary market area boundaries by street names or other geography forming boundaries.  </w:t>
      </w:r>
    </w:p>
    <w:p w14:paraId="10799F4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b/>
          <w:szCs w:val="20"/>
          <w:u w:val="single"/>
        </w:rPr>
        <w:t>Primary Market Area</w:t>
      </w:r>
      <w:r w:rsidRPr="00E06C05">
        <w:rPr>
          <w:rFonts w:cs="Arial"/>
          <w:szCs w:val="20"/>
        </w:rPr>
        <w:t xml:space="preserve"> </w:t>
      </w:r>
    </w:p>
    <w:p w14:paraId="24E0CC00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(At least 50% or more of renters must come from the primary market area.)</w:t>
      </w:r>
    </w:p>
    <w:p w14:paraId="5EFEE7F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Define/Identify Primary Market Area: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  <w:bookmarkEnd w:id="10"/>
    </w:p>
    <w:p w14:paraId="741642B3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median household income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509C7E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Population Trends</w:t>
      </w:r>
    </w:p>
    <w:p w14:paraId="33470B4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population: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788E0F6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Population by age groups: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692B175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If a Targeted Population is proposed for the project, provide additional information on population growth patterns specifically related to this population.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352BDDA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6EE3BA44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bookmarkEnd w:id="11"/>
    </w:p>
    <w:p w14:paraId="316DB80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Household Trends</w:t>
      </w:r>
    </w:p>
    <w:p w14:paraId="593A42DB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</w:t>
      </w:r>
      <w:proofErr w:type="gramStart"/>
      <w:r w:rsidRPr="00E06C05">
        <w:rPr>
          <w:rFonts w:cs="Arial"/>
          <w:szCs w:val="20"/>
        </w:rPr>
        <w:t># of renter</w:t>
      </w:r>
      <w:proofErr w:type="gramEnd"/>
      <w:r w:rsidRPr="00E06C05">
        <w:rPr>
          <w:rFonts w:cs="Arial"/>
          <w:szCs w:val="20"/>
        </w:rPr>
        <w:t xml:space="preserve">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B23A2A0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Total # of owner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122B084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Average household size: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7ADA6A01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Average household income: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8218F17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2A7B4065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556230C4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Employment Levels &amp; Trends</w:t>
      </w:r>
    </w:p>
    <w:p w14:paraId="32F5B36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Major employers, anticipated reductions or expansions, newly planned employers and impact on employment in the market area.</w:t>
      </w:r>
    </w:p>
    <w:p w14:paraId="16EF8AD3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7EAD7A6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603E5CCC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Overall conclusion relating data to impact on housing demand.</w:t>
      </w:r>
    </w:p>
    <w:p w14:paraId="537AD6C0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2A8D5905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lastRenderedPageBreak/>
        <w:t>Unemployment Levels &amp; Trends</w:t>
      </w:r>
    </w:p>
    <w:p w14:paraId="0B9CE36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unemployment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CCD481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Overall conclusion relating data to impact on housing demand.</w:t>
      </w:r>
    </w:p>
    <w:p w14:paraId="0A53EB2F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50722677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Secondary Market Area</w:t>
      </w:r>
    </w:p>
    <w:p w14:paraId="463A8C81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(No more than 40% of renters from the secondary market area.)</w:t>
      </w:r>
    </w:p>
    <w:p w14:paraId="4F2D129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Define/Identify Secondary Market Area: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0F2E3F7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median household income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7C4646B8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Population Trends</w:t>
      </w:r>
    </w:p>
    <w:p w14:paraId="2F13F668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population: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BE0CD79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Population by age groups: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6A375EB1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If a Targeted Population is proposed for the project, provide additional information on population growth patterns specifically related to this population.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69388DEE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39A9D74D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43B577C5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Household Trends</w:t>
      </w:r>
    </w:p>
    <w:p w14:paraId="23C08F65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</w:t>
      </w:r>
      <w:proofErr w:type="gramStart"/>
      <w:r w:rsidRPr="00E06C05">
        <w:rPr>
          <w:rFonts w:cs="Arial"/>
          <w:szCs w:val="20"/>
        </w:rPr>
        <w:t># of renter</w:t>
      </w:r>
      <w:proofErr w:type="gramEnd"/>
      <w:r w:rsidRPr="00E06C05">
        <w:rPr>
          <w:rFonts w:cs="Arial"/>
          <w:szCs w:val="20"/>
        </w:rPr>
        <w:t xml:space="preserve">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D49CC77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Total # of owner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0335C29B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Average household size:  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07771D3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Average household income: 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1568A5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3006F30B" w14:textId="77777777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15A6BDF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Employment Levels &amp; Trends</w:t>
      </w:r>
    </w:p>
    <w:p w14:paraId="38D3A0A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Major employers, anticipated reductions or expansions, newly planned employers and impact on employment in the market area.</w:t>
      </w:r>
    </w:p>
    <w:p w14:paraId="29C7D9C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72FB55DA" w14:textId="77777777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2F1977DE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lastRenderedPageBreak/>
        <w:t>Overall conclusion relating data to impact on housing demand.</w:t>
      </w:r>
    </w:p>
    <w:p w14:paraId="7F185A3C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644AA0C9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Unemployment Levels &amp; Trends</w:t>
      </w:r>
    </w:p>
    <w:p w14:paraId="1E073BE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unemployment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692C51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Overall conclusion relating data to impact on housing demand.</w:t>
      </w:r>
    </w:p>
    <w:p w14:paraId="179F1271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4C9336C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Tertiary Market Area</w:t>
      </w:r>
    </w:p>
    <w:p w14:paraId="46A9D6FF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(No more than 10% of renters from the tertiary market area.)</w:t>
      </w:r>
    </w:p>
    <w:p w14:paraId="7CA9D8E3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Define/Identify Tertiary Market Area: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AF27E05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on why this area can attract 1-10% of renters for the proposed project. </w:t>
      </w:r>
    </w:p>
    <w:p w14:paraId="63D93B8A" w14:textId="7777777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1FCE000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3CE4507B" w14:textId="77777777" w:rsidR="00DB7EB6" w:rsidRPr="00DB7EB6" w:rsidRDefault="00DB7EB6" w:rsidP="00DB7EB6">
      <w:pPr>
        <w:tabs>
          <w:tab w:val="left" w:pos="720"/>
        </w:tabs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MARKETING/RENT-UP</w:t>
      </w:r>
    </w:p>
    <w:p w14:paraId="1DF05826" w14:textId="77777777" w:rsidR="00DB7EB6" w:rsidRPr="00E06C05" w:rsidRDefault="00DB7EB6" w:rsidP="00DB7EB6">
      <w:pPr>
        <w:tabs>
          <w:tab w:val="left" w:pos="720"/>
        </w:tabs>
        <w:rPr>
          <w:rFonts w:cs="Arial"/>
          <w:sz w:val="18"/>
          <w:szCs w:val="18"/>
        </w:rPr>
      </w:pPr>
      <w:r w:rsidRPr="00E06C05">
        <w:rPr>
          <w:rFonts w:cs="Arial"/>
          <w:szCs w:val="20"/>
        </w:rPr>
        <w:t xml:space="preserve">List the number of units that will be </w:t>
      </w:r>
      <w:proofErr w:type="gramStart"/>
      <w:r w:rsidRPr="00E06C05">
        <w:rPr>
          <w:rFonts w:cs="Arial"/>
          <w:szCs w:val="20"/>
        </w:rPr>
        <w:t>rented-up</w:t>
      </w:r>
      <w:proofErr w:type="gramEnd"/>
      <w:r w:rsidRPr="00E06C05">
        <w:rPr>
          <w:rFonts w:cs="Arial"/>
          <w:szCs w:val="20"/>
        </w:rPr>
        <w:t xml:space="preserve"> every 3 months until the project is fully occupied.  </w:t>
      </w:r>
      <w:r w:rsidRPr="00E06C05">
        <w:rPr>
          <w:rFonts w:cs="Arial"/>
          <w:sz w:val="18"/>
          <w:szCs w:val="18"/>
        </w:rPr>
        <w:t>(Numbers may differ for each 3- month period)</w:t>
      </w:r>
    </w:p>
    <w:p w14:paraId="28727F00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B7EEAA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Anticipated full occupancy date: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EFC1534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t>What marketing methods will be used to attract potential tenants?</w:t>
      </w:r>
    </w:p>
    <w:p w14:paraId="07C64941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12"/>
      <w:r w:rsidRPr="00E06C05">
        <w:rPr>
          <w:rFonts w:cs="Arial"/>
          <w:szCs w:val="20"/>
        </w:rPr>
        <w:t xml:space="preserve"> Advertising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DB7EB6" w:rsidRPr="00E06C05" w14:paraId="3BAA69C8" w14:textId="77777777" w:rsidTr="00555201">
        <w:tc>
          <w:tcPr>
            <w:tcW w:w="1018" w:type="dxa"/>
          </w:tcPr>
          <w:p w14:paraId="5CF50287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Explain:</w:t>
            </w:r>
          </w:p>
        </w:tc>
        <w:tc>
          <w:tcPr>
            <w:tcW w:w="9890" w:type="dxa"/>
          </w:tcPr>
          <w:p w14:paraId="3E6ECC8F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13A903B6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56001FBA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Outreach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DB7EB6" w:rsidRPr="00E06C05" w14:paraId="78A39786" w14:textId="77777777" w:rsidTr="00555201">
        <w:tc>
          <w:tcPr>
            <w:tcW w:w="1018" w:type="dxa"/>
          </w:tcPr>
          <w:p w14:paraId="5DCE0EC4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Explain:</w:t>
            </w:r>
          </w:p>
        </w:tc>
        <w:tc>
          <w:tcPr>
            <w:tcW w:w="9890" w:type="dxa"/>
          </w:tcPr>
          <w:p w14:paraId="45195A22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36F8F354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079BBCE7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Methods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DB7EB6" w:rsidRPr="00E06C05" w14:paraId="7B871774" w14:textId="77777777" w:rsidTr="00555201">
        <w:tc>
          <w:tcPr>
            <w:tcW w:w="1018" w:type="dxa"/>
          </w:tcPr>
          <w:p w14:paraId="7CAAA628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Explain:</w:t>
            </w:r>
          </w:p>
        </w:tc>
        <w:tc>
          <w:tcPr>
            <w:tcW w:w="9890" w:type="dxa"/>
          </w:tcPr>
          <w:p w14:paraId="39B54E3C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089BBE2C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59DB495E" w14:textId="77777777" w:rsidR="00DB7EB6" w:rsidRPr="006559F3" w:rsidRDefault="00DB7EB6" w:rsidP="00DB7EB6">
      <w:pPr>
        <w:pStyle w:val="NoSpacing"/>
      </w:pPr>
    </w:p>
    <w:p w14:paraId="4C9A7B81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5264" w14:textId="77777777" w:rsidR="005F6FD6" w:rsidRDefault="005F6FD6" w:rsidP="007A25BA">
      <w:pPr>
        <w:spacing w:after="0" w:line="240" w:lineRule="auto"/>
      </w:pPr>
      <w:r>
        <w:separator/>
      </w:r>
    </w:p>
  </w:endnote>
  <w:endnote w:type="continuationSeparator" w:id="0">
    <w:p w14:paraId="046AE7F4" w14:textId="77777777" w:rsidR="005F6FD6" w:rsidRDefault="005F6FD6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682E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BA74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2D02" w14:textId="77777777" w:rsidR="005F6FD6" w:rsidRDefault="005F6FD6" w:rsidP="007A25BA">
      <w:pPr>
        <w:spacing w:after="0" w:line="240" w:lineRule="auto"/>
      </w:pPr>
      <w:r>
        <w:separator/>
      </w:r>
    </w:p>
  </w:footnote>
  <w:footnote w:type="continuationSeparator" w:id="0">
    <w:p w14:paraId="6648CD59" w14:textId="77777777" w:rsidR="005F6FD6" w:rsidRDefault="005F6FD6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AD25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44C8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2.5pt" o:bullet="t">
        <v:imagedata r:id="rId1" o:title="bullet"/>
      </v:shape>
    </w:pict>
  </w:numPicBullet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0FB"/>
    <w:multiLevelType w:val="singleLevel"/>
    <w:tmpl w:val="C7F8FA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EF22EA"/>
    <w:multiLevelType w:val="multilevel"/>
    <w:tmpl w:val="234474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E54B36"/>
    <w:multiLevelType w:val="multilevel"/>
    <w:tmpl w:val="46D85D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56DD3"/>
    <w:multiLevelType w:val="hybridMultilevel"/>
    <w:tmpl w:val="649C4BB6"/>
    <w:lvl w:ilvl="0" w:tplc="E6061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02F9B"/>
    <w:multiLevelType w:val="multilevel"/>
    <w:tmpl w:val="EDFA2A8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D372490"/>
    <w:multiLevelType w:val="multilevel"/>
    <w:tmpl w:val="D9761F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CA0D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966B3F"/>
    <w:multiLevelType w:val="multilevel"/>
    <w:tmpl w:val="5DDC5E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460B"/>
    <w:multiLevelType w:val="hybridMultilevel"/>
    <w:tmpl w:val="A352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C4AB0"/>
    <w:multiLevelType w:val="multilevel"/>
    <w:tmpl w:val="09E25E9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55323773">
    <w:abstractNumId w:val="4"/>
  </w:num>
  <w:num w:numId="2" w16cid:durableId="930971554">
    <w:abstractNumId w:val="22"/>
  </w:num>
  <w:num w:numId="3" w16cid:durableId="1234006567">
    <w:abstractNumId w:val="13"/>
  </w:num>
  <w:num w:numId="4" w16cid:durableId="1002077692">
    <w:abstractNumId w:val="19"/>
  </w:num>
  <w:num w:numId="5" w16cid:durableId="1127548899">
    <w:abstractNumId w:val="11"/>
  </w:num>
  <w:num w:numId="6" w16cid:durableId="1397314517">
    <w:abstractNumId w:val="7"/>
  </w:num>
  <w:num w:numId="7" w16cid:durableId="1724139168">
    <w:abstractNumId w:val="0"/>
  </w:num>
  <w:num w:numId="8" w16cid:durableId="503936128">
    <w:abstractNumId w:val="17"/>
  </w:num>
  <w:num w:numId="9" w16cid:durableId="414862644">
    <w:abstractNumId w:val="10"/>
  </w:num>
  <w:num w:numId="10" w16cid:durableId="399735">
    <w:abstractNumId w:val="14"/>
  </w:num>
  <w:num w:numId="11" w16cid:durableId="1202402916">
    <w:abstractNumId w:val="3"/>
  </w:num>
  <w:num w:numId="12" w16cid:durableId="378554567">
    <w:abstractNumId w:val="6"/>
  </w:num>
  <w:num w:numId="13" w16cid:durableId="1708869620">
    <w:abstractNumId w:val="20"/>
  </w:num>
  <w:num w:numId="14" w16cid:durableId="783576215">
    <w:abstractNumId w:val="8"/>
  </w:num>
  <w:num w:numId="15" w16cid:durableId="1258711271">
    <w:abstractNumId w:val="1"/>
  </w:num>
  <w:num w:numId="16" w16cid:durableId="1499539829">
    <w:abstractNumId w:val="15"/>
  </w:num>
  <w:num w:numId="17" w16cid:durableId="1124732678">
    <w:abstractNumId w:val="16"/>
  </w:num>
  <w:num w:numId="18" w16cid:durableId="2125689672">
    <w:abstractNumId w:val="2"/>
  </w:num>
  <w:num w:numId="19" w16cid:durableId="1708065887">
    <w:abstractNumId w:val="21"/>
  </w:num>
  <w:num w:numId="20" w16cid:durableId="1870558542">
    <w:abstractNumId w:val="12"/>
  </w:num>
  <w:num w:numId="21" w16cid:durableId="1068696140">
    <w:abstractNumId w:val="9"/>
  </w:num>
  <w:num w:numId="22" w16cid:durableId="554199009">
    <w:abstractNumId w:val="5"/>
  </w:num>
  <w:num w:numId="23" w16cid:durableId="10385061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LgnUvL4aye2E4qhuKt1tC2h9QUMhurq5DlM9tVNjim8EQ5eXpnu8hnxpKQXUwpUvIV8/CsnTSWq/9ZMF1/ZEA==" w:salt="LrszFnWbz8EPpox50Hmm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D6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3874A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5F6FD6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B7EB6"/>
    <w:rsid w:val="00DE13BE"/>
    <w:rsid w:val="00E25337"/>
    <w:rsid w:val="00EA597C"/>
    <w:rsid w:val="00EF7F3F"/>
    <w:rsid w:val="00F557F0"/>
    <w:rsid w:val="00F678B2"/>
    <w:rsid w:val="00FA29EC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CE99D"/>
  <w15:chartTrackingRefBased/>
  <w15:docId w15:val="{94046DBE-A5EC-4AA2-ABE4-72D45AC6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customStyle="1" w:styleId="IFAHeader1">
    <w:name w:val="IFA Header 1"/>
    <w:basedOn w:val="Normal"/>
    <w:link w:val="IFAHeader1Char"/>
    <w:qFormat/>
    <w:rsid w:val="00DB7EB6"/>
    <w:pPr>
      <w:spacing w:after="0" w:line="240" w:lineRule="auto"/>
    </w:pPr>
    <w:rPr>
      <w:rFonts w:eastAsia="Times New Roman" w:cs="Arial"/>
      <w:b/>
      <w:color w:val="737B4C"/>
      <w:kern w:val="0"/>
      <w:sz w:val="32"/>
      <w:szCs w:val="32"/>
      <w14:ligatures w14:val="none"/>
    </w:rPr>
  </w:style>
  <w:style w:type="paragraph" w:customStyle="1" w:styleId="IFAHeader2">
    <w:name w:val="IFA Header 2"/>
    <w:basedOn w:val="IFAHeader1"/>
    <w:link w:val="IFAHeader2Char"/>
    <w:qFormat/>
    <w:rsid w:val="00DB7EB6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DB7EB6"/>
    <w:rPr>
      <w:rFonts w:ascii="Arial" w:eastAsia="Times New Roman" w:hAnsi="Arial" w:cs="Arial"/>
      <w:b/>
      <w:color w:val="737B4C"/>
      <w:kern w:val="0"/>
      <w:sz w:val="32"/>
      <w:szCs w:val="32"/>
      <w14:ligatures w14:val="none"/>
    </w:rPr>
  </w:style>
  <w:style w:type="paragraph" w:customStyle="1" w:styleId="IFAHeader3">
    <w:name w:val="IFA Header 3"/>
    <w:basedOn w:val="IFAHeader2"/>
    <w:link w:val="IFAHeader3Char"/>
    <w:qFormat/>
    <w:rsid w:val="00DB7EB6"/>
  </w:style>
  <w:style w:type="character" w:customStyle="1" w:styleId="IFAHeader2Char">
    <w:name w:val="IFA Header 2 Char"/>
    <w:basedOn w:val="IFAHeader1Char"/>
    <w:link w:val="IFAHeader2"/>
    <w:rsid w:val="00DB7EB6"/>
    <w:rPr>
      <w:rFonts w:ascii="Arial" w:eastAsia="Times New Roman" w:hAnsi="Arial" w:cs="Arial"/>
      <w:b/>
      <w:color w:val="737B4C"/>
      <w:kern w:val="0"/>
      <w:sz w:val="28"/>
      <w:szCs w:val="28"/>
      <w14:ligatures w14:val="none"/>
    </w:rPr>
  </w:style>
  <w:style w:type="paragraph" w:customStyle="1" w:styleId="IFAHeader4">
    <w:name w:val="IFA Header 4"/>
    <w:basedOn w:val="IFAHeader3"/>
    <w:link w:val="IFAHeader4Char"/>
    <w:qFormat/>
    <w:rsid w:val="00DB7EB6"/>
    <w:rPr>
      <w:i/>
    </w:rPr>
  </w:style>
  <w:style w:type="character" w:customStyle="1" w:styleId="IFAHeader3Char">
    <w:name w:val="IFA Header 3 Char"/>
    <w:basedOn w:val="IFAHeader2Char"/>
    <w:link w:val="IFAHeader3"/>
    <w:rsid w:val="00DB7EB6"/>
    <w:rPr>
      <w:rFonts w:ascii="Arial" w:eastAsia="Times New Roman" w:hAnsi="Arial" w:cs="Arial"/>
      <w:b/>
      <w:color w:val="737B4C"/>
      <w:kern w:val="0"/>
      <w:sz w:val="28"/>
      <w:szCs w:val="28"/>
      <w14:ligatures w14:val="none"/>
    </w:rPr>
  </w:style>
  <w:style w:type="paragraph" w:customStyle="1" w:styleId="IFANormal">
    <w:name w:val="IFA Normal"/>
    <w:basedOn w:val="IFAHeader4"/>
    <w:link w:val="IFANormalChar"/>
    <w:qFormat/>
    <w:rsid w:val="00DB7EB6"/>
    <w:rPr>
      <w:b w:val="0"/>
      <w:i w:val="0"/>
    </w:rPr>
  </w:style>
  <w:style w:type="character" w:customStyle="1" w:styleId="IFAHeader4Char">
    <w:name w:val="IFA Header 4 Char"/>
    <w:basedOn w:val="IFAHeader3Char"/>
    <w:link w:val="IFAHeader4"/>
    <w:rsid w:val="00DB7EB6"/>
    <w:rPr>
      <w:rFonts w:ascii="Arial" w:eastAsia="Times New Roman" w:hAnsi="Arial" w:cs="Arial"/>
      <w:b/>
      <w:i/>
      <w:color w:val="737B4C"/>
      <w:kern w:val="0"/>
      <w:sz w:val="28"/>
      <w:szCs w:val="28"/>
      <w14:ligatures w14:val="none"/>
    </w:rPr>
  </w:style>
  <w:style w:type="character" w:customStyle="1" w:styleId="IFANormalChar">
    <w:name w:val="IFA Normal Char"/>
    <w:basedOn w:val="IFAHeader4Char"/>
    <w:link w:val="IFANormal"/>
    <w:rsid w:val="00DB7EB6"/>
    <w:rPr>
      <w:rFonts w:ascii="Arial" w:eastAsia="Times New Roman" w:hAnsi="Arial" w:cs="Arial"/>
      <w:b w:val="0"/>
      <w:i w:val="0"/>
      <w:color w:val="737B4C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DB7EB6"/>
    <w:pPr>
      <w:spacing w:after="0" w:line="240" w:lineRule="auto"/>
      <w:ind w:left="720"/>
      <w:contextualSpacing/>
    </w:pPr>
    <w:rPr>
      <w:rFonts w:eastAsia="Times New Roman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59"/>
    <w:rsid w:val="00DB7EB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E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B7E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DB7EB6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after="0" w:line="240" w:lineRule="exact"/>
      <w:ind w:right="-115"/>
    </w:pPr>
    <w:rPr>
      <w:rFonts w:eastAsia="Times New Roman" w:cs="Times New Roman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DB7EB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B7EB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B7E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Style1">
    <w:name w:val="Style1"/>
    <w:basedOn w:val="Title"/>
    <w:link w:val="Style1Char"/>
    <w:qFormat/>
    <w:rsid w:val="00DB7EB6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DB7EB6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DB7EB6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IFAnormal0">
    <w:name w:val="IFA normal"/>
    <w:basedOn w:val="Normal"/>
    <w:link w:val="IFAnormalChar0"/>
    <w:qFormat/>
    <w:rsid w:val="00DB7EB6"/>
    <w:pPr>
      <w:spacing w:after="0" w:line="240" w:lineRule="auto"/>
    </w:pPr>
    <w:rPr>
      <w:rFonts w:cs="Arial"/>
      <w:kern w:val="0"/>
      <w:sz w:val="22"/>
      <w:szCs w:val="24"/>
      <w14:ligatures w14:val="none"/>
    </w:rPr>
  </w:style>
  <w:style w:type="character" w:customStyle="1" w:styleId="IFATitleChar">
    <w:name w:val="IFA Title Char"/>
    <w:basedOn w:val="Style1Char"/>
    <w:link w:val="IFATitle"/>
    <w:rsid w:val="00DB7EB6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IFAnormalChar0">
    <w:name w:val="IFA normal Char"/>
    <w:basedOn w:val="DefaultParagraphFont"/>
    <w:link w:val="IFAnormal0"/>
    <w:rsid w:val="00DB7EB6"/>
    <w:rPr>
      <w:rFonts w:ascii="Arial" w:hAnsi="Arial" w:cs="Arial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B7EB6"/>
    <w:rPr>
      <w:color w:val="800080"/>
      <w:u w:val="single"/>
    </w:rPr>
  </w:style>
  <w:style w:type="paragraph" w:customStyle="1" w:styleId="xl63">
    <w:name w:val="xl63"/>
    <w:basedOn w:val="Normal"/>
    <w:rsid w:val="00DB7E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B6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B6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DB7EB6"/>
  </w:style>
  <w:style w:type="paragraph" w:styleId="BodyTextIndent">
    <w:name w:val="Body Text Indent"/>
    <w:basedOn w:val="Normal"/>
    <w:link w:val="BodyTextIndentChar"/>
    <w:rsid w:val="00DB7EB6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DB7EB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DB7EB6"/>
  </w:style>
  <w:style w:type="table" w:customStyle="1" w:styleId="TableGrid1">
    <w:name w:val="Table Grid1"/>
    <w:basedOn w:val="TableNormal"/>
    <w:next w:val="TableGrid"/>
    <w:uiPriority w:val="59"/>
    <w:rsid w:val="00DB7EB6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Exhibits\2025%20HOME-ARP%20Round%203\Exhibit%20H-14%20HOME-ARP%20Market%20Information%20for%20Proposed%20Project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2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 H-14 HOME-ARP Market Information for Proposed Project 2025</Template>
  <TotalTime>2</TotalTime>
  <Pages>7</Pages>
  <Words>1254</Words>
  <Characters>6953</Characters>
  <Application>Microsoft Office Word</Application>
  <DocSecurity>0</DocSecurity>
  <Lines>365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2026-04-08T15:45:00Z</dcterms:created>
  <dcterms:modified xsi:type="dcterms:W3CDTF">2026-04-08T15:47:00Z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