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2FE" w14:textId="2E06FD09" w:rsidR="006F6404" w:rsidRPr="006F6404" w:rsidRDefault="006F6404" w:rsidP="006F6404">
      <w:pPr>
        <w:jc w:val="center"/>
        <w:rPr>
          <w:rFonts w:cs="Arial"/>
          <w:b/>
        </w:rPr>
      </w:pPr>
      <w:r w:rsidRPr="006F6404">
        <w:rPr>
          <w:rFonts w:cs="Arial"/>
          <w:b/>
        </w:rPr>
        <w:t>EXHIBIT H-33</w:t>
      </w:r>
      <w:r w:rsidR="00341ECF">
        <w:rPr>
          <w:rFonts w:cs="Arial"/>
          <w:b/>
        </w:rPr>
        <w:t>a.</w:t>
      </w:r>
    </w:p>
    <w:p w14:paraId="7F9A8264" w14:textId="77777777" w:rsidR="006F6404" w:rsidRPr="006F6404" w:rsidRDefault="006F6404" w:rsidP="006F6404">
      <w:pPr>
        <w:jc w:val="both"/>
        <w:rPr>
          <w:rFonts w:cs="Arial"/>
        </w:rPr>
      </w:pPr>
    </w:p>
    <w:p w14:paraId="65893867" w14:textId="0DB31F7B" w:rsidR="006F6404" w:rsidRPr="006F6404" w:rsidRDefault="00577055" w:rsidP="006F6404">
      <w:pPr>
        <w:jc w:val="center"/>
        <w:rPr>
          <w:rFonts w:cs="Arial"/>
        </w:rPr>
      </w:pPr>
      <w:r>
        <w:rPr>
          <w:rFonts w:cs="Arial"/>
        </w:rPr>
        <w:t>HOME-ARP</w:t>
      </w:r>
      <w:r w:rsidR="006F6404" w:rsidRPr="006F6404">
        <w:rPr>
          <w:rFonts w:cs="Arial"/>
        </w:rPr>
        <w:t xml:space="preserve"> MATCH DOCUMENTATION</w:t>
      </w:r>
    </w:p>
    <w:p w14:paraId="5C45ADD8" w14:textId="77777777" w:rsidR="006F6404" w:rsidRPr="006F6404" w:rsidRDefault="006F6404" w:rsidP="006F6404">
      <w:pPr>
        <w:jc w:val="center"/>
        <w:rPr>
          <w:rFonts w:cs="Arial"/>
          <w:b/>
        </w:rPr>
      </w:pPr>
    </w:p>
    <w:p w14:paraId="782B1CEB" w14:textId="77777777" w:rsidR="006F6404" w:rsidRPr="006F6404" w:rsidRDefault="006F6404" w:rsidP="006F6404">
      <w:pPr>
        <w:jc w:val="both"/>
        <w:rPr>
          <w:rFonts w:cs="Arial"/>
        </w:rPr>
      </w:pPr>
    </w:p>
    <w:p w14:paraId="29016154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  <w:u w:val="single"/>
        </w:rPr>
      </w:pPr>
      <w:r w:rsidRPr="006F6404">
        <w:rPr>
          <w:rFonts w:cs="Arial"/>
        </w:rPr>
        <w:t>Project Name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0"/>
      <w:r w:rsidRPr="006F6404">
        <w:rPr>
          <w:rFonts w:cs="Arial"/>
          <w:u w:val="single"/>
        </w:rPr>
        <w:tab/>
      </w:r>
    </w:p>
    <w:p w14:paraId="34FF9408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>Project Address</w:t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1"/>
      <w:r w:rsidRPr="006F6404">
        <w:rPr>
          <w:rFonts w:cs="Arial"/>
          <w:u w:val="single"/>
        </w:rPr>
        <w:tab/>
      </w:r>
    </w:p>
    <w:p w14:paraId="4BDEB971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2"/>
      <w:r w:rsidRPr="006F6404">
        <w:rPr>
          <w:rFonts w:cs="Arial"/>
          <w:u w:val="single"/>
        </w:rPr>
        <w:tab/>
      </w:r>
    </w:p>
    <w:p w14:paraId="3A7D0948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3"/>
      <w:r w:rsidRPr="006F6404">
        <w:rPr>
          <w:rFonts w:cs="Arial"/>
          <w:u w:val="single"/>
        </w:rPr>
        <w:tab/>
      </w:r>
    </w:p>
    <w:p w14:paraId="69D9D1D7" w14:textId="77777777" w:rsidR="006F6404" w:rsidRPr="006F6404" w:rsidRDefault="006F6404" w:rsidP="006F6404">
      <w:pPr>
        <w:tabs>
          <w:tab w:val="left" w:pos="1620"/>
          <w:tab w:val="left" w:pos="5040"/>
        </w:tabs>
        <w:spacing w:line="300" w:lineRule="auto"/>
        <w:rPr>
          <w:rFonts w:cs="Arial"/>
        </w:rPr>
      </w:pP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bookmarkEnd w:id="4"/>
      <w:r w:rsidRPr="006F6404">
        <w:rPr>
          <w:rFonts w:cs="Arial"/>
          <w:u w:val="single"/>
        </w:rPr>
        <w:tab/>
      </w:r>
    </w:p>
    <w:p w14:paraId="64541845" w14:textId="77777777" w:rsidR="006F6404" w:rsidRPr="006F6404" w:rsidRDefault="006F6404" w:rsidP="006F6404">
      <w:pPr>
        <w:tabs>
          <w:tab w:val="left" w:pos="1620"/>
          <w:tab w:val="left" w:pos="5040"/>
        </w:tabs>
        <w:rPr>
          <w:rFonts w:cs="Arial"/>
        </w:rPr>
      </w:pPr>
    </w:p>
    <w:p w14:paraId="0933EFE1" w14:textId="77777777" w:rsidR="006F6404" w:rsidRPr="006F6404" w:rsidRDefault="006F6404" w:rsidP="006F6404">
      <w:pPr>
        <w:rPr>
          <w:rFonts w:cs="Arial"/>
          <w:u w:val="single"/>
        </w:rPr>
      </w:pPr>
      <w:r w:rsidRPr="006F6404">
        <w:rPr>
          <w:rFonts w:cs="Arial"/>
          <w:u w:val="single"/>
        </w:rPr>
        <w:t>Match for Proposed Project:</w:t>
      </w:r>
    </w:p>
    <w:p w14:paraId="288631ED" w14:textId="77777777" w:rsidR="006F6404" w:rsidRPr="006F6404" w:rsidRDefault="006F6404" w:rsidP="006F6404">
      <w:pPr>
        <w:rPr>
          <w:rFonts w:cs="Arial"/>
        </w:rPr>
      </w:pPr>
      <w:r w:rsidRPr="006F6404">
        <w:rPr>
          <w:rFonts w:cs="Arial"/>
        </w:rPr>
        <w:t xml:space="preserve">Complete one row in its entirety for </w:t>
      </w:r>
      <w:r w:rsidRPr="006F6404">
        <w:rPr>
          <w:rFonts w:cs="Arial"/>
          <w:u w:val="single"/>
        </w:rPr>
        <w:t>each</w:t>
      </w:r>
      <w:r w:rsidRPr="006F6404">
        <w:rPr>
          <w:rFonts w:cs="Arial"/>
        </w:rPr>
        <w:t xml:space="preserve"> match amount committed to the project.</w:t>
      </w:r>
    </w:p>
    <w:p w14:paraId="3F362ADD" w14:textId="77777777" w:rsidR="006F6404" w:rsidRPr="006F6404" w:rsidRDefault="006F6404" w:rsidP="006F6404">
      <w:pPr>
        <w:rPr>
          <w:rFonts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3270"/>
        <w:gridCol w:w="5026"/>
        <w:gridCol w:w="1695"/>
      </w:tblGrid>
      <w:tr w:rsidR="006F6404" w:rsidRPr="006F6404" w14:paraId="60BD3B25" w14:textId="77777777" w:rsidTr="0068676C">
        <w:tc>
          <w:tcPr>
            <w:tcW w:w="378" w:type="dxa"/>
            <w:shd w:val="clear" w:color="auto" w:fill="auto"/>
          </w:tcPr>
          <w:p w14:paraId="1C172AFE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3FD9096C" w14:textId="77777777" w:rsidR="006F6404" w:rsidRPr="006F6404" w:rsidRDefault="006F6404" w:rsidP="006F6404">
            <w:pPr>
              <w:rPr>
                <w:rFonts w:cs="Arial"/>
                <w:b/>
              </w:rPr>
            </w:pPr>
          </w:p>
          <w:p w14:paraId="044B4217" w14:textId="77777777" w:rsidR="006F6404" w:rsidRPr="006F6404" w:rsidRDefault="006F6404" w:rsidP="006F6404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Name of Entity Providing the Match</w:t>
            </w:r>
          </w:p>
        </w:tc>
        <w:tc>
          <w:tcPr>
            <w:tcW w:w="5130" w:type="dxa"/>
            <w:shd w:val="clear" w:color="auto" w:fill="auto"/>
          </w:tcPr>
          <w:p w14:paraId="5633154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  <w:b/>
              </w:rPr>
              <w:t xml:space="preserve">Type of Match </w:t>
            </w:r>
            <w:r w:rsidRPr="006F6404">
              <w:rPr>
                <w:rFonts w:cs="Arial"/>
              </w:rPr>
              <w:t>(Must enter one of these for each row)</w:t>
            </w:r>
          </w:p>
          <w:p w14:paraId="00C3B24A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Bond financing</w:t>
            </w:r>
          </w:p>
          <w:p w14:paraId="6E9B798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Cash (non-federal sources)</w:t>
            </w:r>
          </w:p>
          <w:p w14:paraId="5D92162C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 xml:space="preserve">- Foregone taxes, </w:t>
            </w:r>
            <w:proofErr w:type="gramStart"/>
            <w:r w:rsidRPr="006F6404">
              <w:rPr>
                <w:rFonts w:cs="Arial"/>
              </w:rPr>
              <w:t>fees</w:t>
            </w:r>
            <w:proofErr w:type="gramEnd"/>
            <w:r w:rsidRPr="006F6404">
              <w:rPr>
                <w:rFonts w:cs="Arial"/>
              </w:rPr>
              <w:t xml:space="preserve"> or charges</w:t>
            </w:r>
          </w:p>
          <w:p w14:paraId="48696B2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Loan (below-market interest savings) List actual savings not the loan amount.</w:t>
            </w:r>
          </w:p>
          <w:p w14:paraId="0F418B5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Required infrastructure</w:t>
            </w:r>
          </w:p>
          <w:p w14:paraId="608B7B52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- Site prep, construction materials, donated labor</w:t>
            </w:r>
          </w:p>
        </w:tc>
        <w:tc>
          <w:tcPr>
            <w:tcW w:w="1530" w:type="dxa"/>
            <w:shd w:val="clear" w:color="auto" w:fill="auto"/>
          </w:tcPr>
          <w:p w14:paraId="6206D626" w14:textId="77777777" w:rsidR="006F6404" w:rsidRPr="006F6404" w:rsidRDefault="006F6404" w:rsidP="006F6404">
            <w:pPr>
              <w:rPr>
                <w:rFonts w:cs="Arial"/>
                <w:b/>
              </w:rPr>
            </w:pPr>
          </w:p>
          <w:p w14:paraId="3B525615" w14:textId="77777777" w:rsidR="006F6404" w:rsidRPr="006F6404" w:rsidRDefault="006F6404" w:rsidP="006F6404">
            <w:pPr>
              <w:rPr>
                <w:rFonts w:cs="Arial"/>
                <w:b/>
              </w:rPr>
            </w:pPr>
            <w:r w:rsidRPr="006F6404">
              <w:rPr>
                <w:rFonts w:cs="Arial"/>
                <w:b/>
              </w:rPr>
              <w:t>Match Dollar Amount/Value</w:t>
            </w:r>
          </w:p>
        </w:tc>
      </w:tr>
      <w:tr w:rsidR="006F6404" w:rsidRPr="006F6404" w14:paraId="60DFE2FF" w14:textId="77777777" w:rsidTr="0068676C">
        <w:tc>
          <w:tcPr>
            <w:tcW w:w="378" w:type="dxa"/>
            <w:shd w:val="clear" w:color="auto" w:fill="auto"/>
          </w:tcPr>
          <w:p w14:paraId="5692DA4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ACC957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58F78A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C14B13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33A2A1DE" w14:textId="77777777" w:rsidTr="0068676C">
        <w:tc>
          <w:tcPr>
            <w:tcW w:w="378" w:type="dxa"/>
            <w:shd w:val="clear" w:color="auto" w:fill="auto"/>
          </w:tcPr>
          <w:p w14:paraId="0814442E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0C884FA3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463D929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58ED58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F25B575" w14:textId="77777777" w:rsidTr="0068676C">
        <w:tc>
          <w:tcPr>
            <w:tcW w:w="378" w:type="dxa"/>
            <w:shd w:val="clear" w:color="auto" w:fill="auto"/>
          </w:tcPr>
          <w:p w14:paraId="012884D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0A7DC32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5B4000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5725B4F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05F284F1" w14:textId="77777777" w:rsidTr="0068676C">
        <w:tc>
          <w:tcPr>
            <w:tcW w:w="378" w:type="dxa"/>
            <w:shd w:val="clear" w:color="auto" w:fill="auto"/>
          </w:tcPr>
          <w:p w14:paraId="64AF443C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32D9A00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61DC9AB5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728091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220F26D1" w14:textId="77777777" w:rsidTr="0068676C">
        <w:tc>
          <w:tcPr>
            <w:tcW w:w="378" w:type="dxa"/>
            <w:shd w:val="clear" w:color="auto" w:fill="auto"/>
          </w:tcPr>
          <w:p w14:paraId="43E2B82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6BBF0575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1A41452E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507A9EF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27C90F7B" w14:textId="77777777" w:rsidTr="0068676C">
        <w:tc>
          <w:tcPr>
            <w:tcW w:w="378" w:type="dxa"/>
            <w:shd w:val="clear" w:color="auto" w:fill="auto"/>
          </w:tcPr>
          <w:p w14:paraId="3A50F67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14:paraId="4F0C2B91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20F0289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8517382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44998489" w14:textId="77777777" w:rsidTr="0068676C">
        <w:tc>
          <w:tcPr>
            <w:tcW w:w="378" w:type="dxa"/>
            <w:shd w:val="clear" w:color="auto" w:fill="auto"/>
          </w:tcPr>
          <w:p w14:paraId="67639F93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73EDA59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EF66DD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EE1B996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38FCAC2" w14:textId="77777777" w:rsidTr="0068676C">
        <w:tc>
          <w:tcPr>
            <w:tcW w:w="378" w:type="dxa"/>
            <w:shd w:val="clear" w:color="auto" w:fill="auto"/>
          </w:tcPr>
          <w:p w14:paraId="507E5BD4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1A95A89D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14:paraId="7A724548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CD8C87B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  <w:tr w:rsidR="006F6404" w:rsidRPr="006F6404" w14:paraId="7ADF5A82" w14:textId="77777777" w:rsidTr="0068676C">
        <w:tc>
          <w:tcPr>
            <w:tcW w:w="378" w:type="dxa"/>
            <w:shd w:val="clear" w:color="auto" w:fill="auto"/>
          </w:tcPr>
          <w:p w14:paraId="6E625787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4DC4DB5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141F77D8" w14:textId="77777777" w:rsidR="006F6404" w:rsidRPr="006F6404" w:rsidRDefault="006F6404" w:rsidP="006F6404">
            <w:pPr>
              <w:rPr>
                <w:rFonts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164547C7" w14:textId="77777777" w:rsidR="006F6404" w:rsidRPr="006F6404" w:rsidRDefault="006F6404" w:rsidP="006F6404">
            <w:pPr>
              <w:rPr>
                <w:rFonts w:cs="Arial"/>
              </w:rPr>
            </w:pPr>
            <w:r w:rsidRPr="006F6404">
              <w:rPr>
                <w:rFonts w:cs="Arial"/>
              </w:rPr>
              <w:t>$</w:t>
            </w:r>
            <w:r w:rsidRPr="006F640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6404">
              <w:rPr>
                <w:rFonts w:cs="Arial"/>
              </w:rPr>
              <w:instrText xml:space="preserve"> FORMTEXT </w:instrText>
            </w:r>
            <w:r w:rsidRPr="006F6404">
              <w:rPr>
                <w:rFonts w:cs="Arial"/>
              </w:rPr>
            </w:r>
            <w:r w:rsidRPr="006F6404">
              <w:rPr>
                <w:rFonts w:cs="Arial"/>
              </w:rPr>
              <w:fldChar w:fldCharType="separate"/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  <w:noProof/>
              </w:rPr>
              <w:t> </w:t>
            </w:r>
            <w:r w:rsidRPr="006F6404">
              <w:rPr>
                <w:rFonts w:cs="Arial"/>
              </w:rPr>
              <w:fldChar w:fldCharType="end"/>
            </w:r>
          </w:p>
        </w:tc>
      </w:tr>
    </w:tbl>
    <w:p w14:paraId="65A0166D" w14:textId="77777777" w:rsidR="006F6404" w:rsidRPr="006F6404" w:rsidRDefault="006F6404" w:rsidP="006F6404">
      <w:pPr>
        <w:rPr>
          <w:rFonts w:cs="Arial"/>
        </w:rPr>
      </w:pPr>
    </w:p>
    <w:p w14:paraId="49892E56" w14:textId="77777777" w:rsidR="006F6404" w:rsidRPr="006F6404" w:rsidRDefault="006F6404" w:rsidP="006F6404">
      <w:pPr>
        <w:autoSpaceDE w:val="0"/>
        <w:autoSpaceDN w:val="0"/>
        <w:adjustRightInd w:val="0"/>
        <w:jc w:val="both"/>
        <w:rPr>
          <w:rFonts w:cs="Arial"/>
          <w:iCs/>
          <w:color w:val="010202"/>
        </w:rPr>
      </w:pPr>
    </w:p>
    <w:p w14:paraId="2EC371CF" w14:textId="77777777" w:rsidR="006F6404" w:rsidRPr="006F6404" w:rsidRDefault="006F6404" w:rsidP="006F640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</w:p>
    <w:p w14:paraId="1AF1E080" w14:textId="77777777" w:rsidR="006F6404" w:rsidRPr="006F6404" w:rsidRDefault="006F6404" w:rsidP="006F6404">
      <w:pPr>
        <w:tabs>
          <w:tab w:val="left" w:pos="720"/>
          <w:tab w:val="left" w:pos="5040"/>
          <w:tab w:val="left" w:pos="5760"/>
        </w:tabs>
        <w:rPr>
          <w:rFonts w:cs="Arial"/>
        </w:rPr>
      </w:pPr>
      <w:r w:rsidRPr="006F6404">
        <w:rPr>
          <w:rFonts w:cs="Arial"/>
        </w:rPr>
        <w:t>Signature of Ownership Entity Representative</w:t>
      </w:r>
      <w:r w:rsidRPr="006F6404">
        <w:rPr>
          <w:rFonts w:cs="Arial"/>
        </w:rPr>
        <w:tab/>
      </w:r>
      <w:r w:rsidRPr="006F6404">
        <w:rPr>
          <w:rFonts w:cs="Arial"/>
        </w:rPr>
        <w:tab/>
        <w:t>Date</w:t>
      </w:r>
    </w:p>
    <w:p w14:paraId="4C3E6138" w14:textId="77777777" w:rsidR="006F6404" w:rsidRPr="006F6404" w:rsidRDefault="006F6404" w:rsidP="006F6404">
      <w:pPr>
        <w:tabs>
          <w:tab w:val="left" w:pos="720"/>
          <w:tab w:val="left" w:pos="5040"/>
        </w:tabs>
        <w:rPr>
          <w:rFonts w:cs="Arial"/>
          <w:u w:val="single"/>
        </w:rPr>
      </w:pPr>
    </w:p>
    <w:p w14:paraId="10248F91" w14:textId="77777777" w:rsidR="006F6404" w:rsidRPr="006F6404" w:rsidRDefault="006F6404" w:rsidP="006F6404">
      <w:pPr>
        <w:tabs>
          <w:tab w:val="left" w:pos="720"/>
          <w:tab w:val="left" w:pos="5040"/>
        </w:tabs>
        <w:rPr>
          <w:rFonts w:cs="Arial"/>
        </w:rPr>
      </w:pPr>
      <w:r w:rsidRPr="006F6404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eastAsia="Calibri" w:cs="Arial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ab/>
      </w:r>
      <w:r w:rsidRPr="006F6404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6404">
        <w:rPr>
          <w:rFonts w:cs="Arial"/>
          <w:u w:val="single"/>
        </w:rPr>
        <w:instrText xml:space="preserve"> FORMTEXT </w:instrText>
      </w:r>
      <w:r w:rsidRPr="006F6404">
        <w:rPr>
          <w:rFonts w:cs="Arial"/>
          <w:u w:val="single"/>
        </w:rPr>
      </w:r>
      <w:r w:rsidRPr="006F6404">
        <w:rPr>
          <w:rFonts w:cs="Arial"/>
          <w:u w:val="single"/>
        </w:rPr>
        <w:fldChar w:fldCharType="separate"/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noProof/>
          <w:u w:val="single"/>
        </w:rPr>
        <w:t> </w:t>
      </w:r>
      <w:r w:rsidRPr="006F6404">
        <w:rPr>
          <w:rFonts w:cs="Arial"/>
          <w:u w:val="single"/>
        </w:rPr>
        <w:fldChar w:fldCharType="end"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  <w:u w:val="single"/>
        </w:rPr>
        <w:tab/>
      </w:r>
      <w:r w:rsidRPr="006F6404">
        <w:rPr>
          <w:rFonts w:cs="Arial"/>
        </w:rPr>
        <w:t xml:space="preserve"> </w:t>
      </w:r>
    </w:p>
    <w:p w14:paraId="65A46891" w14:textId="77777777" w:rsidR="006F6404" w:rsidRPr="006F6404" w:rsidRDefault="006F6404" w:rsidP="006F6404">
      <w:pPr>
        <w:tabs>
          <w:tab w:val="left" w:pos="5760"/>
        </w:tabs>
        <w:rPr>
          <w:rFonts w:cs="Arial"/>
        </w:rPr>
      </w:pPr>
      <w:r w:rsidRPr="006F6404">
        <w:rPr>
          <w:rFonts w:cs="Arial"/>
        </w:rPr>
        <w:t>Printed Name</w:t>
      </w:r>
      <w:r w:rsidRPr="006F6404">
        <w:rPr>
          <w:rFonts w:cs="Arial"/>
        </w:rPr>
        <w:tab/>
        <w:t>Title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C925" w14:textId="77777777" w:rsidR="00066732" w:rsidRDefault="00066732" w:rsidP="00222545">
      <w:r>
        <w:separator/>
      </w:r>
    </w:p>
  </w:endnote>
  <w:endnote w:type="continuationSeparator" w:id="0">
    <w:p w14:paraId="1FF0420B" w14:textId="77777777" w:rsidR="00066732" w:rsidRDefault="00066732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E93" w14:textId="6498AF93" w:rsidR="00427700" w:rsidRPr="00427700" w:rsidRDefault="00427700" w:rsidP="00427700">
    <w:pPr>
      <w:rPr>
        <w:b/>
        <w:bCs/>
      </w:rPr>
    </w:pPr>
    <w:r w:rsidRPr="00427700">
      <w:rPr>
        <w:b/>
        <w:bCs/>
      </w:rPr>
      <w:t>202</w:t>
    </w:r>
    <w:r w:rsidR="00577055">
      <w:rPr>
        <w:b/>
        <w:bCs/>
      </w:rPr>
      <w:t>4</w:t>
    </w:r>
    <w:r w:rsidRPr="00427700">
      <w:rPr>
        <w:b/>
        <w:bCs/>
      </w:rPr>
      <w:t xml:space="preserve"> HOME</w:t>
    </w:r>
    <w:r w:rsidR="00577055">
      <w:rPr>
        <w:b/>
        <w:bCs/>
      </w:rPr>
      <w:t>-ARP</w:t>
    </w:r>
    <w:r w:rsidRPr="00427700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D6CB" w14:textId="77777777" w:rsidR="00066732" w:rsidRDefault="00066732" w:rsidP="00222545">
      <w:r>
        <w:separator/>
      </w:r>
    </w:p>
  </w:footnote>
  <w:footnote w:type="continuationSeparator" w:id="0">
    <w:p w14:paraId="47CC05E1" w14:textId="77777777" w:rsidR="00066732" w:rsidRDefault="00066732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" o:bullet="t">
        <v:imagedata r:id="rId1" o:title="bullet"/>
      </v:shape>
    </w:pict>
  </w:numPicBullet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7451729">
    <w:abstractNumId w:val="2"/>
  </w:num>
  <w:num w:numId="2" w16cid:durableId="385296369">
    <w:abstractNumId w:val="12"/>
  </w:num>
  <w:num w:numId="3" w16cid:durableId="488641144">
    <w:abstractNumId w:val="7"/>
  </w:num>
  <w:num w:numId="4" w16cid:durableId="1572499194">
    <w:abstractNumId w:val="10"/>
  </w:num>
  <w:num w:numId="5" w16cid:durableId="881133103">
    <w:abstractNumId w:val="6"/>
  </w:num>
  <w:num w:numId="6" w16cid:durableId="350036997">
    <w:abstractNumId w:val="4"/>
  </w:num>
  <w:num w:numId="7" w16cid:durableId="2109697799">
    <w:abstractNumId w:val="0"/>
  </w:num>
  <w:num w:numId="8" w16cid:durableId="1806702398">
    <w:abstractNumId w:val="9"/>
  </w:num>
  <w:num w:numId="9" w16cid:durableId="1826894830">
    <w:abstractNumId w:val="5"/>
  </w:num>
  <w:num w:numId="10" w16cid:durableId="309410897">
    <w:abstractNumId w:val="8"/>
  </w:num>
  <w:num w:numId="11" w16cid:durableId="1813937972">
    <w:abstractNumId w:val="1"/>
  </w:num>
  <w:num w:numId="12" w16cid:durableId="847716418">
    <w:abstractNumId w:val="3"/>
  </w:num>
  <w:num w:numId="13" w16cid:durableId="1301107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+HEXskf5Z8vdzXSZ/vMa7k/e+MnCWzcGi4j6s7lmsF7dReQ3He4vzJdAHORKERw2sZo7JxBWB5znSx0opC0g==" w:salt="bHv4L9lEi8dJQ+SDLRlJc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66732"/>
    <w:rsid w:val="000970B6"/>
    <w:rsid w:val="000C4BAC"/>
    <w:rsid w:val="00116CDB"/>
    <w:rsid w:val="00170CC2"/>
    <w:rsid w:val="00176488"/>
    <w:rsid w:val="00182802"/>
    <w:rsid w:val="00194725"/>
    <w:rsid w:val="001E128E"/>
    <w:rsid w:val="00222545"/>
    <w:rsid w:val="00223A7E"/>
    <w:rsid w:val="00341ECF"/>
    <w:rsid w:val="0037006B"/>
    <w:rsid w:val="00426294"/>
    <w:rsid w:val="00427700"/>
    <w:rsid w:val="00434DEB"/>
    <w:rsid w:val="00511689"/>
    <w:rsid w:val="00577055"/>
    <w:rsid w:val="006559F3"/>
    <w:rsid w:val="00672284"/>
    <w:rsid w:val="006744AA"/>
    <w:rsid w:val="006F6404"/>
    <w:rsid w:val="00717AEB"/>
    <w:rsid w:val="00742202"/>
    <w:rsid w:val="00744BD8"/>
    <w:rsid w:val="00750AE5"/>
    <w:rsid w:val="007B2A46"/>
    <w:rsid w:val="007C258F"/>
    <w:rsid w:val="009761B2"/>
    <w:rsid w:val="009804D8"/>
    <w:rsid w:val="00994692"/>
    <w:rsid w:val="009B341C"/>
    <w:rsid w:val="009D0009"/>
    <w:rsid w:val="00A10C58"/>
    <w:rsid w:val="00A169B6"/>
    <w:rsid w:val="00A673E4"/>
    <w:rsid w:val="00AA1418"/>
    <w:rsid w:val="00AE379D"/>
    <w:rsid w:val="00B05F9C"/>
    <w:rsid w:val="00B42A77"/>
    <w:rsid w:val="00C13E21"/>
    <w:rsid w:val="00CC1D75"/>
    <w:rsid w:val="00CD6918"/>
    <w:rsid w:val="00CF2FCD"/>
    <w:rsid w:val="00D00595"/>
    <w:rsid w:val="00D744DE"/>
    <w:rsid w:val="00DB0B0E"/>
    <w:rsid w:val="00E06C05"/>
    <w:rsid w:val="00E51221"/>
    <w:rsid w:val="00E61D75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D55830-7400-44F1-8A4D-BAF4BAA94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ADD15-A76A-4B49-929B-9E5EDC8BD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57C23-42F4-4A05-A104-E73C7AC6838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5</cp:revision>
  <dcterms:created xsi:type="dcterms:W3CDTF">2023-10-27T21:17:00Z</dcterms:created>
  <dcterms:modified xsi:type="dcterms:W3CDTF">2023-12-05T15:08:00Z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391600</vt:r8>
  </property>
  <property fmtid="{D5CDD505-2E9C-101B-9397-08002B2CF9AE}" pid="4" name="MediaServiceImageTags">
    <vt:lpwstr/>
  </property>
</Properties>
</file>