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2441" w14:textId="77777777" w:rsidR="003F2DDB" w:rsidRPr="00AA2D81" w:rsidRDefault="003F2DDB" w:rsidP="003F2DDB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G</w:t>
      </w:r>
    </w:p>
    <w:p w14:paraId="4889BD83" w14:textId="77777777" w:rsidR="003F2DDB" w:rsidRPr="00AA2D81" w:rsidRDefault="003F2DDB" w:rsidP="003F2DDB">
      <w:pPr>
        <w:pStyle w:val="NoSpacing"/>
        <w:jc w:val="center"/>
        <w:rPr>
          <w:rFonts w:ascii="Arial" w:hAnsi="Arial" w:cs="Arial"/>
        </w:rPr>
      </w:pPr>
    </w:p>
    <w:p w14:paraId="673813A5" w14:textId="77777777" w:rsidR="003F2DDB" w:rsidRDefault="003F2DDB" w:rsidP="003F2D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PROVIDING FINANCIAL STATEMENTS</w:t>
      </w:r>
    </w:p>
    <w:p w14:paraId="6D567E99" w14:textId="77777777" w:rsidR="003F2DDB" w:rsidRPr="00AA2D81" w:rsidRDefault="003F2DDB" w:rsidP="003F2D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FOR PROFIT</w:t>
      </w:r>
    </w:p>
    <w:p w14:paraId="2A43B5BC" w14:textId="77777777" w:rsidR="003F2DDB" w:rsidRDefault="003F2DDB" w:rsidP="003F2DDB">
      <w:pPr>
        <w:pStyle w:val="NoSpacing"/>
        <w:rPr>
          <w:rFonts w:ascii="Arial" w:hAnsi="Arial" w:cs="Arial"/>
        </w:rPr>
      </w:pPr>
    </w:p>
    <w:p w14:paraId="029FB468" w14:textId="77777777" w:rsidR="003F2DDB" w:rsidRDefault="003F2DDB" w:rsidP="003F2DDB">
      <w:pPr>
        <w:pStyle w:val="NoSpacing"/>
        <w:rPr>
          <w:rFonts w:ascii="Arial" w:hAnsi="Arial" w:cs="Arial"/>
        </w:rPr>
      </w:pPr>
    </w:p>
    <w:p w14:paraId="43D8BBB8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Recipients must provide an audit or "Single Audit Not Required" form to Iowa Finance Authority as applicable for each fiscal year that the recipient has expended HOME-ARP funds. </w:t>
      </w:r>
    </w:p>
    <w:p w14:paraId="6CA655B0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</w:p>
    <w:p w14:paraId="44323B98" w14:textId="77777777" w:rsidR="003F2DDB" w:rsidRPr="00452847" w:rsidRDefault="003F2DDB" w:rsidP="003F2DDB">
      <w:pPr>
        <w:pStyle w:val="NoSpacing"/>
        <w:jc w:val="both"/>
        <w:rPr>
          <w:rFonts w:ascii="Arial" w:hAnsi="Arial" w:cs="Arial"/>
          <w:u w:val="single"/>
        </w:rPr>
      </w:pPr>
      <w:r w:rsidRPr="00452847">
        <w:rPr>
          <w:rFonts w:ascii="Arial" w:hAnsi="Arial" w:cs="Arial"/>
          <w:u w:val="single"/>
        </w:rPr>
        <w:t>Nothing Required</w:t>
      </w:r>
    </w:p>
    <w:p w14:paraId="56251D65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Nothing must be submitted to IFA for a fiscal year where the recipient expends zero HOME-ARP funds.  </w:t>
      </w:r>
    </w:p>
    <w:p w14:paraId="68E58A19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</w:p>
    <w:p w14:paraId="48EFDC30" w14:textId="77777777" w:rsidR="003F2DDB" w:rsidRPr="00EA4094" w:rsidRDefault="003F2DDB" w:rsidP="003F2DDB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Financial Statement</w:t>
      </w:r>
      <w:r w:rsidRPr="00EA4094">
        <w:rPr>
          <w:rFonts w:ascii="Arial" w:hAnsi="Arial" w:cs="Arial"/>
          <w:u w:val="single"/>
        </w:rPr>
        <w:t xml:space="preserve"> Not Required Form</w:t>
      </w:r>
    </w:p>
    <w:p w14:paraId="34DF07FD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 "Financial Statement Not Required" form must be submitted to IFA for each fiscal year that the recipient expends less than $750,000 in federal funds, part of which must be HOME-ARP funds.</w:t>
      </w:r>
    </w:p>
    <w:p w14:paraId="6B42339F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</w:p>
    <w:p w14:paraId="65C35C3C" w14:textId="77777777" w:rsidR="003F2DDB" w:rsidRPr="00E40E5C" w:rsidRDefault="003F2DDB" w:rsidP="003F2DDB">
      <w:pPr>
        <w:pStyle w:val="NoSpacing"/>
        <w:jc w:val="both"/>
        <w:rPr>
          <w:rFonts w:ascii="Arial" w:hAnsi="Arial" w:cs="Arial"/>
          <w:u w:val="single"/>
        </w:rPr>
      </w:pPr>
      <w:r w:rsidRPr="00E40E5C">
        <w:rPr>
          <w:rFonts w:ascii="Arial" w:hAnsi="Arial" w:cs="Arial"/>
          <w:u w:val="single"/>
        </w:rPr>
        <w:t xml:space="preserve">Federal Funds Expended </w:t>
      </w:r>
      <w:r>
        <w:rPr>
          <w:rFonts w:ascii="Arial" w:hAnsi="Arial" w:cs="Arial"/>
          <w:u w:val="single"/>
        </w:rPr>
        <w:t>(</w:t>
      </w:r>
      <w:r w:rsidRPr="00E40E5C">
        <w:rPr>
          <w:rFonts w:ascii="Arial" w:hAnsi="Arial" w:cs="Arial"/>
          <w:u w:val="single"/>
        </w:rPr>
        <w:t>$</w:t>
      </w:r>
      <w:r>
        <w:rPr>
          <w:rFonts w:ascii="Arial" w:hAnsi="Arial" w:cs="Arial"/>
          <w:u w:val="single"/>
        </w:rPr>
        <w:t>750</w:t>
      </w:r>
      <w:r w:rsidRPr="00E40E5C">
        <w:rPr>
          <w:rFonts w:ascii="Arial" w:hAnsi="Arial" w:cs="Arial"/>
          <w:u w:val="single"/>
        </w:rPr>
        <w:t>,000 or more</w:t>
      </w:r>
      <w:r>
        <w:rPr>
          <w:rFonts w:ascii="Arial" w:hAnsi="Arial" w:cs="Arial"/>
          <w:u w:val="single"/>
        </w:rPr>
        <w:t>) Form</w:t>
      </w:r>
    </w:p>
    <w:p w14:paraId="12B66535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 "Federal Funds Expended ($750,000 or more)" form must be submitted to IFA for each fiscal year that the recipient expends $750,000 or more in federal funds, part of which must be HOME-ARP funds.</w:t>
      </w:r>
    </w:p>
    <w:p w14:paraId="7A555BF2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</w:p>
    <w:p w14:paraId="37B54DDF" w14:textId="77777777" w:rsidR="003F2DDB" w:rsidRPr="00E745D9" w:rsidRDefault="003F2DDB" w:rsidP="003F2DDB">
      <w:pPr>
        <w:pStyle w:val="NoSpacing"/>
        <w:jc w:val="both"/>
        <w:rPr>
          <w:rFonts w:ascii="Arial" w:hAnsi="Arial" w:cs="Arial"/>
          <w:u w:val="single"/>
        </w:rPr>
      </w:pPr>
      <w:r w:rsidRPr="00E745D9">
        <w:rPr>
          <w:rFonts w:ascii="Arial" w:hAnsi="Arial" w:cs="Arial"/>
          <w:u w:val="single"/>
        </w:rPr>
        <w:t>Financial Statement</w:t>
      </w:r>
      <w:r>
        <w:rPr>
          <w:rFonts w:ascii="Arial" w:hAnsi="Arial" w:cs="Arial"/>
          <w:u w:val="single"/>
        </w:rPr>
        <w:t>/Audit</w:t>
      </w:r>
    </w:p>
    <w:p w14:paraId="417940B3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recipient submits a "Federal Funds Expended ($750,000 or more)" form for any fiscal year, a project-specific financial statement or audit must be submitted when the project is placed-in-service or when the </w:t>
      </w:r>
      <w:smartTag w:uri="urn:schemas-microsoft-com:office:smarttags" w:element="stockticker">
        <w:r>
          <w:rPr>
            <w:rFonts w:ascii="Arial" w:hAnsi="Arial" w:cs="Arial"/>
          </w:rPr>
          <w:t>IRS</w:t>
        </w:r>
      </w:smartTag>
      <w:r>
        <w:rPr>
          <w:rFonts w:ascii="Arial" w:hAnsi="Arial" w:cs="Arial"/>
        </w:rPr>
        <w:t xml:space="preserve"> Form 8609 (for tax credit projects with HOME-ARP) has been issued.</w:t>
      </w:r>
    </w:p>
    <w:p w14:paraId="63B3E0F3" w14:textId="77777777" w:rsidR="003F2DDB" w:rsidRDefault="003F2DDB" w:rsidP="003F2DDB">
      <w:pPr>
        <w:pStyle w:val="NoSpacing"/>
        <w:jc w:val="both"/>
        <w:rPr>
          <w:rFonts w:ascii="Arial" w:hAnsi="Arial" w:cs="Arial"/>
        </w:rPr>
      </w:pPr>
    </w:p>
    <w:p w14:paraId="06C9C6E3" w14:textId="77777777" w:rsidR="003F2DDB" w:rsidRPr="002E32BC" w:rsidRDefault="003F2DDB" w:rsidP="003F2DDB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Financial Statement/</w:t>
      </w:r>
      <w:r w:rsidRPr="002E32BC">
        <w:rPr>
          <w:rFonts w:ascii="Arial" w:hAnsi="Arial" w:cs="Arial"/>
          <w:u w:val="single"/>
        </w:rPr>
        <w:t>Audit Costs</w:t>
      </w:r>
    </w:p>
    <w:p w14:paraId="05DFA891" w14:textId="77777777" w:rsidR="003F2DDB" w:rsidRDefault="003F2DDB" w:rsidP="003F2DDB">
      <w:pPr>
        <w:pStyle w:val="BodyText3"/>
        <w:jc w:val="both"/>
        <w:rPr>
          <w:sz w:val="22"/>
          <w:szCs w:val="22"/>
        </w:rPr>
      </w:pPr>
      <w:r>
        <w:rPr>
          <w:sz w:val="22"/>
          <w:szCs w:val="22"/>
        </w:rPr>
        <w:t>Financial Statement/a</w:t>
      </w:r>
      <w:r w:rsidRPr="006E1EF5">
        <w:rPr>
          <w:sz w:val="22"/>
          <w:szCs w:val="22"/>
        </w:rPr>
        <w:t>udit-related costs should be considered and included in your application budget.</w:t>
      </w:r>
    </w:p>
    <w:p w14:paraId="70527BB2" w14:textId="77777777" w:rsidR="003F2DDB" w:rsidRDefault="003F2DDB" w:rsidP="003F2DDB">
      <w:pPr>
        <w:pStyle w:val="BodyText3"/>
        <w:jc w:val="both"/>
        <w:rPr>
          <w:sz w:val="22"/>
          <w:szCs w:val="22"/>
        </w:rPr>
      </w:pPr>
    </w:p>
    <w:p w14:paraId="27603E46" w14:textId="77777777" w:rsidR="003F2DDB" w:rsidRPr="006E1EF5" w:rsidRDefault="003F2DDB" w:rsidP="003F2DDB">
      <w:pPr>
        <w:pStyle w:val="BodyText3"/>
        <w:jc w:val="both"/>
        <w:rPr>
          <w:sz w:val="22"/>
          <w:szCs w:val="22"/>
        </w:rPr>
      </w:pPr>
      <w:r w:rsidRPr="00D13B07">
        <w:rPr>
          <w:sz w:val="22"/>
          <w:szCs w:val="22"/>
          <w:u w:val="single"/>
        </w:rPr>
        <w:t>NOTE:</w:t>
      </w:r>
      <w:r>
        <w:rPr>
          <w:sz w:val="22"/>
          <w:szCs w:val="22"/>
        </w:rPr>
        <w:t xml:space="preserve">  Throughout the project's closeout and affordability period, the recipient is required to provide IFA with a copy of any audits prepared on the recipient entity.</w:t>
      </w: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E091F"/>
    <w:rsid w:val="00150FF3"/>
    <w:rsid w:val="001B1966"/>
    <w:rsid w:val="001B7EA7"/>
    <w:rsid w:val="001C7A62"/>
    <w:rsid w:val="0021587C"/>
    <w:rsid w:val="0024255F"/>
    <w:rsid w:val="00271C68"/>
    <w:rsid w:val="002751A2"/>
    <w:rsid w:val="00363B89"/>
    <w:rsid w:val="003F2DDB"/>
    <w:rsid w:val="004568EE"/>
    <w:rsid w:val="004842AD"/>
    <w:rsid w:val="004B4043"/>
    <w:rsid w:val="004E6BF5"/>
    <w:rsid w:val="0051760C"/>
    <w:rsid w:val="00573A66"/>
    <w:rsid w:val="00576F00"/>
    <w:rsid w:val="005B3214"/>
    <w:rsid w:val="005D6324"/>
    <w:rsid w:val="005D6CB0"/>
    <w:rsid w:val="005F52AD"/>
    <w:rsid w:val="00633BD7"/>
    <w:rsid w:val="00671270"/>
    <w:rsid w:val="00684F2A"/>
    <w:rsid w:val="006B2F74"/>
    <w:rsid w:val="006D135F"/>
    <w:rsid w:val="00722C35"/>
    <w:rsid w:val="007A25BA"/>
    <w:rsid w:val="007B2EFA"/>
    <w:rsid w:val="007B3A13"/>
    <w:rsid w:val="007F1BD9"/>
    <w:rsid w:val="00806037"/>
    <w:rsid w:val="00A157A6"/>
    <w:rsid w:val="00B23584"/>
    <w:rsid w:val="00B727BA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633056F5-AB78-4CD2-97CC-0773B64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NoSpacing">
    <w:name w:val="No Spacing"/>
    <w:uiPriority w:val="1"/>
    <w:qFormat/>
    <w:rsid w:val="003F2D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3F2DDB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after="0" w:line="240" w:lineRule="exact"/>
      <w:ind w:right="-115"/>
    </w:pPr>
    <w:rPr>
      <w:rFonts w:eastAsia="Times New Roman" w:cs="Times New Roman"/>
      <w:kern w:val="0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3F2DDB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7AE94-2B1F-4530-95EB-8571FD3C423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d2cbfc94-a69a-4175-9de2-749d5ca1cf7f"/>
    <ds:schemaRef ds:uri="1d9aa3b6-f5fb-4571-8701-56f20689897b"/>
    <ds:schemaRef ds:uri="http://purl.org/dc/elements/1.1/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3EF7304B-D4FF-4590-B00F-1C1FC2EA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6b2e2b51-30f3-4851-a9e3-7270e01fa28b.dotx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app</cp:lastModifiedBy>
  <cp:revision>2</cp:revision>
  <dcterms:created xsi:type="dcterms:W3CDTF">2025-08-18T21:37:00Z</dcterms:created>
  <dcterms:modified xsi:type="dcterms:W3CDTF">2025-08-18T21:37:00Z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