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E629" w14:textId="7CE6AC9F" w:rsidR="007B2A46" w:rsidRPr="00AA2D81" w:rsidRDefault="007B2A46" w:rsidP="007B2A46">
      <w:pPr>
        <w:pStyle w:val="NoSpacing"/>
        <w:jc w:val="center"/>
        <w:rPr>
          <w:rFonts w:ascii="Arial" w:hAnsi="Arial" w:cs="Arial"/>
          <w:b/>
        </w:rPr>
      </w:pPr>
      <w:r w:rsidRPr="00AA2D81">
        <w:rPr>
          <w:rFonts w:ascii="Arial" w:hAnsi="Arial" w:cs="Arial"/>
          <w:b/>
        </w:rPr>
        <w:t>APPENDIX</w:t>
      </w:r>
      <w:r>
        <w:rPr>
          <w:rFonts w:ascii="Arial" w:hAnsi="Arial" w:cs="Arial"/>
          <w:b/>
        </w:rPr>
        <w:t xml:space="preserve"> </w:t>
      </w:r>
      <w:r w:rsidR="00071208">
        <w:rPr>
          <w:rFonts w:ascii="Arial" w:hAnsi="Arial" w:cs="Arial"/>
          <w:b/>
        </w:rPr>
        <w:t>H</w:t>
      </w:r>
    </w:p>
    <w:p w14:paraId="42C996A0" w14:textId="77777777" w:rsidR="007B2A46" w:rsidRPr="00AA2D81" w:rsidRDefault="007B2A46" w:rsidP="007B2A46">
      <w:pPr>
        <w:pStyle w:val="NoSpacing"/>
        <w:jc w:val="center"/>
        <w:rPr>
          <w:rFonts w:ascii="Arial" w:hAnsi="Arial" w:cs="Arial"/>
        </w:rPr>
      </w:pPr>
    </w:p>
    <w:p w14:paraId="4AA448E6" w14:textId="77777777" w:rsidR="007B2A46" w:rsidRDefault="007B2A46" w:rsidP="007B2A4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LONG-TERM INSPECTION FEES </w:t>
      </w:r>
    </w:p>
    <w:p w14:paraId="1B8D720E" w14:textId="527BC724" w:rsidR="007B2A46" w:rsidRPr="00AA2D81" w:rsidRDefault="00904EA5" w:rsidP="007B2A4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HOME-ARP</w:t>
      </w:r>
    </w:p>
    <w:p w14:paraId="1C5D360A" w14:textId="77777777" w:rsidR="007B2A46" w:rsidRDefault="007B2A46" w:rsidP="007B2A46">
      <w:pPr>
        <w:pStyle w:val="NoSpacing"/>
        <w:rPr>
          <w:rFonts w:ascii="Arial" w:hAnsi="Arial" w:cs="Arial"/>
        </w:rPr>
      </w:pPr>
    </w:p>
    <w:p w14:paraId="3EEEE4E4" w14:textId="77777777" w:rsidR="007B2A46" w:rsidRDefault="007B2A46" w:rsidP="007B2A46">
      <w:pPr>
        <w:pStyle w:val="NoSpacing"/>
        <w:rPr>
          <w:rFonts w:ascii="Arial" w:hAnsi="Arial" w:cs="Arial"/>
        </w:rPr>
      </w:pPr>
    </w:p>
    <w:p w14:paraId="6DCFCEB3" w14:textId="112CD6CF" w:rsidR="007B2A46" w:rsidRDefault="007B2A46" w:rsidP="007B2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When preparing the operating budget for a rental project, it is important to note that the Iowa Finance Authority will charge long-term inspection fees calculated as follows:  $30 per unit times the number of total HOME</w:t>
      </w:r>
      <w:r w:rsidR="00D90E9A">
        <w:rPr>
          <w:rFonts w:ascii="Arial" w:hAnsi="Arial" w:cs="Arial"/>
        </w:rPr>
        <w:t xml:space="preserve">-ARP </w:t>
      </w:r>
      <w:r>
        <w:rPr>
          <w:rFonts w:ascii="Arial" w:hAnsi="Arial" w:cs="Arial"/>
        </w:rPr>
        <w:t>assisted units for each year of the affordability period.</w:t>
      </w:r>
    </w:p>
    <w:p w14:paraId="58399AFE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</w:p>
    <w:p w14:paraId="34FBE6C1" w14:textId="43F4FC06" w:rsidR="007B2A46" w:rsidRDefault="007B2A46" w:rsidP="007B2A46">
      <w:pPr>
        <w:pStyle w:val="NoSpacing"/>
        <w:tabs>
          <w:tab w:val="left" w:pos="72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EXAMPLE:</w:t>
      </w:r>
      <w:r>
        <w:rPr>
          <w:rFonts w:ascii="Arial" w:hAnsi="Arial" w:cs="Arial"/>
        </w:rPr>
        <w:tab/>
        <w:t xml:space="preserve">$30 per unit x </w:t>
      </w:r>
      <w:proofErr w:type="gramStart"/>
      <w:r>
        <w:rPr>
          <w:rFonts w:ascii="Arial" w:hAnsi="Arial" w:cs="Arial"/>
        </w:rPr>
        <w:t>24 unit</w:t>
      </w:r>
      <w:proofErr w:type="gramEnd"/>
      <w:r>
        <w:rPr>
          <w:rFonts w:ascii="Arial" w:hAnsi="Arial" w:cs="Arial"/>
        </w:rPr>
        <w:t xml:space="preserve"> project with 3 HOME</w:t>
      </w:r>
      <w:r w:rsidR="00D90E9A">
        <w:rPr>
          <w:rFonts w:ascii="Arial" w:hAnsi="Arial" w:cs="Arial"/>
        </w:rPr>
        <w:t xml:space="preserve">-ARP </w:t>
      </w:r>
      <w:r>
        <w:rPr>
          <w:rFonts w:ascii="Arial" w:hAnsi="Arial" w:cs="Arial"/>
        </w:rPr>
        <w:t>assisted units = 90 paid</w:t>
      </w:r>
    </w:p>
    <w:p w14:paraId="3ED043D8" w14:textId="77777777" w:rsidR="007B2A46" w:rsidRDefault="007B2A46" w:rsidP="007B2A46">
      <w:pPr>
        <w:pStyle w:val="NoSpacing"/>
        <w:tabs>
          <w:tab w:val="left" w:pos="72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annually x 10 years = $900 </w:t>
      </w:r>
    </w:p>
    <w:p w14:paraId="56C7851E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</w:p>
    <w:p w14:paraId="3F4AACF6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fee must be submitted to IFA annually on or before January 31 for each year of the affordability period.</w:t>
      </w:r>
    </w:p>
    <w:p w14:paraId="2EDA23C6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</w:p>
    <w:p w14:paraId="019B2492" w14:textId="77777777" w:rsidR="007B2A46" w:rsidRDefault="007B2A46" w:rsidP="007B2A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IFA reserves the right to change the inspection fees as needed.</w:t>
      </w:r>
    </w:p>
    <w:p w14:paraId="6EF8064C" w14:textId="77777777" w:rsidR="006559F3" w:rsidRPr="006559F3" w:rsidRDefault="006559F3" w:rsidP="006559F3">
      <w:pPr>
        <w:pStyle w:val="IFANormal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470D" w14:textId="5E975EFD" w:rsidR="00F91A9B" w:rsidRPr="00F91A9B" w:rsidRDefault="00F91A9B" w:rsidP="00F91A9B">
    <w:pPr>
      <w:rPr>
        <w:b/>
        <w:bCs/>
      </w:rPr>
    </w:pPr>
    <w:r w:rsidRPr="00F91A9B">
      <w:rPr>
        <w:b/>
        <w:bCs/>
      </w:rPr>
      <w:t>202</w:t>
    </w:r>
    <w:r w:rsidR="00D90E9A">
      <w:rPr>
        <w:b/>
        <w:bCs/>
      </w:rPr>
      <w:t>4</w:t>
    </w:r>
    <w:r w:rsidRPr="00F91A9B">
      <w:rPr>
        <w:b/>
        <w:bCs/>
      </w:rPr>
      <w:t xml:space="preserve"> HOME</w:t>
    </w:r>
    <w:r w:rsidR="00D90E9A">
      <w:rPr>
        <w:b/>
        <w:bCs/>
      </w:rPr>
      <w:t>-ARP</w:t>
    </w:r>
    <w:r w:rsidRPr="00F91A9B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8954943">
    <w:abstractNumId w:val="2"/>
  </w:num>
  <w:num w:numId="2" w16cid:durableId="1101337689">
    <w:abstractNumId w:val="11"/>
  </w:num>
  <w:num w:numId="3" w16cid:durableId="129827156">
    <w:abstractNumId w:val="7"/>
  </w:num>
  <w:num w:numId="4" w16cid:durableId="60909704">
    <w:abstractNumId w:val="10"/>
  </w:num>
  <w:num w:numId="5" w16cid:durableId="1941797484">
    <w:abstractNumId w:val="6"/>
  </w:num>
  <w:num w:numId="6" w16cid:durableId="409469047">
    <w:abstractNumId w:val="4"/>
  </w:num>
  <w:num w:numId="7" w16cid:durableId="346058107">
    <w:abstractNumId w:val="0"/>
  </w:num>
  <w:num w:numId="8" w16cid:durableId="1968507713">
    <w:abstractNumId w:val="9"/>
  </w:num>
  <w:num w:numId="9" w16cid:durableId="1817407540">
    <w:abstractNumId w:val="5"/>
  </w:num>
  <w:num w:numId="10" w16cid:durableId="2014919455">
    <w:abstractNumId w:val="8"/>
  </w:num>
  <w:num w:numId="11" w16cid:durableId="1999572506">
    <w:abstractNumId w:val="1"/>
  </w:num>
  <w:num w:numId="12" w16cid:durableId="202034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71208"/>
    <w:rsid w:val="000970B6"/>
    <w:rsid w:val="00176488"/>
    <w:rsid w:val="00182802"/>
    <w:rsid w:val="00194725"/>
    <w:rsid w:val="001E128E"/>
    <w:rsid w:val="00222545"/>
    <w:rsid w:val="006559F3"/>
    <w:rsid w:val="00672284"/>
    <w:rsid w:val="00717AEB"/>
    <w:rsid w:val="00742202"/>
    <w:rsid w:val="00744BD8"/>
    <w:rsid w:val="00750AE5"/>
    <w:rsid w:val="007B2A46"/>
    <w:rsid w:val="007C258F"/>
    <w:rsid w:val="00904EA5"/>
    <w:rsid w:val="00994692"/>
    <w:rsid w:val="009B341C"/>
    <w:rsid w:val="009D0009"/>
    <w:rsid w:val="00AA1418"/>
    <w:rsid w:val="00B05F9C"/>
    <w:rsid w:val="00CC1D75"/>
    <w:rsid w:val="00CD6918"/>
    <w:rsid w:val="00D00595"/>
    <w:rsid w:val="00D744DE"/>
    <w:rsid w:val="00D90E9A"/>
    <w:rsid w:val="00DB0B0E"/>
    <w:rsid w:val="00E51221"/>
    <w:rsid w:val="00E67744"/>
    <w:rsid w:val="00F82995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iPriority w:val="99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3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6D18DD-BC91-4B5E-8955-02100E363927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2.xml><?xml version="1.0" encoding="utf-8"?>
<ds:datastoreItem xmlns:ds="http://schemas.openxmlformats.org/officeDocument/2006/customXml" ds:itemID="{C1D90342-DFE6-4A8D-B158-1DCDCAE26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09F52-276C-4CC9-A137-D89A4D1A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2</cp:revision>
  <dcterms:created xsi:type="dcterms:W3CDTF">2023-10-24T20:47:00Z</dcterms:created>
  <dcterms:modified xsi:type="dcterms:W3CDTF">2023-10-24T20:47:00Z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387200</vt:r8>
  </property>
</Properties>
</file>