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APPENDIX L</w:t>
      </w:r>
    </w:p>
    <w:p>
      <w:pPr>
        <w:pStyle w:val="NoSpacing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center"/>
        <w:rPr>
          <w:rFonts w:ascii="Arial" w:hAnsi="Arial" w:cs="Arial"/>
        </w:rPr>
      </w:pPr>
      <w:r>
        <w:rPr>
          <w:rFonts w:cs="Arial" w:ascii="Arial" w:hAnsi="Arial"/>
        </w:rPr>
        <w:t>CDC SOCIAL VULNERABILITY INDEX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0 to 15 points based upon the proposed project’s location within a community located in a county with the following level of vulnerability, based upon Overall SVI, Iowa – Statewide Comparison for the most recent year in which data is available at the time of scoring:</w:t>
      </w:r>
    </w:p>
    <w:p>
      <w:pPr>
        <w:pStyle w:val="Normal"/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numPr>
          <w:ilvl w:val="1"/>
          <w:numId w:val="1"/>
        </w:numPr>
        <w:spacing w:lineRule="auto" w:line="259" w:before="0" w:after="160"/>
        <w:ind w:start="1800" w:hanging="3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High: 10 points</w:t>
      </w:r>
    </w:p>
    <w:p>
      <w:pPr>
        <w:pStyle w:val="Normal"/>
        <w:numPr>
          <w:ilvl w:val="1"/>
          <w:numId w:val="1"/>
        </w:numPr>
        <w:spacing w:lineRule="auto" w:line="259" w:before="0" w:after="160"/>
        <w:ind w:start="1800" w:hanging="3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Moderate to high: 5 points</w:t>
      </w:r>
    </w:p>
    <w:p>
      <w:pPr>
        <w:pStyle w:val="Normal"/>
        <w:numPr>
          <w:ilvl w:val="1"/>
          <w:numId w:val="1"/>
        </w:numPr>
        <w:spacing w:lineRule="auto" w:line="259" w:before="0" w:after="160"/>
        <w:ind w:start="1800" w:hanging="3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Low to moderate: 2 points</w:t>
      </w:r>
    </w:p>
    <w:p>
      <w:pPr>
        <w:pStyle w:val="Normal"/>
        <w:numPr>
          <w:ilvl w:val="1"/>
          <w:numId w:val="1"/>
        </w:numPr>
        <w:spacing w:lineRule="auto" w:line="259" w:before="0" w:after="160"/>
        <w:ind w:start="1800" w:hanging="3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Low: 0 points</w:t>
      </w:r>
    </w:p>
    <w:p>
      <w:pPr>
        <w:pStyle w:val="Normal"/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59" w:before="0" w:after="16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To review your point status, go to:  </w:t>
      </w:r>
      <w:hyperlink r:id="rId2">
        <w:r>
          <w:rPr>
            <w:rFonts w:cs="Calibri" w:ascii="Calibri" w:hAnsi="Calibri" w:asciiTheme="minorHAnsi" w:cstheme="minorHAnsi" w:hAnsiTheme="minorHAnsi"/>
            <w:b/>
            <w:bCs/>
            <w:color w:val="0563C1" w:themeColor="hyperlink"/>
            <w:u w:val="single"/>
          </w:rPr>
          <w:t>The Social Vulnerability Index (SVI): Interactive Map | CDC</w:t>
        </w:r>
      </w:hyperlink>
    </w:p>
    <w:p>
      <w:pPr>
        <w:pStyle w:val="NoSpacing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bidi w:val="0"/>
        <w:spacing w:lineRule="auto" w:line="300" w:before="0" w:after="200"/>
        <w:jc w:val="start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gutter="0" w:header="450" w:top="1440" w:footer="18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iso-8859-1"/>
    <w:family w:val="roman"/>
    <w:pitch w:val="variable"/>
  </w:font>
  <w:font w:name="Arial">
    <w:charset w:val="00" w:characterSet="iso-8859-1"/>
    <w:family w:val="roman"/>
    <w:pitch w:val="variable"/>
  </w:font>
  <w:font w:name="Arial Black">
    <w:charset w:val="00" w:characterSet="iso-8859-1"/>
    <w:family w:val="roman"/>
    <w:pitch w:val="variable"/>
  </w:font>
  <w:font w:name="Calibri Light">
    <w:charset w:val="00" w:characterSet="iso-8859-1"/>
    <w:family w:val="roman"/>
    <w:pitch w:val="variable"/>
  </w:font>
  <w:font w:name="Work Sans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rialBold"/>
      <w:spacing w:before="0" w:after="200"/>
      <w:ind w:start="-720" w:hanging="0"/>
      <w:rPr>
        <w:color w:val="05637B"/>
        <w:spacing w:val="12"/>
        <w:sz w:val="16"/>
        <w:szCs w:val="16"/>
      </w:rPr>
    </w:pPr>
    <w:r>
      <w:rPr>
        <w:color w:val="05637B"/>
        <w:spacing w:val="12"/>
        <w:sz w:val="16"/>
        <w:szCs w:val="16"/>
      </w:rPr>
      <w:t>IOWA FINANCE AUTHORITY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0"/>
          <wp:wrapNone/>
          <wp:docPr id="2" name="Pictur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rialBold"/>
      <w:spacing w:before="0" w:after="200"/>
      <w:ind w:start="-720" w:hanging="0"/>
      <w:rPr>
        <w:color w:val="05637B"/>
        <w:sz w:val="16"/>
        <w:szCs w:val="16"/>
      </w:rPr>
    </w:pPr>
    <w:r>
      <w:rPr>
        <w:color w:val="05637B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987425"/>
          <wp:effectExtent l="0" t="0" r="0" b="0"/>
          <wp:wrapNone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f3f"/>
    <w:pPr>
      <w:widowControl/>
      <w:bidi w:val="0"/>
      <w:spacing w:lineRule="auto" w:line="300" w:before="0" w:after="200"/>
      <w:jc w:val="start"/>
    </w:pPr>
    <w:rPr>
      <w:rFonts w:ascii="Arial" w:hAnsi="Arial" w:eastAsia="Calibri" w:cs="" w:cstheme="minorBidi" w:eastAsiaTheme="minorHAnsi"/>
      <w:color w:val="auto"/>
      <w:kern w:val="2"/>
      <w:sz w:val="20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 w:val="true"/>
      <w:keepLines/>
      <w:spacing w:lineRule="auto" w:line="240" w:before="0" w:after="240"/>
      <w:outlineLvl w:val="0"/>
    </w:pPr>
    <w:rPr>
      <w:rFonts w:ascii="Arial Black" w:hAnsi="Arial Black" w:eastAsia="" w:cs="" w:cstheme="majorBidi" w:eastAsiaTheme="majorEastAsi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 w:val="true"/>
      <w:keepLines/>
      <w:spacing w:before="120" w:after="120"/>
      <w:outlineLvl w:val="1"/>
    </w:pPr>
    <w:rPr>
      <w:rFonts w:eastAsia="" w:cs="" w:cstheme="majorBidi"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 w:val="true"/>
      <w:keepLines/>
      <w:spacing w:before="120" w:after="120"/>
      <w:outlineLvl w:val="2"/>
    </w:pPr>
    <w:rPr>
      <w:rFonts w:eastAsia="" w:cs="" w:cstheme="majorBidi" w:eastAsiaTheme="majorEastAsia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 w:val="true"/>
      <w:keepLines/>
      <w:spacing w:before="40" w:after="0"/>
      <w:outlineLvl w:val="3"/>
    </w:pPr>
    <w:rPr>
      <w:rFonts w:eastAsia="" w:cs="" w:cstheme="majorBidi"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1f0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7f3f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7f3f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7f3f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rialBoldChar" w:customStyle="1">
    <w:name w:val="Arial_Bold Char"/>
    <w:basedOn w:val="DefaultParagraphFont"/>
    <w:link w:val="ArialBold"/>
    <w:qFormat/>
    <w:rsid w:val="00d24988"/>
    <w:rPr>
      <w:rFonts w:ascii="Arial" w:hAnsi="Arial"/>
      <w:b/>
      <w:sz w:val="20"/>
    </w:rPr>
  </w:style>
  <w:style w:type="character" w:styleId="ArialBlackHeadingChar" w:customStyle="1">
    <w:name w:val="ArialBlack_Heading Char"/>
    <w:basedOn w:val="ArialBoldChar"/>
    <w:link w:val="ArialBlackHeading"/>
    <w:qFormat/>
    <w:rsid w:val="00d24988"/>
    <w:rPr>
      <w:rFonts w:ascii="Arial Black" w:hAnsi="Arial Black"/>
      <w:b/>
      <w:sz w:val="24"/>
    </w:rPr>
  </w:style>
  <w:style w:type="character" w:styleId="ArialHeading2Char" w:customStyle="1">
    <w:name w:val="Arial_Heading2 Char"/>
    <w:basedOn w:val="ArialBlackHeadingChar"/>
    <w:link w:val="ArialHeading2"/>
    <w:qFormat/>
    <w:rsid w:val="00d24988"/>
    <w:rPr>
      <w:rFonts w:ascii="Arial" w:hAnsi="Arial"/>
      <w:b/>
      <w:sz w:val="24"/>
    </w:rPr>
  </w:style>
  <w:style w:type="character" w:styleId="ArialHeading3Char" w:customStyle="1">
    <w:name w:val="Arial_Heading3 Char"/>
    <w:basedOn w:val="ArialHeading2Char"/>
    <w:link w:val="ArialHeading3"/>
    <w:qFormat/>
    <w:rsid w:val="00c00934"/>
    <w:rPr>
      <w:rFonts w:ascii="Arial" w:hAnsi="Arial"/>
      <w:b/>
      <w:sz w:val="28"/>
    </w:rPr>
  </w:style>
  <w:style w:type="character" w:styleId="ArialQuoteChar" w:customStyle="1">
    <w:name w:val="Arial_Quote Char"/>
    <w:basedOn w:val="DefaultParagraphFont"/>
    <w:link w:val="ArialQuote"/>
    <w:qFormat/>
    <w:rsid w:val="007b2efa"/>
    <w:rPr>
      <w:rFonts w:ascii="Work Sans" w:hAnsi="Work Sans"/>
      <w:i/>
      <w:sz w:val="20"/>
    </w:rPr>
  </w:style>
  <w:style w:type="character" w:styleId="ArialCallOutChar" w:customStyle="1">
    <w:name w:val="Arial_CallOut Char"/>
    <w:basedOn w:val="ArialQuoteChar"/>
    <w:link w:val="ArialCallOut"/>
    <w:qFormat/>
    <w:rsid w:val="00d24988"/>
    <w:rPr>
      <w:rFonts w:ascii="Arial" w:hAnsi="Arial"/>
      <w:i/>
      <w:sz w:val="28"/>
    </w:rPr>
  </w:style>
  <w:style w:type="character" w:styleId="ArialBlackTitleChar" w:customStyle="1">
    <w:name w:val="ArialBlack_Title Char"/>
    <w:basedOn w:val="ArialCallOutChar"/>
    <w:link w:val="ArialBlackTitle"/>
    <w:qFormat/>
    <w:rsid w:val="00c00934"/>
    <w:rPr>
      <w:rFonts w:ascii="Arial Black" w:hAnsi="Arial Black"/>
      <w:b/>
      <w:i w:val="false"/>
      <w:sz w:val="32"/>
    </w:rPr>
  </w:style>
  <w:style w:type="character" w:styleId="ArialTitle2Char" w:customStyle="1">
    <w:name w:val="Arial_Title2 Char"/>
    <w:basedOn w:val="ArialBlackTitleChar"/>
    <w:link w:val="ArialTitle2"/>
    <w:qFormat/>
    <w:rsid w:val="00c00934"/>
    <w:rPr>
      <w:rFonts w:ascii="Arial" w:hAnsi="Arial"/>
      <w:b w:val="false"/>
      <w:i w:val="false"/>
      <w:sz w:val="3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a25ba"/>
    <w:rPr>
      <w:rFonts w:ascii="Work Sans" w:hAnsi="Work Sans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a25ba"/>
    <w:rPr>
      <w:rFonts w:ascii="Work Sans" w:hAnsi="Work Sans"/>
      <w:sz w:val="20"/>
    </w:rPr>
  </w:style>
  <w:style w:type="character" w:styleId="Internet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b1f08"/>
    <w:rPr>
      <w:rFonts w:ascii="Arial Black" w:hAnsi="Arial Black" w:eastAsia="" w:cs="" w:cstheme="majorBidi" w:eastAsiaTheme="majorEastAsia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1f08"/>
    <w:rPr>
      <w:color w:val="605E5C"/>
      <w:shd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f7f3f"/>
    <w:rPr>
      <w:rFonts w:ascii="Arial" w:hAnsi="Arial" w:eastAsia="" w:cs="" w:cstheme="majorBidi" w:eastAsiaTheme="majorEastAsia"/>
      <w:b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5b3214"/>
    <w:rPr>
      <w:rFonts w:ascii="Arial" w:hAnsi="Arial" w:eastAsia="" w:cs="" w:cstheme="majorBidi" w:eastAsiaTheme="majorEastAsia"/>
      <w:b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5b3214"/>
    <w:rPr>
      <w:rFonts w:ascii="Arial" w:hAnsi="Arial" w:eastAsia="" w:cs="" w:cstheme="majorBidi" w:eastAsiaTheme="majorEastAsia"/>
      <w:b/>
      <w:i/>
      <w:iCs/>
      <w:sz w:val="20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fb1f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ef7f3f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false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qFormat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ArialBold" w:customStyle="1">
    <w:name w:val="Arial_Bold"/>
    <w:basedOn w:val="Normal"/>
    <w:link w:val="ArialBoldChar"/>
    <w:qFormat/>
    <w:rsid w:val="00d24988"/>
    <w:pPr/>
    <w:rPr>
      <w:b/>
    </w:rPr>
  </w:style>
  <w:style w:type="paragraph" w:styleId="ArialBlackHeading" w:customStyle="1">
    <w:name w:val="ArialBlack_Heading"/>
    <w:basedOn w:val="ArialBold"/>
    <w:link w:val="ArialBlackHeadingChar"/>
    <w:qFormat/>
    <w:rsid w:val="00d24988"/>
    <w:pPr/>
    <w:rPr>
      <w:rFonts w:ascii="Arial Black" w:hAnsi="Arial Black"/>
      <w:sz w:val="24"/>
    </w:rPr>
  </w:style>
  <w:style w:type="paragraph" w:styleId="ArialHeading2" w:customStyle="1">
    <w:name w:val="Arial_Heading2"/>
    <w:basedOn w:val="ArialBlackHeading"/>
    <w:link w:val="ArialHeading2Char"/>
    <w:qFormat/>
    <w:rsid w:val="00d24988"/>
    <w:pPr/>
    <w:rPr>
      <w:rFonts w:ascii="Arial" w:hAnsi="Arial"/>
      <w:sz w:val="22"/>
    </w:rPr>
  </w:style>
  <w:style w:type="paragraph" w:styleId="ArialHeading3" w:customStyle="1">
    <w:name w:val="Arial_Heading3"/>
    <w:basedOn w:val="ArialHeading2"/>
    <w:link w:val="ArialHeading3Char"/>
    <w:qFormat/>
    <w:rsid w:val="00c00934"/>
    <w:pPr/>
    <w:rPr>
      <w:sz w:val="28"/>
    </w:rPr>
  </w:style>
  <w:style w:type="paragraph" w:styleId="ArialQuote" w:customStyle="1">
    <w:name w:val="Arial_Quote"/>
    <w:basedOn w:val="Normal"/>
    <w:link w:val="ArialQuoteChar"/>
    <w:qFormat/>
    <w:rsid w:val="007b2efa"/>
    <w:pPr/>
    <w:rPr>
      <w:i/>
    </w:rPr>
  </w:style>
  <w:style w:type="paragraph" w:styleId="ArialCallOut" w:customStyle="1">
    <w:name w:val="Arial_CallOut"/>
    <w:basedOn w:val="ArialQuote"/>
    <w:link w:val="ArialCallOutChar"/>
    <w:qFormat/>
    <w:rsid w:val="00d24988"/>
    <w:pPr/>
    <w:rPr>
      <w:sz w:val="28"/>
    </w:rPr>
  </w:style>
  <w:style w:type="paragraph" w:styleId="ArialBlackTitle" w:customStyle="1">
    <w:name w:val="ArialBlack_Title"/>
    <w:basedOn w:val="ArialCallOut"/>
    <w:link w:val="ArialBlackTitleChar"/>
    <w:qFormat/>
    <w:rsid w:val="00c00934"/>
    <w:pPr/>
    <w:rPr>
      <w:rFonts w:ascii="Arial Black" w:hAnsi="Arial Black"/>
      <w:b/>
      <w:i w:val="false"/>
      <w:sz w:val="32"/>
    </w:rPr>
  </w:style>
  <w:style w:type="paragraph" w:styleId="ArialTitle2" w:customStyle="1">
    <w:name w:val="Arial_Title2"/>
    <w:basedOn w:val="ArialBlackTitle"/>
    <w:link w:val="ArialTitle2Char"/>
    <w:qFormat/>
    <w:rsid w:val="00c00934"/>
    <w:pPr/>
    <w:rPr>
      <w:rFonts w:ascii="Arial" w:hAnsi="Arial"/>
      <w:b w:val="fals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 w:after="200"/>
      <w:ind w:start="864" w:end="864" w:hanging="0"/>
    </w:pPr>
    <w:rPr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e30cf0"/>
    <w:pPr>
      <w:widowControl/>
      <w:bidi w:val="0"/>
      <w:spacing w:lineRule="auto" w:line="240"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vi.cdc.gov/map.htm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7AE94-2B1F-4530-95EB-8571FD3C4237}">
  <ds:schemaRefs>
    <ds:schemaRef ds:uri="1d9aa3b6-f5fb-4571-8701-56f20689897b"/>
    <ds:schemaRef ds:uri="http://schemas.microsoft.com/office/2006/documentManagement/types"/>
    <ds:schemaRef ds:uri="d2cbfc94-a69a-4175-9de2-749d5ca1cf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BFB368-4D46-4F85-AFB3-2CD518F7238C}"/>
</file>

<file path=customXml/itemProps4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IFA_MultiPageLetterhead</Template>
  <TotalTime>1</TotalTime>
  <Application>LibreOffice/7.3.7.2$Linux_X86_64 LibreOffice_project/e114eadc50a9ff8d8c8a0567d6da8f454beeb84f</Application>
  <AppVersion>15.0000</AppVersion>
  <Pages>1</Pages>
  <Words>80</Words>
  <Characters>462</Characters>
  <CharactersWithSpaces>541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2025-08-12T15:29:00Z</dcterms:created>
  <dc:creator>John Greiner</dc:creator>
  <dc:description/>
  <dc:language>en-US</dc:language>
  <cp:lastModifiedBy>Jason Hall</cp:lastModifiedBy>
  <dcterms:modified xsi:type="dcterms:W3CDTF">2025-08-12T15:29:00Z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